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163C0" w14:textId="77777777"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7B9C" w14:paraId="4FA0D15C" w14:textId="77777777" w:rsidTr="00277B9C">
        <w:tc>
          <w:tcPr>
            <w:tcW w:w="9060" w:type="dxa"/>
          </w:tcPr>
          <w:p w14:paraId="721C86ED" w14:textId="69CF0249" w:rsidR="00277B9C" w:rsidRPr="00277B9C" w:rsidRDefault="00277B9C" w:rsidP="002B378B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</w:t>
            </w:r>
            <w:proofErr w:type="gramStart"/>
            <w:r w:rsidRPr="00277B9C">
              <w:rPr>
                <w:sz w:val="24"/>
                <w:szCs w:val="24"/>
              </w:rPr>
              <w:t xml:space="preserve">   :</w:t>
            </w:r>
            <w:proofErr w:type="gramEnd"/>
            <w:r w:rsidRPr="00277B9C">
              <w:rPr>
                <w:sz w:val="24"/>
                <w:szCs w:val="24"/>
              </w:rPr>
              <w:t xml:space="preserve">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1801D4" w:rsidRPr="001801D4">
              <w:rPr>
                <w:noProof/>
                <w:sz w:val="24"/>
                <w:szCs w:val="24"/>
              </w:rPr>
              <w:t>UNIVERSITÉ IBN KHALDOUN TIARET</w:t>
            </w:r>
            <w:r w:rsidR="002B378B">
              <w:rPr>
                <w:sz w:val="24"/>
                <w:szCs w:val="24"/>
              </w:rPr>
              <w:fldChar w:fldCharType="end"/>
            </w:r>
            <w:bookmarkEnd w:id="0"/>
          </w:p>
          <w:p w14:paraId="4B712B8E" w14:textId="675F00D5" w:rsidR="00277B9C" w:rsidRDefault="00277B9C" w:rsidP="002B378B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1801D4" w:rsidRPr="001801D4">
              <w:rPr>
                <w:sz w:val="24"/>
                <w:szCs w:val="24"/>
              </w:rPr>
              <w:t>Sciences et Technologie</w:t>
            </w:r>
            <w:r w:rsidR="001801D4">
              <w:rPr>
                <w:sz w:val="24"/>
                <w:szCs w:val="24"/>
              </w:rPr>
              <w:t> </w:t>
            </w:r>
            <w:r w:rsidR="001801D4">
              <w:rPr>
                <w:sz w:val="24"/>
                <w:szCs w:val="24"/>
              </w:rPr>
              <w:t> </w:t>
            </w:r>
            <w:r w:rsidR="001801D4">
              <w:rPr>
                <w:sz w:val="24"/>
                <w:szCs w:val="24"/>
              </w:rPr>
              <w:t> </w:t>
            </w:r>
            <w:r w:rsidR="001801D4">
              <w:rPr>
                <w:sz w:val="24"/>
                <w:szCs w:val="24"/>
              </w:rPr>
              <w:t> </w:t>
            </w:r>
            <w:r w:rsidR="001801D4">
              <w:rPr>
                <w:sz w:val="24"/>
                <w:szCs w:val="24"/>
              </w:rPr>
              <w:t> </w:t>
            </w:r>
            <w:r w:rsidR="002B378B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678C8A0A" w14:textId="77777777" w:rsidR="00595FC4" w:rsidRDefault="00595FC4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B73C9" w14:paraId="261B6415" w14:textId="77777777" w:rsidTr="00950DB8">
        <w:tc>
          <w:tcPr>
            <w:tcW w:w="9062" w:type="dxa"/>
            <w:shd w:val="clear" w:color="auto" w:fill="F2F2F2" w:themeFill="background1" w:themeFillShade="F2"/>
          </w:tcPr>
          <w:p w14:paraId="159896C0" w14:textId="77777777"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14:paraId="19DBF38F" w14:textId="77777777"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14:paraId="0BD105CD" w14:textId="77777777" w:rsidTr="009B73C9">
        <w:tc>
          <w:tcPr>
            <w:tcW w:w="9062" w:type="dxa"/>
          </w:tcPr>
          <w:p w14:paraId="03DB36C6" w14:textId="3B92B82D" w:rsidR="009B73C9" w:rsidRPr="00277B9C" w:rsidRDefault="002B378B" w:rsidP="006D053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FIRST CAPITAL"/>
                  </w:textInput>
                </w:ffData>
              </w:fldChar>
            </w:r>
            <w:bookmarkStart w:id="2" w:name="Texte3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444B05" w:rsidRPr="00444B05">
              <w:rPr>
                <w:sz w:val="36"/>
                <w:szCs w:val="36"/>
              </w:rPr>
              <w:t>Notions de mesures électriques e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14:paraId="6CD841F7" w14:textId="77777777" w:rsidR="009B73C9" w:rsidRDefault="009B73C9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14:paraId="634921CD" w14:textId="77777777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F679F49" w14:textId="77777777"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14:paraId="0556856C" w14:textId="308F3762" w:rsidR="00770375" w:rsidRPr="009B73C9" w:rsidRDefault="008A5F23" w:rsidP="008A5F23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FIRST CAPITAL"/>
                  </w:textInput>
                </w:ffData>
              </w:fldChar>
            </w:r>
            <w:bookmarkStart w:id="3" w:name="Texte3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64708B">
              <w:rPr>
                <w:b/>
                <w:bCs/>
                <w:noProof/>
              </w:rPr>
              <w:t>ARARIA Rabah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14:paraId="09C48DB3" w14:textId="77777777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14:paraId="07A29DB4" w14:textId="77777777"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14:paraId="0488A8E8" w14:textId="77777777"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14:paraId="46DF4105" w14:textId="77777777" w:rsidTr="00323CE6">
        <w:tc>
          <w:tcPr>
            <w:tcW w:w="1519" w:type="dxa"/>
            <w:shd w:val="clear" w:color="auto" w:fill="F2F2F2" w:themeFill="background1" w:themeFillShade="F2"/>
          </w:tcPr>
          <w:p w14:paraId="547CAF18" w14:textId="77777777"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14:paraId="4E5605DB" w14:textId="6F1F4113" w:rsidR="00770375" w:rsidRPr="00277B9C" w:rsidRDefault="00323CE6" w:rsidP="006D05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bookmarkStart w:id="4" w:name="Texte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444B05">
              <w:rPr>
                <w:sz w:val="16"/>
                <w:szCs w:val="16"/>
              </w:rPr>
              <w:t>rabah.araria@gmail.com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14:paraId="552B901A" w14:textId="77777777"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14:paraId="034424B8" w14:textId="6731F951" w:rsidR="00770375" w:rsidRDefault="00D14FFF" w:rsidP="00E04AFD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>
              <w:instrText xml:space="preserve"> FORMTEXT </w:instrText>
            </w:r>
            <w:r>
              <w:fldChar w:fldCharType="separate"/>
            </w:r>
            <w:r w:rsidR="00220261" w:rsidRPr="00220261">
              <w:t>Dimanche</w:t>
            </w:r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14:paraId="68415034" w14:textId="77777777" w:rsidR="00770375" w:rsidRDefault="00770375" w:rsidP="00950DB8">
            <w:proofErr w:type="gramStart"/>
            <w:r>
              <w:t>heure</w:t>
            </w:r>
            <w:proofErr w:type="gramEnd"/>
          </w:p>
        </w:tc>
        <w:tc>
          <w:tcPr>
            <w:tcW w:w="985" w:type="dxa"/>
          </w:tcPr>
          <w:p w14:paraId="2CAEBEEC" w14:textId="6377CE17" w:rsidR="00770375" w:rsidRDefault="00D14FFF" w:rsidP="006D0532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>
              <w:instrText xml:space="preserve"> FORMTEXT </w:instrText>
            </w:r>
            <w:r>
              <w:fldChar w:fldCharType="separate"/>
            </w:r>
            <w:r w:rsidR="00220261">
              <w:t>15:30</w:t>
            </w:r>
            <w:r>
              <w:fldChar w:fldCharType="end"/>
            </w:r>
            <w:bookmarkEnd w:id="6"/>
          </w:p>
        </w:tc>
      </w:tr>
      <w:tr w:rsidR="008A5F23" w14:paraId="697ED17F" w14:textId="77777777" w:rsidTr="00323CE6">
        <w:tc>
          <w:tcPr>
            <w:tcW w:w="1519" w:type="dxa"/>
            <w:shd w:val="clear" w:color="auto" w:fill="F2F2F2" w:themeFill="background1" w:themeFillShade="F2"/>
          </w:tcPr>
          <w:p w14:paraId="7DCE3C1F" w14:textId="77777777"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14:paraId="6BE57343" w14:textId="77777777" w:rsidR="00770375" w:rsidRDefault="00323CE6" w:rsidP="006D0532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14:paraId="5C83B0DF" w14:textId="77777777"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14:paraId="43254BA1" w14:textId="72A19411" w:rsidR="00770375" w:rsidRDefault="00D14FFF" w:rsidP="00E04AFD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>
              <w:instrText xml:space="preserve"> FORMTEXT </w:instrText>
            </w:r>
            <w:r>
              <w:fldChar w:fldCharType="separate"/>
            </w:r>
            <w:r w:rsidR="00E26C10">
              <w:t xml:space="preserve">Mardi 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14:paraId="08D3398E" w14:textId="77777777" w:rsidR="00770375" w:rsidRDefault="00770375" w:rsidP="00950DB8">
            <w:proofErr w:type="gramStart"/>
            <w:r>
              <w:t>heure</w:t>
            </w:r>
            <w:proofErr w:type="gramEnd"/>
          </w:p>
        </w:tc>
        <w:tc>
          <w:tcPr>
            <w:tcW w:w="985" w:type="dxa"/>
          </w:tcPr>
          <w:p w14:paraId="2A53BCCD" w14:textId="6D35AED2" w:rsidR="00770375" w:rsidRDefault="00D14FFF" w:rsidP="00E04AFD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>
              <w:instrText xml:space="preserve"> FORMTEXT </w:instrText>
            </w:r>
            <w:r>
              <w:fldChar w:fldCharType="separate"/>
            </w:r>
            <w:proofErr w:type="gramStart"/>
            <w:r w:rsidR="00E26C10">
              <w:t>10:</w:t>
            </w:r>
            <w:proofErr w:type="gramEnd"/>
            <w:r w:rsidR="00E26C10">
              <w:t>00</w:t>
            </w:r>
            <w:r>
              <w:fldChar w:fldCharType="end"/>
            </w:r>
            <w:bookmarkEnd w:id="9"/>
          </w:p>
        </w:tc>
      </w:tr>
      <w:tr w:rsidR="008A5F23" w14:paraId="7C7A981D" w14:textId="77777777" w:rsidTr="00323CE6">
        <w:tc>
          <w:tcPr>
            <w:tcW w:w="1519" w:type="dxa"/>
            <w:shd w:val="clear" w:color="auto" w:fill="F2F2F2" w:themeFill="background1" w:themeFillShade="F2"/>
          </w:tcPr>
          <w:p w14:paraId="4137EAD9" w14:textId="77777777"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14:paraId="19396E63" w14:textId="77777777" w:rsidR="00770375" w:rsidRDefault="00D14FFF" w:rsidP="00950DB8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14:paraId="4B4C807D" w14:textId="77777777"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14:paraId="50EA21E9" w14:textId="77777777" w:rsidR="00770375" w:rsidRDefault="00D14FFF" w:rsidP="009E136F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14:paraId="4123D411" w14:textId="77777777"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14:paraId="168B63A6" w14:textId="77777777" w:rsidR="00770375" w:rsidRDefault="00D14FFF" w:rsidP="00950DB8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8A5F23" w14:paraId="7DB7841F" w14:textId="77777777" w:rsidTr="00323CE6">
        <w:tc>
          <w:tcPr>
            <w:tcW w:w="1519" w:type="dxa"/>
            <w:shd w:val="clear" w:color="auto" w:fill="F2F2F2" w:themeFill="background1" w:themeFillShade="F2"/>
          </w:tcPr>
          <w:p w14:paraId="062A9550" w14:textId="77777777"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14:paraId="2AAECC72" w14:textId="77777777" w:rsidR="00770375" w:rsidRDefault="00D14FFF" w:rsidP="00950DB8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14:paraId="0EE5F59A" w14:textId="77777777"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14:paraId="270BD3AA" w14:textId="21F88CB9" w:rsidR="00770375" w:rsidRDefault="00D14FFF" w:rsidP="00E04AFD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>
              <w:instrText xml:space="preserve"> FORMTEXT </w:instrText>
            </w:r>
            <w:r>
              <w:fldChar w:fldCharType="separate"/>
            </w:r>
            <w:r w:rsidR="00220261" w:rsidRPr="00220261">
              <w:t>S/Ensei</w:t>
            </w:r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14:paraId="0BC3D583" w14:textId="77777777"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14:paraId="72E2B144" w14:textId="77777777" w:rsidR="00770375" w:rsidRDefault="00D14FFF" w:rsidP="00E04AFD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5"/>
          </w:p>
        </w:tc>
      </w:tr>
    </w:tbl>
    <w:p w14:paraId="0454945F" w14:textId="77777777" w:rsidR="009B73C9" w:rsidRDefault="009B73C9" w:rsidP="00DB1B06"/>
    <w:p w14:paraId="3BCCC4C6" w14:textId="77777777" w:rsidR="000C19B5" w:rsidRDefault="000C19B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346"/>
        <w:gridCol w:w="1616"/>
        <w:gridCol w:w="852"/>
        <w:gridCol w:w="850"/>
        <w:gridCol w:w="850"/>
        <w:gridCol w:w="850"/>
        <w:gridCol w:w="852"/>
        <w:gridCol w:w="844"/>
      </w:tblGrid>
      <w:tr w:rsidR="000C19B5" w14:paraId="061794F7" w14:textId="77777777" w:rsidTr="000C19B5">
        <w:tc>
          <w:tcPr>
            <w:tcW w:w="5000" w:type="pct"/>
            <w:gridSpan w:val="8"/>
          </w:tcPr>
          <w:p w14:paraId="39A5A59D" w14:textId="77777777"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14:paraId="22CF4F07" w14:textId="77777777"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14:paraId="4928C398" w14:textId="77777777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14:paraId="51BA7DE7" w14:textId="77777777"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14:paraId="7A7CED44" w14:textId="77777777"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14:paraId="25A74E8E" w14:textId="77777777"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14:paraId="1E7D5303" w14:textId="77777777"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14:paraId="48E6611F" w14:textId="77777777"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14:paraId="0B2B7CFE" w14:textId="77777777" w:rsidTr="00121DA8">
        <w:tc>
          <w:tcPr>
            <w:tcW w:w="1295" w:type="pct"/>
            <w:vMerge/>
            <w:shd w:val="clear" w:color="auto" w:fill="D9D9D9" w:themeFill="background1" w:themeFillShade="D9"/>
          </w:tcPr>
          <w:p w14:paraId="3BE4762F" w14:textId="77777777"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14:paraId="4696CC5B" w14:textId="77777777"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14:paraId="222A8C63" w14:textId="77777777"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555876D3" w14:textId="77777777"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3DD353B8" w14:textId="77777777"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6F3F963A" w14:textId="77777777"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14:paraId="75732DD9" w14:textId="77777777"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14:paraId="5EB2C48F" w14:textId="77777777"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14:paraId="5B5D1E52" w14:textId="77777777" w:rsidTr="00121DA8">
        <w:tc>
          <w:tcPr>
            <w:tcW w:w="1295" w:type="pct"/>
          </w:tcPr>
          <w:p w14:paraId="1E66C3FD" w14:textId="46F7E321" w:rsidR="00236309" w:rsidRDefault="00236309" w:rsidP="006D0532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16" w:name="Texte16"/>
            <w:r>
              <w:instrText xml:space="preserve"> FORMTEXT </w:instrText>
            </w:r>
            <w:r>
              <w:fldChar w:fldCharType="separate"/>
            </w:r>
            <w:r w:rsidR="006D0532">
              <w:t xml:space="preserve"> </w:t>
            </w:r>
            <w:r>
              <w:fldChar w:fldCharType="end"/>
            </w:r>
            <w:bookmarkEnd w:id="16"/>
          </w:p>
        </w:tc>
        <w:tc>
          <w:tcPr>
            <w:tcW w:w="892" w:type="pct"/>
          </w:tcPr>
          <w:p w14:paraId="67797EB9" w14:textId="025DBFD3" w:rsidR="00236309" w:rsidRDefault="00236309" w:rsidP="006D0532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21"/>
            <w:r>
              <w:instrText xml:space="preserve"> FORMTEXT </w:instrText>
            </w:r>
            <w:r>
              <w:fldChar w:fldCharType="separate"/>
            </w:r>
            <w:r w:rsidR="00220261">
              <w:t> </w:t>
            </w:r>
            <w:r w:rsidR="00220261">
              <w:t> </w:t>
            </w:r>
            <w:r w:rsidR="00220261">
              <w:t> </w:t>
            </w:r>
            <w:r w:rsidR="00220261">
              <w:t> </w:t>
            </w:r>
            <w:r w:rsidR="00220261">
              <w:t> </w:t>
            </w:r>
            <w:r>
              <w:fldChar w:fldCharType="end"/>
            </w:r>
            <w:bookmarkEnd w:id="17"/>
          </w:p>
        </w:tc>
        <w:tc>
          <w:tcPr>
            <w:tcW w:w="470" w:type="pct"/>
          </w:tcPr>
          <w:p w14:paraId="3AFF79CA" w14:textId="6FB86B4E" w:rsidR="00236309" w:rsidRDefault="00236309" w:rsidP="006D0532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e22"/>
            <w:r>
              <w:instrText xml:space="preserve"> FORMTEXT </w:instrText>
            </w:r>
            <w:r>
              <w:fldChar w:fldCharType="separate"/>
            </w:r>
            <w:r w:rsidR="00220261">
              <w:t> </w:t>
            </w:r>
            <w:r w:rsidR="00220261">
              <w:t> </w:t>
            </w:r>
            <w:r w:rsidR="00220261">
              <w:t> </w:t>
            </w:r>
            <w:r w:rsidR="00220261">
              <w:t> </w:t>
            </w:r>
            <w:r w:rsidR="00220261">
              <w:t> </w:t>
            </w:r>
            <w:r>
              <w:fldChar w:fldCharType="end"/>
            </w:r>
            <w:bookmarkEnd w:id="18"/>
          </w:p>
        </w:tc>
        <w:tc>
          <w:tcPr>
            <w:tcW w:w="469" w:type="pct"/>
          </w:tcPr>
          <w:p w14:paraId="75F01A83" w14:textId="007B525A" w:rsidR="00236309" w:rsidRDefault="00236309" w:rsidP="00E04AFD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3"/>
            <w:r>
              <w:instrText xml:space="preserve"> FORMTEXT </w:instrText>
            </w:r>
            <w:r>
              <w:fldChar w:fldCharType="separate"/>
            </w:r>
            <w:r w:rsidR="00220261">
              <w:t> </w:t>
            </w:r>
            <w:r w:rsidR="00220261">
              <w:t> </w:t>
            </w:r>
            <w:r w:rsidR="00220261">
              <w:t> </w:t>
            </w:r>
            <w:r w:rsidR="00220261">
              <w:t> </w:t>
            </w:r>
            <w:r w:rsidR="00220261">
              <w:t> 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14:paraId="17361585" w14:textId="4CE9D21C" w:rsidR="00236309" w:rsidRDefault="00236309" w:rsidP="00E04AFD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="00220261">
              <w:t> </w:t>
            </w:r>
            <w:r w:rsidR="00220261">
              <w:t> </w:t>
            </w:r>
            <w:r w:rsidR="00220261">
              <w:t> </w:t>
            </w:r>
            <w:r w:rsidR="00220261">
              <w:t> </w:t>
            </w:r>
            <w:r w:rsidR="00220261"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14:paraId="10E44199" w14:textId="2B9D8C22" w:rsidR="00236309" w:rsidRDefault="00236309" w:rsidP="00E04AFD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="00220261">
              <w:t> </w:t>
            </w:r>
            <w:r w:rsidR="00220261">
              <w:t> </w:t>
            </w:r>
            <w:r w:rsidR="00220261">
              <w:t> </w:t>
            </w:r>
            <w:r w:rsidR="00220261">
              <w:t> </w:t>
            </w:r>
            <w:r w:rsidR="00220261"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14:paraId="1FB5397D" w14:textId="5F51F911" w:rsidR="00236309" w:rsidRDefault="00236309" w:rsidP="00E04AFD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="0037481D">
              <w:t> </w:t>
            </w:r>
            <w:r w:rsidR="0037481D">
              <w:t> </w:t>
            </w:r>
            <w:r w:rsidR="0037481D">
              <w:t> </w:t>
            </w:r>
            <w:r w:rsidR="0037481D">
              <w:t> </w:t>
            </w:r>
            <w:r w:rsidR="0037481D"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14:paraId="066B3F04" w14:textId="5B7F5FAF" w:rsidR="00236309" w:rsidRDefault="00236309" w:rsidP="006D0532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="0037481D">
              <w:t> </w:t>
            </w:r>
            <w:r w:rsidR="0037481D">
              <w:t> </w:t>
            </w:r>
            <w:r w:rsidR="0037481D">
              <w:t> </w:t>
            </w:r>
            <w:r w:rsidR="0037481D">
              <w:t> </w:t>
            </w:r>
            <w:r w:rsidR="0037481D">
              <w:t> </w:t>
            </w:r>
            <w:r w:rsidRPr="001A2524">
              <w:fldChar w:fldCharType="end"/>
            </w:r>
          </w:p>
        </w:tc>
      </w:tr>
      <w:tr w:rsidR="00236309" w14:paraId="10962BF3" w14:textId="77777777" w:rsidTr="00121DA8">
        <w:tc>
          <w:tcPr>
            <w:tcW w:w="1295" w:type="pct"/>
          </w:tcPr>
          <w:p w14:paraId="1E610D87" w14:textId="77777777" w:rsidR="00236309" w:rsidRDefault="00FC3BB6" w:rsidP="00236309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e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892" w:type="pct"/>
          </w:tcPr>
          <w:p w14:paraId="0C50B070" w14:textId="77777777"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14:paraId="0E8D7B9A" w14:textId="77777777"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14:paraId="64CB7E49" w14:textId="77777777"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14:paraId="6DB8B153" w14:textId="77777777"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14:paraId="6177B230" w14:textId="77777777"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14:paraId="47FBD126" w14:textId="77777777"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14:paraId="2293865C" w14:textId="77777777"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14:paraId="1C65C5F1" w14:textId="77777777" w:rsidTr="00121DA8">
        <w:tc>
          <w:tcPr>
            <w:tcW w:w="1295" w:type="pct"/>
          </w:tcPr>
          <w:p w14:paraId="6C20C96A" w14:textId="77777777" w:rsidR="00236309" w:rsidRDefault="00236309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1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14:paraId="40DBD3EE" w14:textId="77777777"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14:paraId="4C5E2501" w14:textId="77777777"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14:paraId="52BE8582" w14:textId="77777777"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14:paraId="7214A683" w14:textId="77777777"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14:paraId="1D44EB13" w14:textId="77777777"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14:paraId="77FAF890" w14:textId="77777777"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14:paraId="721EA325" w14:textId="77777777"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14:paraId="4F5B61F5" w14:textId="77777777" w:rsidTr="00121DA8">
        <w:tc>
          <w:tcPr>
            <w:tcW w:w="1295" w:type="pct"/>
          </w:tcPr>
          <w:p w14:paraId="07678000" w14:textId="77777777" w:rsidR="00236309" w:rsidRDefault="00236309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2" w:name="Texte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14:paraId="28A6447C" w14:textId="77777777"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14:paraId="0D9E23A3" w14:textId="77777777"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14:paraId="06C9EED9" w14:textId="77777777"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14:paraId="0BDCAB04" w14:textId="77777777"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14:paraId="2B996410" w14:textId="77777777"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14:paraId="36A088B6" w14:textId="77777777"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14:paraId="47A99239" w14:textId="77777777"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14:paraId="47A7423A" w14:textId="77777777" w:rsidTr="00121DA8">
        <w:tc>
          <w:tcPr>
            <w:tcW w:w="1295" w:type="pct"/>
          </w:tcPr>
          <w:p w14:paraId="7FC9D841" w14:textId="77777777" w:rsidR="00236309" w:rsidRDefault="00236309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3" w:name="Texte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14:paraId="7D7A3729" w14:textId="77777777"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14:paraId="54A32258" w14:textId="77777777"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14:paraId="11696CF4" w14:textId="77777777"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14:paraId="14857E19" w14:textId="77777777"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14:paraId="6043340F" w14:textId="77777777"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14:paraId="0D311F62" w14:textId="77777777"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14:paraId="308DB6B6" w14:textId="77777777"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14:paraId="17F214B7" w14:textId="77777777" w:rsidTr="00121DA8">
        <w:tc>
          <w:tcPr>
            <w:tcW w:w="1295" w:type="pct"/>
          </w:tcPr>
          <w:p w14:paraId="76A48A4D" w14:textId="77777777" w:rsidR="00236309" w:rsidRDefault="00236309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14:paraId="215AA702" w14:textId="77777777"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14:paraId="2DC5B518" w14:textId="77777777"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14:paraId="14C12A7F" w14:textId="77777777"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14:paraId="5187F645" w14:textId="77777777"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14:paraId="67FF8E61" w14:textId="77777777"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14:paraId="52060CDC" w14:textId="77777777" w:rsidR="00236309" w:rsidRDefault="00236309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14:paraId="4D2823CC" w14:textId="77777777"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14:paraId="3D116E86" w14:textId="77777777" w:rsidR="00770375" w:rsidRDefault="0077037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346"/>
        <w:gridCol w:w="1616"/>
        <w:gridCol w:w="852"/>
        <w:gridCol w:w="850"/>
        <w:gridCol w:w="850"/>
        <w:gridCol w:w="850"/>
        <w:gridCol w:w="852"/>
        <w:gridCol w:w="844"/>
      </w:tblGrid>
      <w:tr w:rsidR="000C19B5" w14:paraId="4D92C3FA" w14:textId="77777777" w:rsidTr="00323CE6">
        <w:tc>
          <w:tcPr>
            <w:tcW w:w="5000" w:type="pct"/>
            <w:gridSpan w:val="8"/>
          </w:tcPr>
          <w:p w14:paraId="60C9CD70" w14:textId="77777777"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14:paraId="38DB3BD2" w14:textId="77777777"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14:paraId="634C3A56" w14:textId="77777777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14:paraId="12751BC0" w14:textId="77777777"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14:paraId="31B644A1" w14:textId="77777777"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14:paraId="3873B0F3" w14:textId="77777777"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14:paraId="495839A9" w14:textId="77777777"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14:paraId="58A8EB00" w14:textId="77777777"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14:paraId="1A57A592" w14:textId="77777777" w:rsidTr="00A55690">
        <w:tc>
          <w:tcPr>
            <w:tcW w:w="1295" w:type="pct"/>
            <w:vMerge/>
            <w:shd w:val="clear" w:color="auto" w:fill="D9D9D9" w:themeFill="background1" w:themeFillShade="D9"/>
          </w:tcPr>
          <w:p w14:paraId="7E66DF30" w14:textId="77777777"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14:paraId="4B8D2E7F" w14:textId="77777777"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14:paraId="023D93EF" w14:textId="77777777"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0F60EA7B" w14:textId="77777777"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14101C13" w14:textId="77777777"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14:paraId="4911AF89" w14:textId="77777777"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14:paraId="4688022C" w14:textId="77777777"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14:paraId="6AC81EEF" w14:textId="77777777"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14:paraId="63DCA855" w14:textId="77777777" w:rsidTr="00A55690">
        <w:tc>
          <w:tcPr>
            <w:tcW w:w="1295" w:type="pct"/>
          </w:tcPr>
          <w:p w14:paraId="2F779780" w14:textId="10B1A2ED" w:rsidR="00A55690" w:rsidRDefault="00FC3BB6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20261" w:rsidRPr="00220261">
              <w:t xml:space="preserve">ARARIA Rabah </w:t>
            </w:r>
            <w:r>
              <w:fldChar w:fldCharType="end"/>
            </w:r>
          </w:p>
        </w:tc>
        <w:tc>
          <w:tcPr>
            <w:tcW w:w="892" w:type="pct"/>
          </w:tcPr>
          <w:p w14:paraId="19FBCB97" w14:textId="2C9B1740" w:rsidR="00A55690" w:rsidRDefault="00A55690" w:rsidP="00E04AFD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="00220261" w:rsidRPr="00220261">
              <w:t>S/Ensei</w:t>
            </w:r>
            <w:r w:rsidRPr="0062759B">
              <w:fldChar w:fldCharType="end"/>
            </w:r>
          </w:p>
        </w:tc>
        <w:tc>
          <w:tcPr>
            <w:tcW w:w="470" w:type="pct"/>
          </w:tcPr>
          <w:p w14:paraId="6BBE1B45" w14:textId="6E71372B" w:rsidR="00A55690" w:rsidRDefault="00E04AFD" w:rsidP="00E04AF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20261" w:rsidRPr="00220261">
              <w:t>mercr</w:t>
            </w:r>
            <w:r>
              <w:fldChar w:fldCharType="end"/>
            </w:r>
          </w:p>
        </w:tc>
        <w:tc>
          <w:tcPr>
            <w:tcW w:w="469" w:type="pct"/>
          </w:tcPr>
          <w:p w14:paraId="772927D7" w14:textId="59CE29D3" w:rsidR="00A55690" w:rsidRDefault="00E04AFD" w:rsidP="009E136F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e35"/>
            <w:r>
              <w:instrText xml:space="preserve"> FORMTEXT </w:instrText>
            </w:r>
            <w:r>
              <w:fldChar w:fldCharType="separate"/>
            </w:r>
            <w:r w:rsidR="00220261">
              <w:rPr>
                <w:noProof/>
              </w:rPr>
              <w:t>8:30</w:t>
            </w:r>
            <w:r>
              <w:fldChar w:fldCharType="end"/>
            </w:r>
            <w:bookmarkEnd w:id="24"/>
          </w:p>
        </w:tc>
        <w:tc>
          <w:tcPr>
            <w:tcW w:w="469" w:type="pct"/>
          </w:tcPr>
          <w:p w14:paraId="00EA5407" w14:textId="77777777" w:rsidR="00A55690" w:rsidRDefault="001A338C" w:rsidP="009E136F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14:paraId="38A639D4" w14:textId="77777777" w:rsidR="00A55690" w:rsidRDefault="001A338C" w:rsidP="009E136F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14:paraId="5C055714" w14:textId="77777777" w:rsidR="00A55690" w:rsidRDefault="00A55690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14:paraId="53EA7022" w14:textId="77777777" w:rsidR="00A55690" w:rsidRDefault="00A55690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14:paraId="42A69FD5" w14:textId="77777777" w:rsidTr="00A55690">
        <w:tc>
          <w:tcPr>
            <w:tcW w:w="1295" w:type="pct"/>
          </w:tcPr>
          <w:p w14:paraId="2332B8DF" w14:textId="77777777"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14:paraId="6BEAFD61" w14:textId="77777777"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14:paraId="31075F2F" w14:textId="77777777"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14:paraId="02DB6C1D" w14:textId="77777777" w:rsidR="00FC3BB6" w:rsidRDefault="00FC3BB6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14:paraId="36CF4670" w14:textId="77777777"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14:paraId="48CE0F7B" w14:textId="77777777"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14:paraId="2434B588" w14:textId="77777777"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14:paraId="1524DFB3" w14:textId="77777777"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14:paraId="21DECDA7" w14:textId="77777777" w:rsidTr="00A55690">
        <w:tc>
          <w:tcPr>
            <w:tcW w:w="1295" w:type="pct"/>
          </w:tcPr>
          <w:p w14:paraId="0D4E8500" w14:textId="77777777"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14:paraId="18510394" w14:textId="77777777"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14:paraId="77030F8B" w14:textId="77777777"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14:paraId="4B782BF9" w14:textId="77777777"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14:paraId="5C3BDFA0" w14:textId="77777777"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14:paraId="7FFED3BD" w14:textId="77777777"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14:paraId="6E0DF8F6" w14:textId="77777777"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14:paraId="2914E696" w14:textId="77777777"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14:paraId="46D89D1F" w14:textId="77777777" w:rsidTr="00A55690">
        <w:tc>
          <w:tcPr>
            <w:tcW w:w="1295" w:type="pct"/>
          </w:tcPr>
          <w:p w14:paraId="7B844C3E" w14:textId="77777777"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14:paraId="1D6DD8CB" w14:textId="77777777"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14:paraId="1A229760" w14:textId="77777777"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14:paraId="3C15F71F" w14:textId="77777777"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14:paraId="31B63169" w14:textId="77777777"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14:paraId="3592581F" w14:textId="77777777"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14:paraId="4A4B61F8" w14:textId="77777777"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14:paraId="48FA5696" w14:textId="77777777"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14:paraId="79DF04CA" w14:textId="77777777" w:rsidTr="00A55690">
        <w:tc>
          <w:tcPr>
            <w:tcW w:w="1295" w:type="pct"/>
          </w:tcPr>
          <w:p w14:paraId="7F1085ED" w14:textId="77777777"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14:paraId="37EEC2DE" w14:textId="77777777"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14:paraId="5DB69C88" w14:textId="77777777"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14:paraId="419FFE19" w14:textId="77777777"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14:paraId="31E3E61E" w14:textId="77777777"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14:paraId="0EFFC8FF" w14:textId="77777777"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14:paraId="05CE85AE" w14:textId="77777777"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14:paraId="5EEB09AC" w14:textId="77777777"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14:paraId="41C107BF" w14:textId="77777777" w:rsidTr="00A55690">
        <w:tc>
          <w:tcPr>
            <w:tcW w:w="1295" w:type="pct"/>
          </w:tcPr>
          <w:p w14:paraId="7BC7BC81" w14:textId="77777777"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14:paraId="38979C45" w14:textId="77777777"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14:paraId="2B52E333" w14:textId="77777777"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14:paraId="25E2F717" w14:textId="77777777"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14:paraId="0F2E05D9" w14:textId="77777777"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14:paraId="73A31D29" w14:textId="77777777"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14:paraId="53A2AB19" w14:textId="77777777"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14:paraId="228ACC01" w14:textId="77777777" w:rsidR="00FC3BB6" w:rsidRDefault="00FC3BB6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14:paraId="25530BDF" w14:textId="77777777" w:rsidR="00770375" w:rsidRDefault="00770375" w:rsidP="00DB1B06"/>
    <w:p w14:paraId="7DFB298C" w14:textId="77777777" w:rsidR="00770375" w:rsidRDefault="00770375" w:rsidP="00DB1B06"/>
    <w:p w14:paraId="2775E143" w14:textId="77777777" w:rsidR="00770375" w:rsidRDefault="00770375" w:rsidP="00DB1B06"/>
    <w:p w14:paraId="704F957D" w14:textId="77777777" w:rsidR="009A4FF8" w:rsidRDefault="009A4FF8" w:rsidP="00DB1B06"/>
    <w:p w14:paraId="3826C78F" w14:textId="77777777" w:rsidR="006873D3" w:rsidRDefault="006873D3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950DB8" w14:paraId="3C16319C" w14:textId="77777777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14:paraId="42C28933" w14:textId="77777777"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14:paraId="6B74BE10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3A79FD79" w14:textId="77777777"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14:paraId="74FDCF97" w14:textId="33C19C12" w:rsidR="00950DB8" w:rsidRDefault="0042399D" w:rsidP="006D0532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25" w:name="Texte24"/>
            <w:r>
              <w:instrText xml:space="preserve"> FORMTEXT </w:instrText>
            </w:r>
            <w:r>
              <w:fldChar w:fldCharType="separate"/>
            </w:r>
            <w:r w:rsidR="00E26C10">
              <w:rPr>
                <w:noProof/>
              </w:rPr>
              <w:t>T</w:t>
            </w:r>
            <w:r w:rsidR="00E26C10" w:rsidRPr="00E26C10">
              <w:rPr>
                <w:noProof/>
              </w:rPr>
              <w:t xml:space="preserve">echniques de mesure des grandeurs électriques </w:t>
            </w:r>
            <w:r>
              <w:fldChar w:fldCharType="end"/>
            </w:r>
            <w:bookmarkEnd w:id="25"/>
          </w:p>
          <w:p w14:paraId="4811BC61" w14:textId="0FDCDC57" w:rsidR="0042399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20261" w:rsidRPr="00220261">
              <w:rPr>
                <w:noProof/>
              </w:rPr>
              <w:t xml:space="preserve"> </w:t>
            </w:r>
            <w:r w:rsidR="0064708B" w:rsidRPr="0064708B">
              <w:rPr>
                <w:noProof/>
              </w:rPr>
              <w:t xml:space="preserve">L’utilisation des appareils de mesures </w:t>
            </w:r>
            <w:r>
              <w:fldChar w:fldCharType="end"/>
            </w:r>
          </w:p>
        </w:tc>
      </w:tr>
      <w:tr w:rsidR="0042399D" w14:paraId="695CAF5C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78AC4A12" w14:textId="77777777"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14:paraId="04A281DD" w14:textId="6876F524"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220261">
              <w:rPr>
                <w:noProof/>
              </w:rPr>
              <w:t>UED 2.2</w:t>
            </w:r>
            <w:r w:rsidRPr="00BE343F">
              <w:fldChar w:fldCharType="end"/>
            </w:r>
          </w:p>
        </w:tc>
      </w:tr>
      <w:tr w:rsidR="0042399D" w14:paraId="16A07F09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23C03F7B" w14:textId="77777777"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14:paraId="21500A1B" w14:textId="77777777"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14:paraId="4BD38A86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26362BDA" w14:textId="77777777"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14:paraId="073D0ACA" w14:textId="7E3B6CC7"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220261">
              <w:rPr>
                <w:noProof/>
              </w:rPr>
              <w:t>01</w:t>
            </w:r>
            <w:r w:rsidRPr="00BE343F">
              <w:fldChar w:fldCharType="end"/>
            </w:r>
          </w:p>
        </w:tc>
      </w:tr>
      <w:tr w:rsidR="0042399D" w14:paraId="46A2D5B2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0D7617CA" w14:textId="77777777"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14:paraId="067B6373" w14:textId="7431FE20"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220261">
              <w:rPr>
                <w:noProof/>
              </w:rPr>
              <w:t>01</w:t>
            </w:r>
            <w:r w:rsidRPr="00BE343F">
              <w:fldChar w:fldCharType="end"/>
            </w:r>
          </w:p>
        </w:tc>
      </w:tr>
      <w:tr w:rsidR="0042399D" w14:paraId="75F0460E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6FECD9DD" w14:textId="77777777"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14:paraId="6C6EE912" w14:textId="4C4659A2"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E26C10">
              <w:t> </w:t>
            </w:r>
            <w:r w:rsidR="00E26C10">
              <w:t> </w:t>
            </w:r>
            <w:r w:rsidR="00E26C10">
              <w:t> </w:t>
            </w:r>
            <w:r w:rsidR="00E26C10">
              <w:t> </w:t>
            </w:r>
            <w:r w:rsidR="00E26C10">
              <w:t> </w:t>
            </w:r>
            <w:r w:rsidRPr="00BE343F">
              <w:fldChar w:fldCharType="end"/>
            </w:r>
          </w:p>
        </w:tc>
      </w:tr>
      <w:tr w:rsidR="0042399D" w14:paraId="05F4BC39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1DBC844B" w14:textId="77777777"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14:paraId="642BF8CD" w14:textId="7D7DC314"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E26C10">
              <w:t> </w:t>
            </w:r>
            <w:r w:rsidR="00E26C10">
              <w:t> </w:t>
            </w:r>
            <w:r w:rsidR="00E26C10">
              <w:t> </w:t>
            </w:r>
            <w:r w:rsidR="00E26C10">
              <w:t> </w:t>
            </w:r>
            <w:r w:rsidR="00E26C10">
              <w:t> </w:t>
            </w:r>
            <w:r w:rsidRPr="00BE343F">
              <w:fldChar w:fldCharType="end"/>
            </w:r>
          </w:p>
        </w:tc>
      </w:tr>
      <w:tr w:rsidR="0042399D" w14:paraId="4D31EFA0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18E591D4" w14:textId="77777777"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14:paraId="3A18318E" w14:textId="34091582"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E26C10">
              <w:t>Examen de TP 40%+</w:t>
            </w:r>
            <w:r w:rsidR="0064708B" w:rsidRPr="0064708B">
              <w:t xml:space="preserve"> préparation</w:t>
            </w:r>
            <w:r w:rsidR="0064708B">
              <w:t>20%+</w:t>
            </w:r>
            <w:r w:rsidR="0064708B" w:rsidRPr="0064708B">
              <w:t>Test</w:t>
            </w:r>
            <w:r w:rsidR="0064708B">
              <w:t xml:space="preserve"> 40%</w:t>
            </w:r>
            <w:r w:rsidR="00E26C10">
              <w:t xml:space="preserve"> </w:t>
            </w:r>
            <w:r w:rsidRPr="00BE343F">
              <w:fldChar w:fldCharType="end"/>
            </w:r>
          </w:p>
        </w:tc>
      </w:tr>
      <w:tr w:rsidR="00E04AFD" w14:paraId="4127EA6B" w14:textId="77777777" w:rsidTr="009A4FF8">
        <w:tc>
          <w:tcPr>
            <w:tcW w:w="2547" w:type="dxa"/>
            <w:shd w:val="clear" w:color="auto" w:fill="F2F2F2" w:themeFill="background1" w:themeFillShade="F2"/>
          </w:tcPr>
          <w:p w14:paraId="0FC29B34" w14:textId="77777777"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14:paraId="37C8D7B5" w14:textId="18621F40" w:rsidR="00E04AF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26C10" w:rsidRPr="00E26C10">
              <w:t xml:space="preserve">Découvrir les qualités des appareils des mesures </w:t>
            </w:r>
            <w:r>
              <w:fldChar w:fldCharType="end"/>
            </w:r>
          </w:p>
          <w:p w14:paraId="2F080EFA" w14:textId="0755A1E3" w:rsidR="001A338C" w:rsidRDefault="0042399D" w:rsidP="006D0532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Texte36"/>
            <w:r>
              <w:instrText xml:space="preserve"> FORMTEXT </w:instrText>
            </w:r>
            <w:r>
              <w:fldChar w:fldCharType="separate"/>
            </w:r>
            <w:r w:rsidR="00E26C10" w:rsidRPr="00E26C10">
              <w:rPr>
                <w:noProof/>
              </w:rPr>
              <w:t xml:space="preserve">Connaître les étudiants des différents méthodes </w:t>
            </w:r>
            <w:r>
              <w:fldChar w:fldCharType="end"/>
            </w:r>
            <w:bookmarkEnd w:id="26"/>
          </w:p>
          <w:p w14:paraId="63334697" w14:textId="41F771B3" w:rsidR="0042399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26C10">
              <w:t> </w:t>
            </w:r>
            <w:r w:rsidR="00E26C10">
              <w:t> </w:t>
            </w:r>
            <w:r w:rsidR="00E26C10">
              <w:t> </w:t>
            </w:r>
            <w:r w:rsidR="00E26C10">
              <w:t> </w:t>
            </w:r>
            <w:r w:rsidR="00E26C10">
              <w:t> </w:t>
            </w:r>
            <w:r>
              <w:fldChar w:fldCharType="end"/>
            </w:r>
          </w:p>
        </w:tc>
      </w:tr>
    </w:tbl>
    <w:p w14:paraId="3358E35D" w14:textId="77777777" w:rsidR="00950DB8" w:rsidRDefault="00950DB8" w:rsidP="00DB1B06"/>
    <w:p w14:paraId="74172E1D" w14:textId="77777777" w:rsidR="00770375" w:rsidRDefault="00770375" w:rsidP="00DB1B06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14:paraId="183C3F95" w14:textId="77777777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14:paraId="38510BBE" w14:textId="77777777"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14:paraId="2F670F13" w14:textId="77777777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14:paraId="5A5FFC83" w14:textId="77777777"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14:paraId="43B83795" w14:textId="77777777" w:rsidTr="008631EA">
        <w:tc>
          <w:tcPr>
            <w:tcW w:w="977" w:type="dxa"/>
            <w:vAlign w:val="center"/>
          </w:tcPr>
          <w:p w14:paraId="1FBA0B72" w14:textId="77777777"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14:paraId="3F55C917" w14:textId="77777777"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14:paraId="5910456E" w14:textId="77777777"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14:paraId="60447123" w14:textId="77777777"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14:paraId="3CB5464C" w14:textId="77777777"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14:paraId="1156B1BF" w14:textId="77777777"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14:paraId="45EDA196" w14:textId="77777777" w:rsidR="006B258A" w:rsidRDefault="00595FC4" w:rsidP="00A54588">
            <w:pPr>
              <w:jc w:val="center"/>
            </w:pPr>
            <w:r>
              <w:t>Echange après évaluation</w:t>
            </w:r>
          </w:p>
          <w:p w14:paraId="485CCFFB" w14:textId="77777777" w:rsidR="00595FC4" w:rsidRDefault="00595FC4" w:rsidP="008631EA">
            <w:pPr>
              <w:jc w:val="center"/>
            </w:pPr>
            <w:r>
              <w:t>(</w:t>
            </w:r>
            <w:r w:rsidR="00897F09">
              <w:t xml:space="preserve">date 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14:paraId="2BA3BDE1" w14:textId="77777777"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14:paraId="3981AF3C" w14:textId="77777777" w:rsidTr="008631EA">
        <w:tc>
          <w:tcPr>
            <w:tcW w:w="977" w:type="dxa"/>
          </w:tcPr>
          <w:p w14:paraId="0D39169D" w14:textId="0D654D45" w:rsidR="006B258A" w:rsidRDefault="00AC718F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7" w:name="Texte26"/>
            <w:r>
              <w:instrText xml:space="preserve"> FORMTEXT </w:instrText>
            </w:r>
            <w:r>
              <w:fldChar w:fldCharType="separate"/>
            </w:r>
            <w:r w:rsidR="00E26C10">
              <w:t> </w:t>
            </w:r>
            <w:r w:rsidR="00E26C10">
              <w:t> </w:t>
            </w:r>
            <w:r w:rsidR="00E26C10">
              <w:t> </w:t>
            </w:r>
            <w:r w:rsidR="00E26C10">
              <w:t> </w:t>
            </w:r>
            <w:r w:rsidR="00E26C10">
              <w:t> </w:t>
            </w:r>
            <w:r>
              <w:fldChar w:fldCharType="end"/>
            </w:r>
            <w:bookmarkEnd w:id="27"/>
          </w:p>
        </w:tc>
        <w:tc>
          <w:tcPr>
            <w:tcW w:w="988" w:type="dxa"/>
          </w:tcPr>
          <w:p w14:paraId="62254373" w14:textId="4A74417E" w:rsidR="006B258A" w:rsidRDefault="00AC718F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e27"/>
            <w:r>
              <w:instrText xml:space="preserve"> FORMTEXT </w:instrText>
            </w:r>
            <w:r>
              <w:fldChar w:fldCharType="separate"/>
            </w:r>
            <w:r w:rsidR="001801D4">
              <w:t> </w:t>
            </w:r>
            <w:r>
              <w:fldChar w:fldCharType="end"/>
            </w:r>
            <w:bookmarkEnd w:id="28"/>
          </w:p>
        </w:tc>
        <w:tc>
          <w:tcPr>
            <w:tcW w:w="847" w:type="dxa"/>
          </w:tcPr>
          <w:p w14:paraId="4A997861" w14:textId="2BC7FE71" w:rsidR="006B258A" w:rsidRDefault="00AC718F" w:rsidP="001A338C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xte28"/>
            <w:r>
              <w:instrText xml:space="preserve"> FORMTEXT </w:instrText>
            </w:r>
            <w:r>
              <w:fldChar w:fldCharType="separate"/>
            </w:r>
            <w:r w:rsidR="00E26C10">
              <w:t> </w:t>
            </w:r>
            <w:r w:rsidR="00E26C10">
              <w:t> </w:t>
            </w:r>
            <w:r w:rsidR="00E26C10">
              <w:t> </w:t>
            </w:r>
            <w:r w:rsidR="00E26C10">
              <w:t> </w:t>
            </w:r>
            <w:r w:rsidR="00E26C10">
              <w:t> </w:t>
            </w:r>
            <w:r>
              <w:fldChar w:fldCharType="end"/>
            </w:r>
            <w:bookmarkEnd w:id="29"/>
          </w:p>
        </w:tc>
        <w:tc>
          <w:tcPr>
            <w:tcW w:w="1120" w:type="dxa"/>
          </w:tcPr>
          <w:p w14:paraId="7CAC06C3" w14:textId="697F2F86" w:rsidR="006B258A" w:rsidRDefault="008631EA" w:rsidP="001A338C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e29"/>
            <w:r>
              <w:instrText xml:space="preserve"> FORMTEXT </w:instrText>
            </w:r>
            <w:r>
              <w:fldChar w:fldCharType="separate"/>
            </w:r>
            <w:r w:rsidR="00E26C10">
              <w:t> </w:t>
            </w:r>
            <w:r w:rsidR="00E26C10">
              <w:t> </w:t>
            </w:r>
            <w:r>
              <w:fldChar w:fldCharType="end"/>
            </w:r>
            <w:bookmarkEnd w:id="30"/>
          </w:p>
          <w:p w14:paraId="6E8C6BC3" w14:textId="77777777" w:rsidR="00595FC4" w:rsidRDefault="00595FC4" w:rsidP="00323CE6">
            <w:pPr>
              <w:jc w:val="center"/>
            </w:pPr>
          </w:p>
          <w:p w14:paraId="1C0EFAAC" w14:textId="77777777"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14:paraId="05B36271" w14:textId="27F3DAB8" w:rsidR="006B258A" w:rsidRDefault="008631EA" w:rsidP="001A338C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1" w:name="Texte30"/>
            <w:r>
              <w:instrText xml:space="preserve"> FORMTEXT </w:instrText>
            </w:r>
            <w:r>
              <w:fldChar w:fldCharType="separate"/>
            </w:r>
            <w:r w:rsidR="00E26C10">
              <w:t> </w:t>
            </w:r>
            <w:r w:rsidR="00E26C10">
              <w:t> </w:t>
            </w:r>
            <w:r w:rsidR="00E26C10">
              <w:t> </w:t>
            </w:r>
            <w:r>
              <w:fldChar w:fldCharType="end"/>
            </w:r>
            <w:bookmarkEnd w:id="31"/>
          </w:p>
        </w:tc>
        <w:tc>
          <w:tcPr>
            <w:tcW w:w="1559" w:type="dxa"/>
          </w:tcPr>
          <w:p w14:paraId="4DD4473E" w14:textId="10124B2D" w:rsidR="006B258A" w:rsidRDefault="008631EA" w:rsidP="009E136F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xte31"/>
            <w:r>
              <w:instrText xml:space="preserve"> FORMTEXT </w:instrText>
            </w:r>
            <w:r>
              <w:fldChar w:fldCharType="separate"/>
            </w:r>
            <w:r w:rsidR="00E26C10">
              <w:t> </w:t>
            </w:r>
            <w:r w:rsidR="00E26C10">
              <w:t> </w:t>
            </w:r>
            <w:r w:rsidR="00E26C10">
              <w:t> </w:t>
            </w:r>
            <w:r w:rsidR="00E26C10">
              <w:t> </w:t>
            </w:r>
            <w:r w:rsidR="00E26C10">
              <w:t> </w:t>
            </w:r>
            <w:r>
              <w:fldChar w:fldCharType="end"/>
            </w:r>
            <w:bookmarkEnd w:id="32"/>
          </w:p>
        </w:tc>
        <w:sdt>
          <w:sdtPr>
            <w:id w:val="701600096"/>
            <w:placeholder>
              <w:docPart w:val="35409C606B6F40D9865BFD790A700FCA"/>
            </w:placeholder>
            <w:showingPlcHdr/>
            <w:date w:fullDate="2023-03-19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14:paraId="63BDE638" w14:textId="028630EF" w:rsidR="006B258A" w:rsidRDefault="00E26C10" w:rsidP="001A338C">
                <w:pPr>
                  <w:jc w:val="center"/>
                </w:pPr>
                <w:r w:rsidRPr="0049426D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14:paraId="0735E43D" w14:textId="3E132E02" w:rsidR="006B258A" w:rsidRDefault="007F07BD" w:rsidP="001A338C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33" w:name="Texte32"/>
            <w:r>
              <w:instrText xml:space="preserve"> FORMTEXT </w:instrText>
            </w:r>
            <w:r>
              <w:fldChar w:fldCharType="separate"/>
            </w:r>
            <w:r w:rsidR="00E26C10">
              <w:t> </w:t>
            </w:r>
            <w:r w:rsidR="00E26C10">
              <w:t> </w:t>
            </w:r>
            <w:r>
              <w:fldChar w:fldCharType="end"/>
            </w:r>
            <w:bookmarkEnd w:id="33"/>
          </w:p>
        </w:tc>
      </w:tr>
      <w:tr w:rsidR="00595FC4" w14:paraId="232C819C" w14:textId="77777777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14:paraId="3F2C57AE" w14:textId="77777777"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14:paraId="10D0B7D0" w14:textId="77777777" w:rsidTr="008631EA">
        <w:tc>
          <w:tcPr>
            <w:tcW w:w="977" w:type="dxa"/>
            <w:vAlign w:val="center"/>
          </w:tcPr>
          <w:p w14:paraId="7D74F783" w14:textId="77777777"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14:paraId="0B48657D" w14:textId="77777777"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14:paraId="736A1A7D" w14:textId="77777777"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14:paraId="48872273" w14:textId="77777777"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14:paraId="03416521" w14:textId="77777777"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14:paraId="7ED1642C" w14:textId="77777777"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14:paraId="41FCED3D" w14:textId="77777777" w:rsidR="00595FC4" w:rsidRDefault="00595FC4" w:rsidP="00A54588">
            <w:pPr>
              <w:jc w:val="center"/>
            </w:pPr>
            <w:r>
              <w:t>Echange après évaluation</w:t>
            </w:r>
          </w:p>
          <w:p w14:paraId="1F26144E" w14:textId="77777777"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14:paraId="12E5B155" w14:textId="77777777"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14:paraId="73184106" w14:textId="77777777" w:rsidTr="008631EA">
        <w:tc>
          <w:tcPr>
            <w:tcW w:w="977" w:type="dxa"/>
          </w:tcPr>
          <w:p w14:paraId="3228674D" w14:textId="77777777" w:rsidR="00595FC4" w:rsidRDefault="007F07BD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988" w:type="dxa"/>
          </w:tcPr>
          <w:p w14:paraId="530FCC6A" w14:textId="77777777" w:rsidR="00595FC4" w:rsidRDefault="007F07BD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847" w:type="dxa"/>
          </w:tcPr>
          <w:p w14:paraId="2021D760" w14:textId="1B2231E2" w:rsidR="00595FC4" w:rsidRDefault="007F07BD" w:rsidP="00323CE6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26C10">
              <w:t> </w:t>
            </w:r>
            <w:r w:rsidR="00E26C10">
              <w:t> </w:t>
            </w:r>
            <w:r w:rsidR="00E26C10">
              <w:t> </w:t>
            </w:r>
            <w:r w:rsidR="00E26C10">
              <w:t> </w:t>
            </w:r>
            <w:r w:rsidR="00E26C10">
              <w:t> </w:t>
            </w:r>
            <w:r>
              <w:fldChar w:fldCharType="end"/>
            </w:r>
          </w:p>
        </w:tc>
        <w:tc>
          <w:tcPr>
            <w:tcW w:w="1120" w:type="dxa"/>
          </w:tcPr>
          <w:p w14:paraId="4D5041AF" w14:textId="03258813" w:rsidR="00595FC4" w:rsidRDefault="007F07BD" w:rsidP="00323CE6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26C10">
              <w:t> </w:t>
            </w:r>
            <w:r w:rsidR="00E26C10">
              <w:t> </w:t>
            </w:r>
            <w:r>
              <w:fldChar w:fldCharType="end"/>
            </w:r>
          </w:p>
        </w:tc>
        <w:tc>
          <w:tcPr>
            <w:tcW w:w="883" w:type="dxa"/>
          </w:tcPr>
          <w:p w14:paraId="1AF4BF2D" w14:textId="66DA32C8" w:rsidR="00595FC4" w:rsidRDefault="007F07BD" w:rsidP="00323CE6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26C10">
              <w:t> </w:t>
            </w:r>
            <w:r w:rsidR="00E26C10">
              <w:t> </w:t>
            </w:r>
            <w:r w:rsidR="00E26C10"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14:paraId="3A56EAB4" w14:textId="77777777" w:rsidR="00595FC4" w:rsidRDefault="00595FC4" w:rsidP="00323CE6">
            <w:pPr>
              <w:jc w:val="center"/>
            </w:pPr>
          </w:p>
          <w:p w14:paraId="3376CE90" w14:textId="7F3CF5F4" w:rsidR="00595FC4" w:rsidRDefault="007F07BD" w:rsidP="00323CE6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26C10">
              <w:t> </w:t>
            </w:r>
            <w:r w:rsidR="00E26C10">
              <w:t> </w:t>
            </w:r>
            <w:r w:rsidR="00E26C10">
              <w:t> </w:t>
            </w:r>
            <w:r w:rsidR="00E26C10">
              <w:t> </w:t>
            </w:r>
            <w:r w:rsidR="00E26C10">
              <w:t> </w:t>
            </w:r>
            <w:r>
              <w:fldChar w:fldCharType="end"/>
            </w:r>
          </w:p>
          <w:p w14:paraId="6FDF359D" w14:textId="77777777"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showingPlcHdr/>
            <w:date w:fullDate="2023-04-30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14:paraId="6118B6ED" w14:textId="0BB04D2F" w:rsidR="00595FC4" w:rsidRDefault="00E26C10" w:rsidP="00323CE6">
                <w:pPr>
                  <w:jc w:val="center"/>
                </w:pPr>
                <w:r w:rsidRPr="0049426D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14:paraId="0C2E9BB6" w14:textId="57704083" w:rsidR="00595FC4" w:rsidRDefault="007F07BD" w:rsidP="00323CE6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26C10">
              <w:t> </w:t>
            </w:r>
            <w:r w:rsidR="00E26C10">
              <w:t> </w:t>
            </w:r>
            <w:r>
              <w:fldChar w:fldCharType="end"/>
            </w:r>
          </w:p>
        </w:tc>
      </w:tr>
    </w:tbl>
    <w:p w14:paraId="04836DF5" w14:textId="77777777"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14:paraId="411DFD56" w14:textId="77777777"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6B258A">
        <w:t xml:space="preserve"> 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1D1D3B">
        <w:t xml:space="preserve"> 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14:paraId="368CA1F6" w14:textId="77777777" w:rsidR="001D1D3B" w:rsidRDefault="001D1D3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D144DB" w14:paraId="226AB461" w14:textId="77777777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14:paraId="4C2E2C6A" w14:textId="77777777"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14:paraId="59F407CD" w14:textId="77777777" w:rsidTr="004A6397">
        <w:tc>
          <w:tcPr>
            <w:tcW w:w="2122" w:type="dxa"/>
            <w:shd w:val="clear" w:color="auto" w:fill="F2F2F2" w:themeFill="background1" w:themeFillShade="F2"/>
          </w:tcPr>
          <w:p w14:paraId="7296A6DB" w14:textId="77777777"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14:paraId="188C138D" w14:textId="77777777"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4" w:name="Texte33"/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  <w:bookmarkEnd w:id="34"/>
          </w:p>
          <w:p w14:paraId="50D6C297" w14:textId="51E6D6B4"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26C10" w:rsidRPr="00E26C10">
              <w:rPr>
                <w:noProof/>
              </w:rPr>
              <w:t>https://moodle.univ-tiaret.dz/course/view.php?id=4</w:t>
            </w:r>
            <w:r>
              <w:fldChar w:fldCharType="end"/>
            </w:r>
          </w:p>
        </w:tc>
      </w:tr>
      <w:tr w:rsidR="0042399D" w14:paraId="7169501D" w14:textId="77777777" w:rsidTr="004A6397">
        <w:tc>
          <w:tcPr>
            <w:tcW w:w="2122" w:type="dxa"/>
            <w:shd w:val="clear" w:color="auto" w:fill="F2F2F2" w:themeFill="background1" w:themeFillShade="F2"/>
          </w:tcPr>
          <w:p w14:paraId="01DC215D" w14:textId="77777777"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14:paraId="74F890BF" w14:textId="77777777"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14:paraId="7ED5F6C8" w14:textId="77777777"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14:paraId="2175DA6F" w14:textId="77777777" w:rsidTr="004A6397">
        <w:tc>
          <w:tcPr>
            <w:tcW w:w="2122" w:type="dxa"/>
            <w:shd w:val="clear" w:color="auto" w:fill="F2F2F2" w:themeFill="background1" w:themeFillShade="F2"/>
          </w:tcPr>
          <w:p w14:paraId="7033534E" w14:textId="77777777"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14:paraId="7C0FD164" w14:textId="441EF03F"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64708B" w:rsidRPr="0064708B">
              <w:rPr>
                <w:noProof/>
              </w:rPr>
              <w:t>Fiches des TP</w:t>
            </w:r>
            <w:r w:rsidRPr="00680687">
              <w:fldChar w:fldCharType="end"/>
            </w:r>
          </w:p>
          <w:p w14:paraId="05E0E57D" w14:textId="77777777"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FD09F24" w14:textId="77777777"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14:paraId="02361119" w14:textId="77777777" w:rsidTr="004A6397">
        <w:tc>
          <w:tcPr>
            <w:tcW w:w="2122" w:type="dxa"/>
            <w:shd w:val="clear" w:color="auto" w:fill="F2F2F2" w:themeFill="background1" w:themeFillShade="F2"/>
          </w:tcPr>
          <w:p w14:paraId="41498A33" w14:textId="77777777"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14:paraId="3D479102" w14:textId="64F0536A"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64708B" w:rsidRPr="0064708B">
              <w:rPr>
                <w:noProof/>
              </w:rPr>
              <w:t xml:space="preserve">Source des tensions </w:t>
            </w:r>
            <w:r w:rsidR="0064708B">
              <w:rPr>
                <w:noProof/>
              </w:rPr>
              <w:t xml:space="preserve">, </w:t>
            </w:r>
            <w:r w:rsidR="0064708B" w:rsidRPr="0064708B">
              <w:rPr>
                <w:noProof/>
              </w:rPr>
              <w:t>inductance, capacité</w:t>
            </w:r>
            <w:r w:rsidR="0064708B">
              <w:rPr>
                <w:noProof/>
              </w:rPr>
              <w:t>….</w:t>
            </w:r>
            <w:r w:rsidRPr="00680687">
              <w:fldChar w:fldCharType="end"/>
            </w:r>
          </w:p>
          <w:p w14:paraId="7D92C254" w14:textId="3573A900"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4708B" w:rsidRPr="0064708B">
              <w:rPr>
                <w:noProof/>
              </w:rPr>
              <w:t xml:space="preserve">Appareille des mesures </w:t>
            </w:r>
            <w:r w:rsidR="0064708B">
              <w:rPr>
                <w:noProof/>
              </w:rPr>
              <w:t>,…</w:t>
            </w:r>
            <w:r>
              <w:fldChar w:fldCharType="end"/>
            </w:r>
          </w:p>
        </w:tc>
      </w:tr>
      <w:tr w:rsidR="0042399D" w14:paraId="06CB89EF" w14:textId="77777777" w:rsidTr="004A6397">
        <w:tc>
          <w:tcPr>
            <w:tcW w:w="2122" w:type="dxa"/>
            <w:shd w:val="clear" w:color="auto" w:fill="F2F2F2" w:themeFill="background1" w:themeFillShade="F2"/>
          </w:tcPr>
          <w:p w14:paraId="6F3A93DE" w14:textId="77777777"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14:paraId="354796CD" w14:textId="77777777"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14:paraId="1670F74A" w14:textId="77777777"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14:paraId="1CF78465" w14:textId="77777777" w:rsidTr="004A6397">
        <w:tc>
          <w:tcPr>
            <w:tcW w:w="2122" w:type="dxa"/>
            <w:shd w:val="clear" w:color="auto" w:fill="F2F2F2" w:themeFill="background1" w:themeFillShade="F2"/>
          </w:tcPr>
          <w:p w14:paraId="49774434" w14:textId="77777777"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14:paraId="7F80696F" w14:textId="77777777"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14:paraId="7C59D2C3" w14:textId="77777777"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E9ECC6A" w14:textId="77777777" w:rsidR="00D144DB" w:rsidRDefault="00D144DB" w:rsidP="00D144DB"/>
    <w:p w14:paraId="0D14E16B" w14:textId="77777777" w:rsidR="007E39E8" w:rsidRDefault="007E39E8" w:rsidP="00D144DB"/>
    <w:p w14:paraId="7518705A" w14:textId="77777777" w:rsidR="007E39E8" w:rsidRDefault="007E39E8" w:rsidP="00D144DB"/>
    <w:p w14:paraId="459B2C86" w14:textId="77777777" w:rsidR="007E39E8" w:rsidRDefault="007E39E8" w:rsidP="00D144DB"/>
    <w:p w14:paraId="6D07E605" w14:textId="77777777" w:rsidR="007E39E8" w:rsidRDefault="007E39E8" w:rsidP="00D144DB"/>
    <w:p w14:paraId="631049BF" w14:textId="77777777" w:rsidR="007E39E8" w:rsidRDefault="007E39E8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14:paraId="684EABC5" w14:textId="77777777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14:paraId="02EA0F04" w14:textId="77777777"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14:paraId="060A4CC3" w14:textId="77777777" w:rsidTr="00B109A7">
        <w:tc>
          <w:tcPr>
            <w:tcW w:w="2689" w:type="dxa"/>
            <w:vAlign w:val="center"/>
          </w:tcPr>
          <w:p w14:paraId="2D20A1ED" w14:textId="77777777"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14:paraId="57F0C728" w14:textId="77777777" w:rsidR="00673AFF" w:rsidRDefault="00606FA1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  <w:p w14:paraId="4B151D00" w14:textId="0F44E5D5"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801D4">
              <w:rPr>
                <w:noProof/>
              </w:rPr>
              <w:t>100%</w:t>
            </w:r>
            <w:r>
              <w:fldChar w:fldCharType="end"/>
            </w:r>
          </w:p>
          <w:p w14:paraId="0406702E" w14:textId="77777777"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3AFF" w14:paraId="02E1FABD" w14:textId="77777777" w:rsidTr="00B109A7">
        <w:tc>
          <w:tcPr>
            <w:tcW w:w="2689" w:type="dxa"/>
            <w:vAlign w:val="center"/>
          </w:tcPr>
          <w:p w14:paraId="542F8338" w14:textId="77777777"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14:paraId="3DC9E5E4" w14:textId="77777777" w:rsidR="00673AFF" w:rsidRDefault="00673AFF" w:rsidP="00673AFF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577A7">
              <w:instrText xml:space="preserve"> FORMTEXT </w:instrText>
            </w:r>
            <w:r w:rsidRPr="007577A7">
              <w:fldChar w:fldCharType="separate"/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fldChar w:fldCharType="end"/>
            </w:r>
          </w:p>
          <w:p w14:paraId="058540E9" w14:textId="5E5F2635"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801D4">
              <w:rPr>
                <w:noProof/>
              </w:rPr>
              <w:t>100%</w:t>
            </w:r>
            <w:r>
              <w:fldChar w:fldCharType="end"/>
            </w:r>
          </w:p>
          <w:p w14:paraId="6417DF64" w14:textId="77777777"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25CDE5B" w14:textId="77777777" w:rsidR="00D144DB" w:rsidRDefault="00D144D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14:paraId="1E3D8349" w14:textId="77777777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14:paraId="2FCB1DA8" w14:textId="77777777"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14:paraId="7778022B" w14:textId="77777777" w:rsidTr="00323CE6">
        <w:tc>
          <w:tcPr>
            <w:tcW w:w="2689" w:type="dxa"/>
          </w:tcPr>
          <w:p w14:paraId="38E24569" w14:textId="77777777"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14:paraId="5B8DA855" w14:textId="77777777"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14:paraId="647FA0E4" w14:textId="77777777" w:rsidR="004A3421" w:rsidRDefault="00606FA1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F4C26C5" w14:textId="77777777"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14:paraId="5275E18C" w14:textId="77777777" w:rsidTr="00323CE6">
        <w:tc>
          <w:tcPr>
            <w:tcW w:w="2689" w:type="dxa"/>
          </w:tcPr>
          <w:p w14:paraId="51F82B13" w14:textId="77777777"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14:paraId="389950B1" w14:textId="77777777"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14:paraId="6CB97981" w14:textId="77777777"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2773696" w14:textId="77777777"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14:paraId="0B402173" w14:textId="77777777" w:rsidTr="00323CE6">
        <w:tc>
          <w:tcPr>
            <w:tcW w:w="2689" w:type="dxa"/>
          </w:tcPr>
          <w:p w14:paraId="0F5A9586" w14:textId="77777777" w:rsidR="004A3421" w:rsidRDefault="004A3421" w:rsidP="004A3421">
            <w:r>
              <w:t>Polycopiés</w:t>
            </w:r>
          </w:p>
          <w:p w14:paraId="2126EB1B" w14:textId="77777777" w:rsidR="004A3421" w:rsidRDefault="004A3421" w:rsidP="004A3421"/>
          <w:p w14:paraId="6D1631D7" w14:textId="77777777" w:rsidR="004A3421" w:rsidRDefault="004A3421" w:rsidP="004A3421"/>
        </w:tc>
        <w:tc>
          <w:tcPr>
            <w:tcW w:w="6371" w:type="dxa"/>
          </w:tcPr>
          <w:p w14:paraId="0782E671" w14:textId="77777777"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14:paraId="43CF2EBA" w14:textId="330285DC"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801D4">
              <w:rPr>
                <w:noProof/>
              </w:rPr>
              <w:t>Fiche</w:t>
            </w:r>
            <w:r w:rsidR="000110D9">
              <w:rPr>
                <w:noProof/>
              </w:rPr>
              <w:t>s</w:t>
            </w:r>
            <w:r w:rsidR="001801D4">
              <w:rPr>
                <w:noProof/>
              </w:rPr>
              <w:t xml:space="preserve"> de</w:t>
            </w:r>
            <w:r w:rsidR="000110D9">
              <w:rPr>
                <w:noProof/>
              </w:rPr>
              <w:t>s</w:t>
            </w:r>
            <w:r w:rsidR="001801D4">
              <w:rPr>
                <w:noProof/>
              </w:rPr>
              <w:t xml:space="preserve"> T</w:t>
            </w:r>
            <w:r w:rsidR="00E26C10">
              <w:rPr>
                <w:noProof/>
              </w:rPr>
              <w:t>P</w:t>
            </w:r>
            <w:r>
              <w:fldChar w:fldCharType="end"/>
            </w:r>
          </w:p>
          <w:p w14:paraId="7E407FD1" w14:textId="77777777"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B74647F" w14:textId="77777777"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14:paraId="779FC356" w14:textId="77777777" w:rsidTr="00323CE6">
        <w:tc>
          <w:tcPr>
            <w:tcW w:w="2689" w:type="dxa"/>
          </w:tcPr>
          <w:p w14:paraId="364FECEE" w14:textId="77777777" w:rsidR="004A3421" w:rsidRDefault="004A3421" w:rsidP="004A3421">
            <w:r>
              <w:t>Sites Web</w:t>
            </w:r>
          </w:p>
          <w:p w14:paraId="33412A1F" w14:textId="77777777" w:rsidR="004A3421" w:rsidRDefault="004A3421" w:rsidP="004A3421"/>
        </w:tc>
        <w:tc>
          <w:tcPr>
            <w:tcW w:w="6371" w:type="dxa"/>
          </w:tcPr>
          <w:p w14:paraId="65F9C1EC" w14:textId="77777777"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14:paraId="399172B2" w14:textId="06DB438B"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26C10" w:rsidRPr="00E26C10">
              <w:t>https://moodle.univ-tiaret.dz/course/view.php</w:t>
            </w:r>
            <w:r w:rsidR="00E26C10">
              <w:t> </w:t>
            </w:r>
            <w:r w:rsidR="00E26C10">
              <w:t> </w:t>
            </w:r>
            <w:r w:rsidR="00E26C10">
              <w:t> </w:t>
            </w:r>
            <w:r w:rsidR="00E26C10">
              <w:t> </w:t>
            </w:r>
            <w:r w:rsidR="00E26C10">
              <w:t> </w:t>
            </w:r>
            <w:r>
              <w:fldChar w:fldCharType="end"/>
            </w:r>
          </w:p>
          <w:p w14:paraId="1BE9E916" w14:textId="77777777" w:rsidR="005F6BBF" w:rsidRDefault="00606FA1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715ABFC" w14:textId="77777777" w:rsidR="002D07C3" w:rsidRDefault="002D07C3" w:rsidP="00D144DB"/>
    <w:p w14:paraId="2573B233" w14:textId="77777777" w:rsidR="009B73C9" w:rsidRDefault="00BE6AF2" w:rsidP="00BE6AF2">
      <w:r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80539" wp14:editId="173D4C7A">
                <wp:simplePos x="0" y="0"/>
                <wp:positionH relativeFrom="column">
                  <wp:posOffset>1595120</wp:posOffset>
                </wp:positionH>
                <wp:positionV relativeFrom="paragraph">
                  <wp:posOffset>326390</wp:posOffset>
                </wp:positionV>
                <wp:extent cx="2857500" cy="18954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ABA5F6" w14:textId="77777777" w:rsidR="00E04AFD" w:rsidRPr="00BE6AF2" w:rsidRDefault="00E04AFD" w:rsidP="00BE6AF2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E6AF2">
                              <w:rPr>
                                <w:b/>
                                <w:bCs/>
                                <w:u w:val="single"/>
                              </w:rPr>
                              <w:t>Cachet humide du département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880539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25.6pt;margin-top:25.7pt;width:225pt;height:14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" fillcolor="white [3201]" strokeweight=".5pt">
                <v:textbox>
                  <w:txbxContent>
                    <w:p w14:paraId="25ABA5F6" w14:textId="77777777" w:rsidR="00E04AFD" w:rsidRPr="00BE6AF2" w:rsidRDefault="00E04AFD" w:rsidP="00BE6AF2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BE6AF2">
                        <w:rPr>
                          <w:b/>
                          <w:bCs/>
                          <w:u w:val="single"/>
                        </w:rPr>
                        <w:t>Cachet humide du département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475876264">
    <w:abstractNumId w:val="3"/>
  </w:num>
  <w:num w:numId="2" w16cid:durableId="1446657236">
    <w:abstractNumId w:val="2"/>
  </w:num>
  <w:num w:numId="3" w16cid:durableId="574777946">
    <w:abstractNumId w:val="2"/>
  </w:num>
  <w:num w:numId="4" w16cid:durableId="1793400337">
    <w:abstractNumId w:val="2"/>
  </w:num>
  <w:num w:numId="5" w16cid:durableId="1500653363">
    <w:abstractNumId w:val="7"/>
  </w:num>
  <w:num w:numId="6" w16cid:durableId="683746006">
    <w:abstractNumId w:val="7"/>
  </w:num>
  <w:num w:numId="7" w16cid:durableId="1700162708">
    <w:abstractNumId w:val="7"/>
  </w:num>
  <w:num w:numId="8" w16cid:durableId="704982128">
    <w:abstractNumId w:val="7"/>
  </w:num>
  <w:num w:numId="9" w16cid:durableId="1103573052">
    <w:abstractNumId w:val="7"/>
  </w:num>
  <w:num w:numId="10" w16cid:durableId="615990507">
    <w:abstractNumId w:val="7"/>
  </w:num>
  <w:num w:numId="11" w16cid:durableId="1636595530">
    <w:abstractNumId w:val="7"/>
  </w:num>
  <w:num w:numId="12" w16cid:durableId="1809543894">
    <w:abstractNumId w:val="6"/>
  </w:num>
  <w:num w:numId="13" w16cid:durableId="16735877">
    <w:abstractNumId w:val="0"/>
  </w:num>
  <w:num w:numId="14" w16cid:durableId="856046834">
    <w:abstractNumId w:val="5"/>
  </w:num>
  <w:num w:numId="15" w16cid:durableId="690111918">
    <w:abstractNumId w:val="1"/>
  </w:num>
  <w:num w:numId="16" w16cid:durableId="3503002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UBHsaGrs1WiBRxy6e6TGVQ5l5kE+O8uQwxqseJIkHaOMI5z3haVHVi90fxBaZ6uaLztJ/mw+0ZtfVX1fIQn8iA==" w:salt="1R+iz8/ymBJbxpgj3U0JX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78B"/>
    <w:rsid w:val="000110D9"/>
    <w:rsid w:val="000A2139"/>
    <w:rsid w:val="000C19B5"/>
    <w:rsid w:val="00121DA8"/>
    <w:rsid w:val="001801D4"/>
    <w:rsid w:val="001A338C"/>
    <w:rsid w:val="001B6C15"/>
    <w:rsid w:val="001D1D3B"/>
    <w:rsid w:val="001E12E7"/>
    <w:rsid w:val="001F298C"/>
    <w:rsid w:val="001F340A"/>
    <w:rsid w:val="00220261"/>
    <w:rsid w:val="00236309"/>
    <w:rsid w:val="00277B9C"/>
    <w:rsid w:val="002A2A2A"/>
    <w:rsid w:val="002B378B"/>
    <w:rsid w:val="002D07C3"/>
    <w:rsid w:val="00323CE6"/>
    <w:rsid w:val="00333F0C"/>
    <w:rsid w:val="0037481D"/>
    <w:rsid w:val="003C0F59"/>
    <w:rsid w:val="003E5702"/>
    <w:rsid w:val="003F1728"/>
    <w:rsid w:val="00406172"/>
    <w:rsid w:val="0042399D"/>
    <w:rsid w:val="00444B05"/>
    <w:rsid w:val="00457208"/>
    <w:rsid w:val="004A3421"/>
    <w:rsid w:val="004A6397"/>
    <w:rsid w:val="004D05ED"/>
    <w:rsid w:val="00510BD2"/>
    <w:rsid w:val="00595FC4"/>
    <w:rsid w:val="005F6BBF"/>
    <w:rsid w:val="00606FA1"/>
    <w:rsid w:val="0061109B"/>
    <w:rsid w:val="0064708B"/>
    <w:rsid w:val="00653D1C"/>
    <w:rsid w:val="00662DE5"/>
    <w:rsid w:val="00673AFF"/>
    <w:rsid w:val="006873D3"/>
    <w:rsid w:val="006B258A"/>
    <w:rsid w:val="006D0532"/>
    <w:rsid w:val="00733787"/>
    <w:rsid w:val="00765534"/>
    <w:rsid w:val="00770375"/>
    <w:rsid w:val="007A62DA"/>
    <w:rsid w:val="007C31EF"/>
    <w:rsid w:val="007E39E8"/>
    <w:rsid w:val="007F07BD"/>
    <w:rsid w:val="007F3496"/>
    <w:rsid w:val="008631EA"/>
    <w:rsid w:val="00897F09"/>
    <w:rsid w:val="008A5F23"/>
    <w:rsid w:val="008C6A18"/>
    <w:rsid w:val="008C6E60"/>
    <w:rsid w:val="008E3982"/>
    <w:rsid w:val="00950DB8"/>
    <w:rsid w:val="00964296"/>
    <w:rsid w:val="009A4FF8"/>
    <w:rsid w:val="009B73C9"/>
    <w:rsid w:val="009E136F"/>
    <w:rsid w:val="00A0598F"/>
    <w:rsid w:val="00A274BD"/>
    <w:rsid w:val="00A54588"/>
    <w:rsid w:val="00A55690"/>
    <w:rsid w:val="00A56080"/>
    <w:rsid w:val="00AB6A9F"/>
    <w:rsid w:val="00AC718F"/>
    <w:rsid w:val="00AD5FD9"/>
    <w:rsid w:val="00B109A7"/>
    <w:rsid w:val="00BD008E"/>
    <w:rsid w:val="00BD3330"/>
    <w:rsid w:val="00BE6AF2"/>
    <w:rsid w:val="00BE7223"/>
    <w:rsid w:val="00BF1D48"/>
    <w:rsid w:val="00C85F25"/>
    <w:rsid w:val="00CD0552"/>
    <w:rsid w:val="00CF6046"/>
    <w:rsid w:val="00D144DB"/>
    <w:rsid w:val="00D14FFF"/>
    <w:rsid w:val="00D4787E"/>
    <w:rsid w:val="00D71158"/>
    <w:rsid w:val="00D75F05"/>
    <w:rsid w:val="00DB1B06"/>
    <w:rsid w:val="00E04AFD"/>
    <w:rsid w:val="00E26C10"/>
    <w:rsid w:val="00E30CE9"/>
    <w:rsid w:val="00E97D39"/>
    <w:rsid w:val="00EB5CDD"/>
    <w:rsid w:val="00EF486D"/>
    <w:rsid w:val="00F30DB8"/>
    <w:rsid w:val="00F41F27"/>
    <w:rsid w:val="00F70E1D"/>
    <w:rsid w:val="00F90627"/>
    <w:rsid w:val="00FC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D50FC"/>
  <w15:docId w15:val="{4671AC7D-B59E-428D-AD1B-64C2DF5A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48A"/>
    <w:rsid w:val="000A2853"/>
    <w:rsid w:val="000D7A4F"/>
    <w:rsid w:val="0031607D"/>
    <w:rsid w:val="00437616"/>
    <w:rsid w:val="00513948"/>
    <w:rsid w:val="005A5D73"/>
    <w:rsid w:val="0073013A"/>
    <w:rsid w:val="00CD648A"/>
    <w:rsid w:val="00ED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35409C606B6F40D9865BFD790A700FCA">
    <w:name w:val="35409C606B6F40D9865BFD790A700FCA"/>
  </w:style>
  <w:style w:type="paragraph" w:customStyle="1" w:styleId="15E4497757EA49F0A0103FADFCDCCFB0">
    <w:name w:val="15E4497757EA49F0A0103FADFCDCC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0</TotalTime>
  <Pages>3</Pages>
  <Words>899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elhouda</cp:lastModifiedBy>
  <cp:revision>2</cp:revision>
  <dcterms:created xsi:type="dcterms:W3CDTF">2023-04-03T14:39:00Z</dcterms:created>
  <dcterms:modified xsi:type="dcterms:W3CDTF">2023-04-03T14:39:00Z</dcterms:modified>
</cp:coreProperties>
</file>