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</w:t>
            </w:r>
            <w:proofErr w:type="gramStart"/>
            <w:r w:rsidRPr="00277B9C">
              <w:rPr>
                <w:sz w:val="24"/>
                <w:szCs w:val="24"/>
              </w:rPr>
              <w:t xml:space="preserve">   :</w:t>
            </w:r>
            <w:proofErr w:type="gramEnd"/>
            <w:r w:rsidRPr="00277B9C">
              <w:rPr>
                <w:sz w:val="24"/>
                <w:szCs w:val="24"/>
              </w:rPr>
              <w:t xml:space="preserve">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0E4523">
              <w:rPr>
                <w:noProof/>
                <w:sz w:val="24"/>
                <w:szCs w:val="24"/>
              </w:rPr>
              <w:t>UNIVERSITE IBN KHALDOUN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0E4523">
              <w:rPr>
                <w:noProof/>
                <w:sz w:val="24"/>
                <w:szCs w:val="24"/>
              </w:rPr>
              <w:t xml:space="preserve">DE GENIE MÉCANIQUE 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Première majuscule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0E4523">
              <w:rPr>
                <w:noProof/>
                <w:sz w:val="36"/>
                <w:szCs w:val="36"/>
              </w:rPr>
              <w:t>Dessin technique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Première majuscule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E4523">
              <w:rPr>
                <w:b/>
                <w:bCs/>
                <w:noProof/>
              </w:rPr>
              <w:t>ABED Zaki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E4523" w:rsidRPr="000E4523">
              <w:rPr>
                <w:sz w:val="16"/>
                <w:szCs w:val="16"/>
              </w:rPr>
              <w:t>jaki96@live.fr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proofErr w:type="gramStart"/>
            <w:r w:rsidR="000E4523">
              <w:t>mardi</w:t>
            </w:r>
            <w:proofErr w:type="gramEnd"/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0E4523">
              <w:t>9h30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0E4523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proofErr w:type="gramStart"/>
            <w:r w:rsidR="000E4523">
              <w:t>s</w:t>
            </w:r>
            <w:proofErr w:type="gramEnd"/>
            <w:r w:rsidR="000E4523">
              <w:t>1.17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6D0532">
              <w:t xml:space="preserve">       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4523">
              <w:t xml:space="preserve">ABED </w:t>
            </w:r>
            <w:proofErr w:type="spellStart"/>
            <w:r w:rsidR="000E4523">
              <w:t>zaki</w:t>
            </w:r>
            <w:proofErr w:type="spellEnd"/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proofErr w:type="gramStart"/>
            <w:r w:rsidR="000E4523">
              <w:t>s</w:t>
            </w:r>
            <w:proofErr w:type="gramEnd"/>
            <w:r w:rsidR="000E4523">
              <w:t>1.17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4523">
              <w:rPr>
                <w:noProof/>
              </w:rPr>
              <w:t>mardi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0E4523">
              <w:rPr>
                <w:noProof/>
              </w:rPr>
              <w:t>9h30'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0E4523" w:rsidRDefault="0042399D" w:rsidP="000E4523">
            <w:pPr>
              <w:spacing w:after="0" w:line="240" w:lineRule="auto"/>
              <w:rPr>
                <w:noProof/>
              </w:rPr>
            </w:pPr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732AC1">
              <w:rPr>
                <w:noProof/>
              </w:rPr>
              <w:t>A</w:t>
            </w:r>
            <w:r w:rsidR="000E4523">
              <w:rPr>
                <w:noProof/>
              </w:rPr>
              <w:t>cquérir les principes de représentation des</w:t>
            </w:r>
          </w:p>
          <w:p w:rsidR="00950DB8" w:rsidRDefault="000E4523" w:rsidP="000E4523">
            <w:r>
              <w:rPr>
                <w:noProof/>
              </w:rPr>
              <w:t>pièce</w:t>
            </w:r>
            <w:r w:rsidR="0042399D">
              <w:fldChar w:fldCharType="end"/>
            </w:r>
            <w:bookmarkEnd w:id="25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E4523">
              <w:rPr>
                <w:noProof/>
              </w:rPr>
              <w:t xml:space="preserve">Méthodologique 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E4523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E4523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E4523">
              <w:rPr>
                <w:noProof/>
              </w:rPr>
              <w:t>Assiduité+test ecrit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AC1">
              <w:rPr>
                <w:noProof/>
              </w:rPr>
              <w:t xml:space="preserve">Maîtriser les méthodes de présentation des pièces </w:t>
            </w:r>
            <w:r>
              <w:fldChar w:fldCharType="end"/>
            </w:r>
          </w:p>
          <w:p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732AC1" w:rsidRPr="00732AC1">
              <w:rPr>
                <w:noProof/>
              </w:rPr>
              <w:t>Guide du dessinateur industriel Chevalier A.</w:t>
            </w:r>
            <w:r w:rsidRPr="00396A52">
              <w:fldChar w:fldCharType="end"/>
            </w:r>
          </w:p>
          <w:p w:rsidR="004A3421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AC1" w:rsidRPr="00732AC1">
              <w:rPr>
                <w:noProof/>
              </w:rPr>
              <w:t>Le dessin technique 1er partie géométrie descripti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AFD" w:rsidRPr="00BE6AF2" w:rsidRDefault="00E04AFD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    <v:textbox>
                  <w:txbxContent>
                    <w:p w:rsidR="00E04AFD" w:rsidRPr="00BE6AF2" w:rsidRDefault="00E04AFD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49569183">
    <w:abstractNumId w:val="3"/>
  </w:num>
  <w:num w:numId="2" w16cid:durableId="1142383470">
    <w:abstractNumId w:val="2"/>
  </w:num>
  <w:num w:numId="3" w16cid:durableId="603029121">
    <w:abstractNumId w:val="2"/>
  </w:num>
  <w:num w:numId="4" w16cid:durableId="199634113">
    <w:abstractNumId w:val="2"/>
  </w:num>
  <w:num w:numId="5" w16cid:durableId="1963684285">
    <w:abstractNumId w:val="7"/>
  </w:num>
  <w:num w:numId="6" w16cid:durableId="4136969">
    <w:abstractNumId w:val="7"/>
  </w:num>
  <w:num w:numId="7" w16cid:durableId="2049134835">
    <w:abstractNumId w:val="7"/>
  </w:num>
  <w:num w:numId="8" w16cid:durableId="2126145358">
    <w:abstractNumId w:val="7"/>
  </w:num>
  <w:num w:numId="9" w16cid:durableId="485902354">
    <w:abstractNumId w:val="7"/>
  </w:num>
  <w:num w:numId="10" w16cid:durableId="1779834973">
    <w:abstractNumId w:val="7"/>
  </w:num>
  <w:num w:numId="11" w16cid:durableId="2065567347">
    <w:abstractNumId w:val="7"/>
  </w:num>
  <w:num w:numId="12" w16cid:durableId="1530334821">
    <w:abstractNumId w:val="6"/>
  </w:num>
  <w:num w:numId="13" w16cid:durableId="1419903863">
    <w:abstractNumId w:val="0"/>
  </w:num>
  <w:num w:numId="14" w16cid:durableId="1784953615">
    <w:abstractNumId w:val="5"/>
  </w:num>
  <w:num w:numId="15" w16cid:durableId="1190411333">
    <w:abstractNumId w:val="1"/>
  </w:num>
  <w:num w:numId="16" w16cid:durableId="1930500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8B"/>
    <w:rsid w:val="000A2139"/>
    <w:rsid w:val="000C19B5"/>
    <w:rsid w:val="000E4523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2AC1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4B8C"/>
  <w15:docId w15:val="{68948797-4A6D-4B86-A13E-07F9F1A6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A2853"/>
    <w:rsid w:val="000D7A4F"/>
    <w:rsid w:val="00513948"/>
    <w:rsid w:val="005A5D73"/>
    <w:rsid w:val="00616FF0"/>
    <w:rsid w:val="00CD648A"/>
    <w:rsid w:val="00F7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4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SATELLITE</cp:lastModifiedBy>
  <cp:revision>2</cp:revision>
  <dcterms:created xsi:type="dcterms:W3CDTF">2023-04-05T00:02:00Z</dcterms:created>
  <dcterms:modified xsi:type="dcterms:W3CDTF">2023-04-05T00:02:00Z</dcterms:modified>
</cp:coreProperties>
</file>