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B505BD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5A5E32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1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5A5E32">
              <w:rPr>
                <w:sz w:val="24"/>
                <w:szCs w:val="24"/>
              </w:rPr>
            </w:r>
            <w:r w:rsidR="005A5E32">
              <w:rPr>
                <w:sz w:val="24"/>
                <w:szCs w:val="24"/>
              </w:rPr>
              <w:fldChar w:fldCharType="separate"/>
            </w:r>
            <w:r w:rsidR="00B34F31">
              <w:rPr>
                <w:sz w:val="24"/>
                <w:szCs w:val="24"/>
              </w:rPr>
              <w:t>AKERMI NASREDDINE</w:t>
            </w:r>
            <w:r w:rsidR="005A5E32">
              <w:rPr>
                <w:sz w:val="24"/>
                <w:szCs w:val="24"/>
              </w:rPr>
              <w:fldChar w:fldCharType="end"/>
            </w:r>
            <w:bookmarkEnd w:id="1"/>
          </w:p>
          <w:p w:rsidR="00277B9C" w:rsidRDefault="00277B9C" w:rsidP="00B505BD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5A5E32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2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5A5E32">
              <w:rPr>
                <w:sz w:val="24"/>
                <w:szCs w:val="24"/>
              </w:rPr>
            </w:r>
            <w:r w:rsidR="005A5E32">
              <w:rPr>
                <w:sz w:val="24"/>
                <w:szCs w:val="24"/>
              </w:rPr>
              <w:fldChar w:fldCharType="separate"/>
            </w:r>
            <w:r w:rsidR="00B505BD">
              <w:rPr>
                <w:sz w:val="24"/>
                <w:szCs w:val="24"/>
              </w:rPr>
              <w:t>Génie mécanique</w:t>
            </w:r>
            <w:r w:rsidR="005A5E32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5A5E32" w:rsidP="00B505B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3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B505BD">
              <w:rPr>
                <w:noProof/>
                <w:sz w:val="36"/>
                <w:szCs w:val="36"/>
              </w:rPr>
              <w:t>Combustion</w:t>
            </w:r>
            <w:r>
              <w:rPr>
                <w:sz w:val="36"/>
                <w:szCs w:val="36"/>
              </w:rPr>
              <w:fldChar w:fldCharType="end"/>
            </w:r>
            <w:bookmarkEnd w:id="3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5A5E32" w:rsidP="00EE5FB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4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EE5FB4" w:rsidRPr="00EE5FB4">
              <w:rPr>
                <w:b/>
                <w:bCs/>
                <w:noProof/>
              </w:rPr>
              <w:t>AKERMI NASREDDINE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5A5E32" w:rsidP="00B50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5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34F31">
              <w:rPr>
                <w:sz w:val="16"/>
                <w:szCs w:val="16"/>
              </w:rPr>
              <w:t>nasreddine.akermi@gmail.com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A5E32" w:rsidP="00B505B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8"/>
            <w:r w:rsidR="00D14FFF">
              <w:instrText xml:space="preserve"> FORMTEXT </w:instrText>
            </w:r>
            <w:r>
              <w:fldChar w:fldCharType="separate"/>
            </w:r>
            <w:r w:rsidR="00B505BD">
              <w:t>Dimanche</w:t>
            </w:r>
            <w:r>
              <w:fldChar w:fldCharType="end"/>
            </w:r>
            <w:bookmarkEnd w:id="6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A5E32" w:rsidP="00B505BD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e12"/>
            <w:r w:rsidR="00D14FFF">
              <w:instrText xml:space="preserve"> FORMTEXT </w:instrText>
            </w:r>
            <w:r>
              <w:fldChar w:fldCharType="separate"/>
            </w:r>
            <w:r w:rsidR="00B505BD">
              <w:t>11:00</w:t>
            </w:r>
            <w:r>
              <w:fldChar w:fldCharType="end"/>
            </w:r>
            <w:bookmarkEnd w:id="7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5A5E32" w:rsidP="00D66E37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e5"/>
            <w:r w:rsidR="00323CE6">
              <w:instrText xml:space="preserve"> FORMTEXT </w:instrText>
            </w:r>
            <w:r>
              <w:fldChar w:fldCharType="separate"/>
            </w:r>
            <w:r w:rsidR="00D66E37">
              <w:t>/</w:t>
            </w:r>
            <w:r>
              <w:fldChar w:fldCharType="end"/>
            </w:r>
            <w:bookmarkEnd w:id="8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A5E32" w:rsidP="00B505B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e9"/>
            <w:r w:rsidR="00D14FFF">
              <w:instrText xml:space="preserve"> FORMTEXT </w:instrText>
            </w:r>
            <w:r>
              <w:fldChar w:fldCharType="separate"/>
            </w:r>
            <w:r w:rsidR="00B505BD">
              <w:t> </w:t>
            </w:r>
            <w:r w:rsidR="00B505BD">
              <w:t> </w:t>
            </w:r>
            <w:r w:rsidR="00B505BD">
              <w:t> </w:t>
            </w:r>
            <w:r w:rsidR="00B505BD">
              <w:t> </w:t>
            </w:r>
            <w:r w:rsidR="00B505BD">
              <w:t> </w:t>
            </w:r>
            <w:r>
              <w:fldChar w:fldCharType="end"/>
            </w:r>
            <w:bookmarkEnd w:id="9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A5E32" w:rsidP="00B505B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13"/>
            <w:r w:rsidR="00D14FFF">
              <w:instrText xml:space="preserve"> FORMTEXT </w:instrText>
            </w:r>
            <w:r>
              <w:fldChar w:fldCharType="separate"/>
            </w:r>
            <w:r w:rsidR="00B505BD">
              <w:t> </w:t>
            </w:r>
            <w:r w:rsidR="00B505BD">
              <w:t> </w:t>
            </w:r>
            <w:r w:rsidR="00B505BD">
              <w:t> </w:t>
            </w:r>
            <w:r w:rsidR="00B505BD">
              <w:t> </w:t>
            </w:r>
            <w:r w:rsidR="00B505BD">
              <w:t> </w:t>
            </w:r>
            <w:r>
              <w:fldChar w:fldCharType="end"/>
            </w:r>
            <w:bookmarkEnd w:id="10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5A5E32" w:rsidP="00D66E37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="00D14FFF">
              <w:instrText xml:space="preserve"> FORMTEXT </w:instrText>
            </w:r>
            <w:r>
              <w:fldChar w:fldCharType="separate"/>
            </w:r>
            <w:r w:rsidR="00D66E37">
              <w:rPr>
                <w:noProof/>
              </w:rPr>
              <w:t>/</w:t>
            </w:r>
            <w:r>
              <w:fldChar w:fldCharType="end"/>
            </w:r>
            <w:bookmarkEnd w:id="11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A5E32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2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2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A5E32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5A5E32" w:rsidP="00B505BD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e6"/>
            <w:r w:rsidR="00D14FFF">
              <w:instrText xml:space="preserve"> FORMTEXT </w:instrText>
            </w:r>
            <w:r>
              <w:fldChar w:fldCharType="separate"/>
            </w:r>
            <w:r w:rsidR="00B505BD">
              <w:rPr>
                <w:noProof/>
              </w:rPr>
              <w:t>0698232715</w:t>
            </w:r>
            <w:r>
              <w:fldChar w:fldCharType="end"/>
            </w:r>
            <w:bookmarkEnd w:id="1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5A5E32" w:rsidP="00B505B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e11"/>
            <w:r w:rsidR="00D14FFF">
              <w:instrText xml:space="preserve"> FORMTEXT </w:instrText>
            </w:r>
            <w:r>
              <w:fldChar w:fldCharType="separate"/>
            </w:r>
            <w:r w:rsidR="00B505BD">
              <w:t>1.21</w:t>
            </w:r>
            <w:r>
              <w:fldChar w:fldCharType="end"/>
            </w:r>
            <w:bookmarkEnd w:id="1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5A5E32" w:rsidP="00B505B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15"/>
            <w:r w:rsidR="00D14FFF">
              <w:instrText xml:space="preserve"> FORMTEXT </w:instrText>
            </w:r>
            <w:r>
              <w:fldChar w:fldCharType="separate"/>
            </w:r>
            <w:r w:rsidR="00B505BD">
              <w:t>1.21</w:t>
            </w:r>
            <w:r>
              <w:fldChar w:fldCharType="end"/>
            </w:r>
            <w:bookmarkEnd w:id="16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5A5E32" w:rsidP="009862E3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7" w:name="Texte16"/>
            <w:r w:rsidR="00236309">
              <w:instrText xml:space="preserve"> FORMTEXT </w:instrText>
            </w:r>
            <w:r>
              <w:fldChar w:fldCharType="separate"/>
            </w:r>
            <w:r w:rsidR="009862E3" w:rsidRPr="009862E3">
              <w:t>AKERMI NASREDDINE</w:t>
            </w:r>
            <w:r>
              <w:fldChar w:fldCharType="end"/>
            </w:r>
            <w:bookmarkEnd w:id="17"/>
          </w:p>
        </w:tc>
        <w:tc>
          <w:tcPr>
            <w:tcW w:w="892" w:type="pct"/>
          </w:tcPr>
          <w:p w:rsidR="00236309" w:rsidRDefault="005A5E32" w:rsidP="00B505BD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21"/>
            <w:r w:rsidR="00236309">
              <w:instrText xml:space="preserve"> FORMTEXT </w:instrText>
            </w:r>
            <w:r>
              <w:fldChar w:fldCharType="separate"/>
            </w:r>
            <w:r w:rsidR="00B505BD">
              <w:t>1.21</w:t>
            </w:r>
            <w:r>
              <w:fldChar w:fldCharType="end"/>
            </w:r>
            <w:bookmarkEnd w:id="18"/>
          </w:p>
        </w:tc>
        <w:tc>
          <w:tcPr>
            <w:tcW w:w="470" w:type="pct"/>
          </w:tcPr>
          <w:p w:rsidR="00236309" w:rsidRDefault="005A5E32" w:rsidP="00B505BD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2"/>
            <w:r w:rsidR="00236309">
              <w:instrText xml:space="preserve"> FORMTEXT </w:instrText>
            </w:r>
            <w:r>
              <w:fldChar w:fldCharType="separate"/>
            </w:r>
            <w:r w:rsidR="00B505BD">
              <w:t>Dim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5A5E32" w:rsidP="00B505B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e23"/>
            <w:r w:rsidR="00236309">
              <w:instrText xml:space="preserve"> FORMTEXT </w:instrText>
            </w:r>
            <w:r>
              <w:fldChar w:fldCharType="separate"/>
            </w:r>
            <w:r w:rsidR="00B505BD">
              <w:t>14:00</w:t>
            </w:r>
            <w:r>
              <w:fldChar w:fldCharType="end"/>
            </w:r>
            <w:bookmarkEnd w:id="20"/>
          </w:p>
        </w:tc>
        <w:tc>
          <w:tcPr>
            <w:tcW w:w="469" w:type="pct"/>
          </w:tcPr>
          <w:p w:rsidR="00236309" w:rsidRDefault="005A5E32" w:rsidP="00B505B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B505BD">
              <w:t>Dim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5E32" w:rsidP="00B505B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B505BD">
              <w:t>15:30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5E32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5E32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5E32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5A5E3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5E3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5E32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5A5E3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5E3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5E32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5A5E3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5E3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5E32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4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92" w:type="pct"/>
          </w:tcPr>
          <w:p w:rsidR="00236309" w:rsidRDefault="005A5E3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5E3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A5E32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5A5E32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A5E32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A5E32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A5E32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5A5E3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5A5E32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5A5E32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5A5E32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69" w:type="pct"/>
          </w:tcPr>
          <w:p w:rsidR="00A55690" w:rsidRDefault="005A5E32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5A5E32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5A5E32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5A5E32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5E3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5E3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5E3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5E3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5E3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5E3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5E3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5E3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5E3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5E3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5E3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5E32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A5E32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A5E32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A5E32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A5E32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A5E32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5A5E32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6" w:name="Texte24"/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5A5E32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5A5E32" w:rsidP="00B34F3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B34F31">
              <w:t>UEF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5A5E32" w:rsidP="009D55C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D55C4">
              <w:t xml:space="preserve">Combustion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5A5E32" w:rsidP="009D55C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D55C4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5A5E32" w:rsidP="009D55C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D55C4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5A5E32" w:rsidP="00C041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0411F">
              <w:t>35</w:t>
            </w:r>
            <w:r w:rsidR="009D55C4">
              <w:t>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5A5E32" w:rsidP="00C041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D66E37">
              <w:t>2</w:t>
            </w:r>
            <w:r w:rsidR="00C0411F">
              <w:t>5</w:t>
            </w:r>
            <w:r w:rsidR="009D55C4">
              <w:rPr>
                <w:noProof/>
              </w:rPr>
              <w:t>%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5A5E32" w:rsidP="00C0411F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D55C4">
              <w:t>2</w:t>
            </w:r>
            <w:r w:rsidR="00C0411F">
              <w:t>5</w:t>
            </w:r>
            <w:r w:rsidR="009D55C4">
              <w:t>%+</w:t>
            </w:r>
            <w:r w:rsidR="00C0411F">
              <w:t>35</w:t>
            </w:r>
            <w:r w:rsidR="009D55C4">
              <w:t>%+</w:t>
            </w:r>
            <w:r w:rsidR="00C0411F">
              <w:t>4</w:t>
            </w:r>
            <w:r w:rsidR="009D55C4">
              <w:t>0%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5A5E32" w:rsidP="00883E3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B34F31">
              <w:t xml:space="preserve">- </w:t>
            </w:r>
            <w:r w:rsidR="009D55C4">
              <w:rPr>
                <w:noProof/>
              </w:rPr>
              <w:t xml:space="preserve">Apprendre comment calculer les mélanges </w:t>
            </w:r>
            <w:r w:rsidR="00883E34">
              <w:rPr>
                <w:noProof/>
              </w:rPr>
              <w:t>gazeux</w:t>
            </w:r>
            <w:r>
              <w:fldChar w:fldCharType="end"/>
            </w:r>
          </w:p>
          <w:p w:rsidR="001A338C" w:rsidRDefault="005A5E32" w:rsidP="00883E34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 w:rsidR="0042399D">
              <w:instrText xml:space="preserve"> FORMTEXT </w:instrText>
            </w:r>
            <w:r>
              <w:fldChar w:fldCharType="separate"/>
            </w:r>
            <w:r w:rsidR="00883E34">
              <w:t>- Pouvoir calorifique, enthalpe de formation…….</w:t>
            </w:r>
            <w:r>
              <w:fldChar w:fldCharType="end"/>
            </w:r>
            <w:bookmarkEnd w:id="27"/>
          </w:p>
          <w:p w:rsidR="0042399D" w:rsidRDefault="005A5E32" w:rsidP="00883E3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B34F31">
              <w:rPr>
                <w:noProof/>
              </w:rPr>
              <w:t>- C</w:t>
            </w:r>
            <w:r w:rsidR="00883E34">
              <w:rPr>
                <w:noProof/>
              </w:rPr>
              <w:t>inétique chimique et types de flammes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5A5E32" w:rsidP="00164530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 w:rsidR="00AC718F">
              <w:instrText xml:space="preserve"> FORMTEXT </w:instrText>
            </w:r>
            <w:r>
              <w:fldChar w:fldCharType="separate"/>
            </w:r>
            <w:r w:rsidR="00164530">
              <w:t>Dim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5A5E32" w:rsidP="00883E34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 w:rsidR="00AC718F">
              <w:instrText xml:space="preserve"> FORMTEXT </w:instrText>
            </w:r>
            <w:r>
              <w:fldChar w:fldCharType="separate"/>
            </w:r>
            <w:r w:rsidR="00883E34">
              <w:t>1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5A5E32" w:rsidP="00883E34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 w:rsidR="00AC718F">
              <w:instrText xml:space="preserve"> FORMTEXT </w:instrText>
            </w:r>
            <w:r>
              <w:fldChar w:fldCharType="separate"/>
            </w:r>
            <w:r w:rsidR="00883E34">
              <w:t>30 min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5A5E32" w:rsidP="00883E34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 w:rsidR="008631EA">
              <w:instrText xml:space="preserve"> FORMTEXT </w:instrText>
            </w:r>
            <w:r>
              <w:fldChar w:fldCharType="separate"/>
            </w:r>
            <w:r w:rsidR="00883E34">
              <w:t>E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5A5E32" w:rsidP="00883E34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 w:rsidR="008631EA">
              <w:instrText xml:space="preserve"> FORMTEXT </w:instrText>
            </w:r>
            <w:r>
              <w:fldChar w:fldCharType="separate"/>
            </w:r>
            <w:r w:rsidR="00883E34">
              <w:t>Non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5A5E32" w:rsidP="00883E34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 w:rsidR="008631EA">
              <w:instrText xml:space="preserve"> FORMTEXT </w:instrText>
            </w:r>
            <w:r>
              <w:fldChar w:fldCharType="separate"/>
            </w:r>
            <w:r w:rsidR="00883E34">
              <w:t xml:space="preserve">8/8 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 w:fullDate="2023-03-1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D66E37" w:rsidP="001A338C">
                <w:pPr>
                  <w:jc w:val="center"/>
                </w:pPr>
                <w:r>
                  <w:t>12/03/2023</w:t>
                </w:r>
              </w:p>
            </w:tc>
          </w:sdtContent>
        </w:sdt>
        <w:tc>
          <w:tcPr>
            <w:tcW w:w="1158" w:type="dxa"/>
          </w:tcPr>
          <w:p w:rsidR="006B258A" w:rsidRDefault="005A5E32" w:rsidP="00164530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 w:rsidR="007F07BD">
              <w:instrText xml:space="preserve"> FORMTEXT </w:instrText>
            </w:r>
            <w:r>
              <w:fldChar w:fldCharType="separate"/>
            </w:r>
            <w:r w:rsidR="00B34F31">
              <w:t>R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5A5E32" w:rsidP="00164530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64530">
              <w:t>Dim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5A5E32" w:rsidP="00883E34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83E34">
              <w:t>1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5A5E32" w:rsidP="00883E34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83E34">
              <w:t>30 min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5A5E32" w:rsidP="00883E34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83E34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5A5E32" w:rsidP="00883E34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83E34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5A5E32" w:rsidP="00883E34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883E34">
              <w:rPr>
                <w:noProof/>
              </w:rPr>
              <w:t>8/8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D66E37" w:rsidP="00D66E37">
                <w:pPr>
                  <w:jc w:val="center"/>
                </w:pPr>
                <w:r>
                  <w:t>/</w:t>
                </w:r>
              </w:p>
            </w:tc>
          </w:sdtContent>
        </w:sdt>
        <w:tc>
          <w:tcPr>
            <w:tcW w:w="1158" w:type="dxa"/>
          </w:tcPr>
          <w:p w:rsidR="00595FC4" w:rsidRDefault="005A5E32" w:rsidP="00164530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D66E37">
              <w:rPr>
                <w:noProof/>
              </w:rPr>
              <w:t>R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5A5E3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5"/>
          </w:p>
          <w:p w:rsidR="0042399D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5A5E3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5A5E32" w:rsidP="00164530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164530">
              <w:t>Cours et TD</w:t>
            </w:r>
            <w:r w:rsidRPr="00680687">
              <w:fldChar w:fldCharType="end"/>
            </w:r>
          </w:p>
          <w:p w:rsidR="00606FA1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5A5E3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5A5E3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5A5E32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A5E32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5A5E32" w:rsidP="00164530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 w:rsidR="00606FA1">
              <w:instrText xml:space="preserve"> FORMTEXT </w:instrText>
            </w:r>
            <w:r>
              <w:fldChar w:fldCharType="separate"/>
            </w:r>
            <w:r w:rsidR="00164530">
              <w:t>A</w:t>
            </w:r>
            <w:r w:rsidR="00164530">
              <w:rPr>
                <w:noProof/>
              </w:rPr>
              <w:t>nalyser les propriétés des mélanges gazeux</w:t>
            </w:r>
            <w:r>
              <w:fldChar w:fldCharType="end"/>
            </w:r>
            <w:bookmarkEnd w:id="36"/>
          </w:p>
          <w:p w:rsidR="00673AFF" w:rsidRDefault="005A5E32" w:rsidP="00164530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164530">
              <w:rPr>
                <w:noProof/>
              </w:rPr>
              <w:t xml:space="preserve">Apprendre les phénomene liés à la combustion </w:t>
            </w:r>
            <w:r>
              <w:fldChar w:fldCharType="end"/>
            </w:r>
          </w:p>
          <w:p w:rsidR="00673AFF" w:rsidRDefault="005A5E32" w:rsidP="00FC236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164530">
              <w:t>D</w:t>
            </w:r>
            <w:r w:rsidR="00164530">
              <w:rPr>
                <w:noProof/>
              </w:rPr>
              <w:t xml:space="preserve">écrire la flamme et ses différent types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5A5E32" w:rsidP="00FC2366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FC2366">
              <w:t xml:space="preserve">méthodologie simple </w:t>
            </w:r>
            <w:r w:rsidRPr="007577A7">
              <w:fldChar w:fldCharType="end"/>
            </w:r>
          </w:p>
          <w:p w:rsidR="00673AFF" w:rsidRDefault="005A5E32" w:rsidP="003B605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B6053">
              <w:rPr>
                <w:noProof/>
              </w:rPr>
              <w:t xml:space="preserve">Applications et Exemples </w:t>
            </w:r>
            <w:r>
              <w:fldChar w:fldCharType="end"/>
            </w:r>
          </w:p>
          <w:p w:rsidR="00673AFF" w:rsidRDefault="005A5E32" w:rsidP="003B605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3B6053">
              <w:t xml:space="preserve">Savoir décrire </w:t>
            </w:r>
            <w:r w:rsidR="003B6053">
              <w:rPr>
                <w:noProof/>
              </w:rPr>
              <w:t xml:space="preserve"> 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5A5E32" w:rsidP="00FC2366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FC2366" w:rsidRPr="00FC2366">
              <w:rPr>
                <w:noProof/>
              </w:rPr>
              <w:t>Cours de cinétique chimique</w:t>
            </w:r>
            <w:r w:rsidRPr="00396A52">
              <w:fldChar w:fldCharType="end"/>
            </w:r>
          </w:p>
          <w:p w:rsidR="004A3421" w:rsidRDefault="005A5E32" w:rsidP="00FC236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FC2366">
              <w:rPr>
                <w:noProof/>
              </w:rPr>
              <w:t>Combustion</w:t>
            </w:r>
            <w:r>
              <w:fldChar w:fldCharType="end"/>
            </w:r>
          </w:p>
          <w:p w:rsidR="005F6BBF" w:rsidRDefault="005A5E32" w:rsidP="00FC2366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FC2366">
              <w:rPr>
                <w:noProof/>
              </w:rPr>
              <w:t xml:space="preserve">Internal combustion 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5A5E32" w:rsidP="003B605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3B6053" w:rsidRPr="003B6053">
              <w:rPr>
                <w:noProof/>
              </w:rPr>
              <w:t>theses.hal.science</w:t>
            </w:r>
            <w:r w:rsidRPr="00396A52">
              <w:fldChar w:fldCharType="end"/>
            </w:r>
          </w:p>
          <w:p w:rsidR="004A3421" w:rsidRDefault="005A5E3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A5E3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5A5E32" w:rsidP="003B605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FC2366">
              <w:t>Cours de combustion</w:t>
            </w:r>
            <w:r w:rsidRPr="00396A52">
              <w:fldChar w:fldCharType="end"/>
            </w:r>
          </w:p>
          <w:p w:rsidR="004A3421" w:rsidRDefault="005A5E32" w:rsidP="003B605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3B6053">
              <w:t xml:space="preserve">Polycopiés pédagogiques de combustion </w:t>
            </w:r>
            <w:r>
              <w:fldChar w:fldCharType="end"/>
            </w:r>
          </w:p>
          <w:p w:rsidR="004A3421" w:rsidRDefault="005A5E32" w:rsidP="003B605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3B6053">
              <w:rPr>
                <w:noProof/>
              </w:rPr>
              <w:t>Cours d'aérochimie</w:t>
            </w:r>
            <w:r>
              <w:fldChar w:fldCharType="end"/>
            </w:r>
          </w:p>
          <w:p w:rsidR="005F6BBF" w:rsidRDefault="005A5E32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5A5E32" w:rsidP="003B6053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3B6053" w:rsidRPr="003B6053">
              <w:rPr>
                <w:noProof/>
              </w:rPr>
              <w:t>http://www.dalembert.upmc.fr/home/matynia/index.ph</w:t>
            </w:r>
            <w:r w:rsidRPr="00396A52">
              <w:fldChar w:fldCharType="end"/>
            </w:r>
          </w:p>
          <w:p w:rsidR="004A3421" w:rsidRDefault="005A5E32" w:rsidP="003B6053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3B6053" w:rsidRPr="003B6053">
              <w:rPr>
                <w:noProof/>
              </w:rPr>
              <w:t>https://fr.wikipedia.org/wiki/Vitesse_de_flamme</w:t>
            </w:r>
            <w:r>
              <w:fldChar w:fldCharType="end"/>
            </w:r>
          </w:p>
          <w:p w:rsidR="005F6BBF" w:rsidRDefault="005A5E32" w:rsidP="003B605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3B6053" w:rsidRPr="003B6053">
              <w:rPr>
                <w:noProof/>
              </w:rPr>
              <w:t>https://ressources.unisciel.fr/mecaflux/co/AC2-C2_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5A5E32" w:rsidP="00BE6AF2">
      <w:r w:rsidRPr="005A5E32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9D55C4" w:rsidRPr="00BE6AF2" w:rsidRDefault="009D55C4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12F4A"/>
    <w:rsid w:val="000A2139"/>
    <w:rsid w:val="000C19B5"/>
    <w:rsid w:val="00121DA8"/>
    <w:rsid w:val="00164530"/>
    <w:rsid w:val="001A338C"/>
    <w:rsid w:val="001B6C15"/>
    <w:rsid w:val="001D1D3B"/>
    <w:rsid w:val="001E12E7"/>
    <w:rsid w:val="001F298C"/>
    <w:rsid w:val="001F340A"/>
    <w:rsid w:val="0021460E"/>
    <w:rsid w:val="00236309"/>
    <w:rsid w:val="00277B9C"/>
    <w:rsid w:val="002A2A2A"/>
    <w:rsid w:val="002B378B"/>
    <w:rsid w:val="002D07C3"/>
    <w:rsid w:val="00323CE6"/>
    <w:rsid w:val="00333F0C"/>
    <w:rsid w:val="003B6053"/>
    <w:rsid w:val="003C0F59"/>
    <w:rsid w:val="003D23A4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A5E32"/>
    <w:rsid w:val="005A68D9"/>
    <w:rsid w:val="005F6BBF"/>
    <w:rsid w:val="00606FA1"/>
    <w:rsid w:val="0061109B"/>
    <w:rsid w:val="00650611"/>
    <w:rsid w:val="00653D1C"/>
    <w:rsid w:val="00662DE5"/>
    <w:rsid w:val="00673AFF"/>
    <w:rsid w:val="006873D3"/>
    <w:rsid w:val="006B258A"/>
    <w:rsid w:val="006D0532"/>
    <w:rsid w:val="00707E6C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83E34"/>
    <w:rsid w:val="00897F09"/>
    <w:rsid w:val="008A5F23"/>
    <w:rsid w:val="008C6A18"/>
    <w:rsid w:val="008C6E60"/>
    <w:rsid w:val="008E3982"/>
    <w:rsid w:val="00950DB8"/>
    <w:rsid w:val="00964296"/>
    <w:rsid w:val="009862E3"/>
    <w:rsid w:val="009A4FF8"/>
    <w:rsid w:val="009B73C9"/>
    <w:rsid w:val="009D55C4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F459F"/>
    <w:rsid w:val="00B109A7"/>
    <w:rsid w:val="00B34F31"/>
    <w:rsid w:val="00B505BD"/>
    <w:rsid w:val="00B82BCD"/>
    <w:rsid w:val="00BD008E"/>
    <w:rsid w:val="00BD3330"/>
    <w:rsid w:val="00BE6AF2"/>
    <w:rsid w:val="00BE7223"/>
    <w:rsid w:val="00BF1D48"/>
    <w:rsid w:val="00C0411F"/>
    <w:rsid w:val="00C85F25"/>
    <w:rsid w:val="00CD0552"/>
    <w:rsid w:val="00CF6046"/>
    <w:rsid w:val="00D144DB"/>
    <w:rsid w:val="00D14FFF"/>
    <w:rsid w:val="00D4787E"/>
    <w:rsid w:val="00D66211"/>
    <w:rsid w:val="00D66E37"/>
    <w:rsid w:val="00D75F05"/>
    <w:rsid w:val="00DB1B06"/>
    <w:rsid w:val="00E04AFD"/>
    <w:rsid w:val="00E30CE9"/>
    <w:rsid w:val="00EB5CDD"/>
    <w:rsid w:val="00EE5FB4"/>
    <w:rsid w:val="00EF486D"/>
    <w:rsid w:val="00F30DB8"/>
    <w:rsid w:val="00F70E1D"/>
    <w:rsid w:val="00F90627"/>
    <w:rsid w:val="00FC2366"/>
    <w:rsid w:val="00FC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CD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294368"/>
    <w:rsid w:val="002E3F21"/>
    <w:rsid w:val="00360E8F"/>
    <w:rsid w:val="00513948"/>
    <w:rsid w:val="005A5D73"/>
    <w:rsid w:val="00986443"/>
    <w:rsid w:val="00CD648A"/>
    <w:rsid w:val="00FD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0E8F"/>
    <w:rPr>
      <w:color w:val="808080"/>
    </w:rPr>
  </w:style>
  <w:style w:type="paragraph" w:customStyle="1" w:styleId="35409C606B6F40D9865BFD790A700FCA">
    <w:name w:val="35409C606B6F40D9865BFD790A700FCA"/>
    <w:rsid w:val="00360E8F"/>
  </w:style>
  <w:style w:type="paragraph" w:customStyle="1" w:styleId="15E4497757EA49F0A0103FADFCDCCFB0">
    <w:name w:val="15E4497757EA49F0A0103FADFCDCCFB0"/>
    <w:rsid w:val="00360E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68</TotalTime>
  <Pages>3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Invité</cp:lastModifiedBy>
  <cp:revision>8</cp:revision>
  <dcterms:created xsi:type="dcterms:W3CDTF">2023-03-28T11:16:00Z</dcterms:created>
  <dcterms:modified xsi:type="dcterms:W3CDTF">2023-04-04T10:51:00Z</dcterms:modified>
</cp:coreProperties>
</file>