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6C78F8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852549" w:rsidRPr="006C78F8">
              <w:rPr>
                <w:noProof/>
                <w:sz w:val="24"/>
                <w:szCs w:val="24"/>
              </w:rPr>
              <w:t>FACULTE DES SCIENCES APPLIQUEES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6C78F8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6C78F8" w:rsidRPr="006C78F8">
              <w:rPr>
                <w:noProof/>
                <w:sz w:val="24"/>
                <w:szCs w:val="24"/>
              </w:rPr>
              <w:t>GENIE MECANIQUE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C78F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6C78F8">
              <w:rPr>
                <w:noProof/>
                <w:sz w:val="36"/>
                <w:szCs w:val="36"/>
              </w:rPr>
              <w:t>Stockage et transport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6C78F8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C78F8">
              <w:rPr>
                <w:b/>
                <w:bCs/>
                <w:noProof/>
              </w:rPr>
              <w:t>Abed Belkacem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C7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C78F8">
              <w:rPr>
                <w:sz w:val="16"/>
                <w:szCs w:val="16"/>
              </w:rPr>
              <w:t>kacemabed2000@yahoo.fr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6C78F8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6C78F8">
              <w:t>mardi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C78F8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6C78F8">
              <w:t>11h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6C78F8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583463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583463">
              <w:t>S1.21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C78F8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583463">
              <w:t xml:space="preserve">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C78F8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C78F8">
              <w:t> </w:t>
            </w:r>
            <w:r w:rsidR="006C78F8">
              <w:t> </w:t>
            </w:r>
            <w:r w:rsidR="006C78F8">
              <w:t> </w:t>
            </w:r>
            <w:r w:rsidR="006C78F8">
              <w:t> </w:t>
            </w:r>
            <w:r w:rsidR="006C78F8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52549">
              <w:rPr>
                <w:noProof/>
              </w:rPr>
              <w:t>Découverte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52549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52549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6C78F8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6C78F8">
              <w:t>1h30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6C78F8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6C78F8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6C78F8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6C78F8">
              <w:t>oui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6C78F8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C78F8">
              <w:t> </w:t>
            </w:r>
            <w:r w:rsidR="006C78F8">
              <w:t> </w:t>
            </w:r>
            <w:r w:rsidR="006C78F8">
              <w:t> </w:t>
            </w:r>
            <w:r w:rsidR="006C78F8">
              <w:t> </w:t>
            </w:r>
            <w:r w:rsidR="006C78F8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6C78F8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C78F8">
              <w:t> </w:t>
            </w:r>
            <w:r w:rsidR="006C78F8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6C78F8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C78F8">
              <w:t> </w:t>
            </w:r>
            <w:r w:rsidR="006C78F8">
              <w:t> </w:t>
            </w:r>
            <w:r w:rsidR="006C78F8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66949971">
    <w:abstractNumId w:val="3"/>
  </w:num>
  <w:num w:numId="2" w16cid:durableId="1713842345">
    <w:abstractNumId w:val="2"/>
  </w:num>
  <w:num w:numId="3" w16cid:durableId="268322695">
    <w:abstractNumId w:val="2"/>
  </w:num>
  <w:num w:numId="4" w16cid:durableId="210459077">
    <w:abstractNumId w:val="2"/>
  </w:num>
  <w:num w:numId="5" w16cid:durableId="580220513">
    <w:abstractNumId w:val="7"/>
  </w:num>
  <w:num w:numId="6" w16cid:durableId="1718046531">
    <w:abstractNumId w:val="7"/>
  </w:num>
  <w:num w:numId="7" w16cid:durableId="468130099">
    <w:abstractNumId w:val="7"/>
  </w:num>
  <w:num w:numId="8" w16cid:durableId="1954942860">
    <w:abstractNumId w:val="7"/>
  </w:num>
  <w:num w:numId="9" w16cid:durableId="1246305128">
    <w:abstractNumId w:val="7"/>
  </w:num>
  <w:num w:numId="10" w16cid:durableId="1159149308">
    <w:abstractNumId w:val="7"/>
  </w:num>
  <w:num w:numId="11" w16cid:durableId="1014962725">
    <w:abstractNumId w:val="7"/>
  </w:num>
  <w:num w:numId="12" w16cid:durableId="1417357572">
    <w:abstractNumId w:val="6"/>
  </w:num>
  <w:num w:numId="13" w16cid:durableId="1324701834">
    <w:abstractNumId w:val="0"/>
  </w:num>
  <w:num w:numId="14" w16cid:durableId="763068282">
    <w:abstractNumId w:val="5"/>
  </w:num>
  <w:num w:numId="15" w16cid:durableId="473448419">
    <w:abstractNumId w:val="1"/>
  </w:num>
  <w:num w:numId="16" w16cid:durableId="35816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83463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C78F8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52549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9E1B"/>
  <w15:docId w15:val="{B2118640-0C0C-43AE-9F46-57FFC4AA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3B7AB2"/>
    <w:rsid w:val="00513948"/>
    <w:rsid w:val="005A5D73"/>
    <w:rsid w:val="00B90833"/>
    <w:rsid w:val="00CA2E28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5</cp:revision>
  <dcterms:created xsi:type="dcterms:W3CDTF">2023-03-26T13:09:00Z</dcterms:created>
  <dcterms:modified xsi:type="dcterms:W3CDTF">2023-04-04T23:44:00Z</dcterms:modified>
</cp:coreProperties>
</file>