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004D86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87C7D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987C7D">
              <w:rPr>
                <w:sz w:val="24"/>
                <w:szCs w:val="24"/>
              </w:rPr>
            </w:r>
            <w:r w:rsidR="00987C7D">
              <w:rPr>
                <w:sz w:val="24"/>
                <w:szCs w:val="24"/>
              </w:rPr>
              <w:fldChar w:fldCharType="separate"/>
            </w:r>
            <w:r w:rsidR="00004D86" w:rsidRPr="00004D86">
              <w:rPr>
                <w:noProof/>
                <w:sz w:val="24"/>
                <w:szCs w:val="24"/>
              </w:rPr>
              <w:t>UNIVERSITE IBN KHALDOUN DE TIARET</w:t>
            </w:r>
            <w:r w:rsidR="00987C7D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004D86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87C7D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987C7D">
              <w:rPr>
                <w:sz w:val="24"/>
                <w:szCs w:val="24"/>
              </w:rPr>
            </w:r>
            <w:r w:rsidR="00987C7D">
              <w:rPr>
                <w:sz w:val="24"/>
                <w:szCs w:val="24"/>
              </w:rPr>
              <w:fldChar w:fldCharType="separate"/>
            </w:r>
            <w:r w:rsidR="00004D86" w:rsidRPr="00004D86">
              <w:rPr>
                <w:noProof/>
                <w:sz w:val="24"/>
                <w:szCs w:val="24"/>
              </w:rPr>
              <w:t>Génie Mécanique</w:t>
            </w:r>
            <w:r w:rsidR="00987C7D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987C7D" w:rsidP="00004D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04D86" w:rsidRPr="00004D86">
              <w:rPr>
                <w:noProof/>
                <w:sz w:val="36"/>
                <w:szCs w:val="36"/>
              </w:rPr>
              <w:t>Thermodynamique 2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987C7D" w:rsidP="00004D8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04D86">
              <w:rPr>
                <w:b/>
                <w:bCs/>
                <w:noProof/>
              </w:rPr>
              <w:t>ZAITRI Mohammed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987C7D" w:rsidP="00004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04D86" w:rsidRPr="00004D86">
              <w:rPr>
                <w:sz w:val="16"/>
                <w:szCs w:val="16"/>
              </w:rPr>
              <w:t>zaitri_mohammed@yahoo.fr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987C7D" w:rsidP="0015730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15730D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987C7D" w:rsidP="0015730D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15730D">
              <w:t>11h00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987C7D" w:rsidP="0015730D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15730D">
              <w:t>x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987C7D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987C7D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987C7D" w:rsidP="0015730D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15730D">
              <w:rPr>
                <w:noProof/>
              </w:rPr>
              <w:t>x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987C7D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987C7D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987C7D" w:rsidP="0015730D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15730D">
              <w:rPr>
                <w:noProof/>
              </w:rPr>
              <w:t>x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987C7D" w:rsidP="0015730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15730D">
              <w:t>Amphi B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987C7D" w:rsidP="0015730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15730D">
              <w:t>x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987C7D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987C7D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987C7D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987C7D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15730D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15730D" w:rsidRPr="0015730D">
              <w:rPr>
                <w:noProof/>
              </w:rPr>
              <w:t>ZAITRI Mohammed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987C7D" w:rsidP="0015730D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15730D">
              <w:t>HT 03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987C7D" w:rsidP="0015730D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15730D">
              <w:rPr>
                <w:noProof/>
              </w:rPr>
              <w:t>Lundi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15730D">
              <w:t>14h00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15730D">
              <w:t>Lundi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15730D">
              <w:rPr>
                <w:noProof/>
              </w:rPr>
              <w:t>15h30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15730D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15730D" w:rsidRPr="0015730D">
              <w:rPr>
                <w:noProof/>
              </w:rPr>
              <w:t xml:space="preserve">ZAITRI Mohammed  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987C7D" w:rsidP="0015730D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15730D" w:rsidRPr="0015730D">
              <w:rPr>
                <w:noProof/>
              </w:rPr>
              <w:t>HT 03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987C7D" w:rsidP="0015730D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15730D">
              <w:rPr>
                <w:noProof/>
              </w:rPr>
              <w:t>Mardi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15730D" w:rsidRPr="0015730D">
              <w:rPr>
                <w:noProof/>
              </w:rPr>
              <w:t>14h00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15730D" w:rsidRPr="0015730D">
              <w:rPr>
                <w:noProof/>
              </w:rPr>
              <w:t>Mardi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15730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15730D" w:rsidRPr="0015730D">
              <w:rPr>
                <w:noProof/>
              </w:rPr>
              <w:t>15h30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987C7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987C7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987C7D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987C7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987C7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987C7D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987C7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987C7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987C7D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987C7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987C7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987C7D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987C7D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987C7D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987C7D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987C7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987C7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987C7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987C7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987C7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987C7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987C7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987C7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987C7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987C7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987C7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987C7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987C7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987C7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987C7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987C7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987C7D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987C7D" w:rsidP="00942DB8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942DB8" w:rsidRPr="00942DB8">
              <w:t>L’objectif est d’arriver à analyser des syst</w:t>
            </w:r>
            <w:r w:rsidR="00942DB8">
              <w:t xml:space="preserve">èmes </w:t>
            </w:r>
            <w:r>
              <w:fldChar w:fldCharType="end"/>
            </w:r>
            <w:bookmarkEnd w:id="25"/>
          </w:p>
          <w:p w:rsidR="0042399D" w:rsidRDefault="00987C7D" w:rsidP="00942DB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942DB8">
              <w:t>énergétiques et</w:t>
            </w:r>
            <w:r w:rsidR="00942DB8" w:rsidRPr="00942DB8">
              <w:t xml:space="preserve"> </w:t>
            </w:r>
            <w:r w:rsidR="00942DB8">
              <w:t xml:space="preserve">aborder les machines </w:t>
            </w:r>
            <w:proofErr w:type="spellStart"/>
            <w:r w:rsidR="00942DB8">
              <w:t>thermisques</w:t>
            </w:r>
            <w:proofErr w:type="spellEnd"/>
            <w:r w:rsidR="00942DB8">
              <w:t>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987C7D" w:rsidP="00942DB8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42DB8" w:rsidRPr="00942DB8">
              <w:rPr>
                <w:noProof/>
              </w:rPr>
              <w:t>UE 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987C7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987C7D" w:rsidP="00E341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34180">
              <w:t>0</w:t>
            </w:r>
            <w:r w:rsidR="00E34180" w:rsidRPr="00E34180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987C7D" w:rsidP="00E341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34180"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987C7D" w:rsidP="00E341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34180">
              <w:rPr>
                <w:noProof/>
              </w:rPr>
              <w:t>Moyenne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987C7D" w:rsidP="00E341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34180">
              <w:t>M</w:t>
            </w:r>
            <w:r w:rsidR="00E34180">
              <w:rPr>
                <w:noProof/>
              </w:rPr>
              <w:t>oyenne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987C7D" w:rsidP="00E341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34180">
              <w:rPr>
                <w:noProof/>
              </w:rPr>
              <w:t>Test, Présence, Assiduité et participation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987C7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987C7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987C7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833A7">
              <w:t>20</w:t>
            </w:r>
            <w:r w:rsidR="002833A7" w:rsidRPr="002833A7">
              <w:t>/</w:t>
            </w:r>
            <w:r w:rsidR="002833A7">
              <w:t>03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2833A7">
              <w:t>7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833A7">
              <w:t>30mn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proofErr w:type="spellStart"/>
            <w:r w:rsidR="002833A7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proofErr w:type="spellEnd"/>
        <w:tc>
          <w:tcPr>
            <w:tcW w:w="883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833A7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987C7D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987C7D" w:rsidP="002833A7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833A7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987C7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987C7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987C7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987C7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987C7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987C7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987C7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987C7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987C7D" w:rsidP="00266051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66051">
              <w:t> </w:t>
            </w:r>
            <w:r w:rsidR="00266051">
              <w:t> </w:t>
            </w:r>
            <w:r w:rsidR="00266051">
              <w:t> </w:t>
            </w:r>
            <w:r w:rsidR="00266051">
              <w:t> </w:t>
            </w:r>
            <w:r w:rsidR="00266051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987C7D" w:rsidP="00266051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66051">
              <w:rPr>
                <w:noProof/>
              </w:rPr>
              <w:t>X</w:t>
            </w:r>
            <w:r>
              <w:fldChar w:fldCharType="end"/>
            </w:r>
          </w:p>
          <w:p w:rsidR="00606FA1" w:rsidRDefault="00987C7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987C7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987C7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987C7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987C7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987C7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987C7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987C7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987C7D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987C7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987C7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987C7D" w:rsidP="0026605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266051" w:rsidRPr="00266051">
              <w:rPr>
                <w:noProof/>
              </w:rPr>
              <w:t xml:space="preserve">MICHAEL J.MORAN, HOWARD N. SHAPIRO, DAISIE D. </w:t>
            </w:r>
            <w:r w:rsidRPr="00396A52">
              <w:fldChar w:fldCharType="end"/>
            </w:r>
          </w:p>
          <w:p w:rsidR="004A3421" w:rsidRDefault="00987C7D" w:rsidP="0026605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66051" w:rsidRPr="00266051">
              <w:rPr>
                <w:noProof/>
              </w:rPr>
              <w:t>BOETTNER, MARGARET B. BAILEY. FUNDAMENTAL OF ENGIN</w:t>
            </w:r>
            <w:r>
              <w:fldChar w:fldCharType="end"/>
            </w:r>
          </w:p>
          <w:p w:rsidR="005F6BBF" w:rsidRDefault="00987C7D" w:rsidP="0026605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266051" w:rsidRPr="00266051">
              <w:rPr>
                <w:noProof/>
              </w:rPr>
              <w:t>EERING THERMODYNAMIC. WILEY.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987C7D" w:rsidP="00693ED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693ED3" w:rsidRPr="00693ED3">
              <w:rPr>
                <w:noProof/>
              </w:rPr>
              <w:t xml:space="preserve">Zaitri M, Bouchetara M, Bouziane A, Alami A. </w:t>
            </w:r>
            <w:r w:rsidRPr="00396A52">
              <w:fldChar w:fldCharType="end"/>
            </w:r>
          </w:p>
          <w:p w:rsidR="004A3421" w:rsidRDefault="00987C7D" w:rsidP="00693ED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693ED3" w:rsidRPr="00693ED3">
              <w:rPr>
                <w:noProof/>
              </w:rPr>
              <w:t>Effect of CH4-H2 mixture on the combustion charact</w:t>
            </w:r>
            <w:r>
              <w:fldChar w:fldCharType="end"/>
            </w:r>
          </w:p>
          <w:p w:rsidR="00693ED3" w:rsidRDefault="00987C7D" w:rsidP="00693ED3">
            <w:pPr>
              <w:rPr>
                <w:noProof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693ED3" w:rsidRPr="00693ED3">
              <w:rPr>
                <w:noProof/>
              </w:rPr>
              <w:t>teristics in a stabilized swirl burner.Int J Energ</w:t>
            </w:r>
          </w:p>
          <w:p w:rsidR="005F6BBF" w:rsidRDefault="00987C7D" w:rsidP="00693ED3"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987C7D" w:rsidP="00693ED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693ED3">
              <w:rPr>
                <w:noProof/>
              </w:rPr>
              <w:t>POLYCOPIE THERMODYNAMIQUE</w:t>
            </w:r>
            <w:r w:rsidRPr="00396A52">
              <w:fldChar w:fldCharType="end"/>
            </w:r>
          </w:p>
          <w:p w:rsidR="004A3421" w:rsidRDefault="00987C7D" w:rsidP="00693ED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693ED3" w:rsidRPr="00693ED3">
              <w:rPr>
                <w:noProof/>
              </w:rPr>
              <w:t>Thermodynamique des vapeurs et de l’air humide</w:t>
            </w:r>
            <w:r>
              <w:fldChar w:fldCharType="end"/>
            </w:r>
          </w:p>
          <w:p w:rsidR="004A3421" w:rsidRDefault="00987C7D" w:rsidP="00693ED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693ED3">
              <w:rPr>
                <w:noProof/>
              </w:rPr>
              <w:t>PRESENTE PAR Mohamed ZAITRI</w:t>
            </w:r>
            <w:r>
              <w:fldChar w:fldCharType="end"/>
            </w:r>
          </w:p>
          <w:p w:rsidR="005F6BBF" w:rsidRDefault="00987C7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987C7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987C7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987C7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987C7D" w:rsidP="00BE6AF2">
      <w:bookmarkStart w:id="36" w:name="_GoBack"/>
      <w:bookmarkEnd w:id="36"/>
      <w:r w:rsidRPr="00987C7D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004D86" w:rsidRPr="00BE6AF2" w:rsidRDefault="00004D86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04D86"/>
    <w:rsid w:val="000A2139"/>
    <w:rsid w:val="000C19B5"/>
    <w:rsid w:val="00121DA8"/>
    <w:rsid w:val="0015730D"/>
    <w:rsid w:val="001A338C"/>
    <w:rsid w:val="001B6C15"/>
    <w:rsid w:val="001D1D3B"/>
    <w:rsid w:val="001E12E7"/>
    <w:rsid w:val="001F298C"/>
    <w:rsid w:val="001F340A"/>
    <w:rsid w:val="00236309"/>
    <w:rsid w:val="00266051"/>
    <w:rsid w:val="00277B9C"/>
    <w:rsid w:val="002833A7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B10E9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93ED3"/>
    <w:rsid w:val="006B258A"/>
    <w:rsid w:val="006D0532"/>
    <w:rsid w:val="00724B69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42DB8"/>
    <w:rsid w:val="00950DB8"/>
    <w:rsid w:val="00964296"/>
    <w:rsid w:val="00987C7D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34180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7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751EC0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1EC0"/>
    <w:rPr>
      <w:color w:val="808080"/>
    </w:rPr>
  </w:style>
  <w:style w:type="paragraph" w:customStyle="1" w:styleId="35409C606B6F40D9865BFD790A700FCA">
    <w:name w:val="35409C606B6F40D9865BFD790A700FCA"/>
    <w:rsid w:val="00751EC0"/>
  </w:style>
  <w:style w:type="paragraph" w:customStyle="1" w:styleId="15E4497757EA49F0A0103FADFCDCCFB0">
    <w:name w:val="15E4497757EA49F0A0103FADFCDCCFB0"/>
    <w:rsid w:val="00751E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0</TotalTime>
  <Pages>3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BZBook</cp:lastModifiedBy>
  <cp:revision>2</cp:revision>
  <dcterms:created xsi:type="dcterms:W3CDTF">2023-04-03T15:19:00Z</dcterms:created>
  <dcterms:modified xsi:type="dcterms:W3CDTF">2023-04-03T15:19:00Z</dcterms:modified>
</cp:coreProperties>
</file>