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9E4AFB">
        <w:tc>
          <w:tcPr>
            <w:tcW w:w="5000" w:type="pct"/>
            <w:vAlign w:val="center"/>
          </w:tcPr>
          <w:p w:rsidR="00277B9C" w:rsidRPr="00277B9C" w:rsidRDefault="00277B9C" w:rsidP="009E4AFB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123A0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2123A0" w:rsidRPr="008C4B2D">
              <w:rPr>
                <w:color w:val="0070C0"/>
                <w:sz w:val="24"/>
                <w:szCs w:val="24"/>
              </w:rPr>
            </w:r>
            <w:r w:rsidR="002123A0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noProof/>
                <w:color w:val="0070C0"/>
                <w:sz w:val="24"/>
                <w:szCs w:val="24"/>
              </w:rPr>
              <w:t>UNIVERSITE IBN KHALDOUN DE TIARET</w:t>
            </w:r>
            <w:r w:rsidR="002123A0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E4AFB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123A0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2123A0" w:rsidRPr="008C4B2D">
              <w:rPr>
                <w:color w:val="0070C0"/>
                <w:sz w:val="24"/>
                <w:szCs w:val="24"/>
              </w:rPr>
            </w:r>
            <w:r w:rsidR="002123A0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2123A0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9E4AFB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B73C9" w:rsidRPr="00595FC4" w:rsidRDefault="009B73C9" w:rsidP="009E4AFB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E4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E4AFB">
        <w:tc>
          <w:tcPr>
            <w:tcW w:w="5000" w:type="pct"/>
            <w:vAlign w:val="center"/>
          </w:tcPr>
          <w:p w:rsidR="009B73C9" w:rsidRPr="008C4B2D" w:rsidRDefault="008E25BA" w:rsidP="00A466ED">
            <w:pPr>
              <w:jc w:val="center"/>
              <w:rPr>
                <w:noProof/>
                <w:color w:val="0070C0"/>
                <w:sz w:val="36"/>
                <w:szCs w:val="36"/>
              </w:rPr>
            </w:pPr>
            <w:r>
              <w:rPr>
                <w:noProof/>
                <w:color w:val="0070C0"/>
                <w:sz w:val="36"/>
                <w:szCs w:val="36"/>
              </w:rPr>
              <w:t xml:space="preserve">TP </w:t>
            </w:r>
            <w:r w:rsidR="00A466ED" w:rsidRPr="00A466ED">
              <w:rPr>
                <w:noProof/>
                <w:color w:val="0070C0"/>
                <w:sz w:val="36"/>
                <w:szCs w:val="36"/>
              </w:rPr>
              <w:t>Modélisation et identification des systèmes électriques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8A5F23" w:rsidTr="009E4AFB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6413B7" w:rsidRDefault="00A466ED" w:rsidP="009E4AFB">
            <w:pPr>
              <w:jc w:val="center"/>
              <w:rPr>
                <w:b/>
                <w:bCs/>
                <w:color w:val="0070C0"/>
              </w:rPr>
            </w:pPr>
            <w:r w:rsidRPr="00A466ED">
              <w:rPr>
                <w:b/>
                <w:bCs/>
                <w:color w:val="0070C0"/>
              </w:rPr>
              <w:t>BENSOLTANE L</w:t>
            </w:r>
            <w:r w:rsidR="007103AD">
              <w:rPr>
                <w:b/>
                <w:bCs/>
                <w:color w:val="0070C0"/>
              </w:rPr>
              <w:t>.</w:t>
            </w:r>
          </w:p>
        </w:tc>
      </w:tr>
      <w:tr w:rsidR="008A5F23" w:rsidTr="009E4AFB">
        <w:tc>
          <w:tcPr>
            <w:tcW w:w="2563" w:type="pct"/>
            <w:gridSpan w:val="2"/>
            <w:vMerge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Email</w:t>
            </w:r>
          </w:p>
        </w:tc>
        <w:tc>
          <w:tcPr>
            <w:tcW w:w="1725" w:type="pct"/>
            <w:vAlign w:val="center"/>
          </w:tcPr>
          <w:p w:rsidR="00770375" w:rsidRPr="008C4B2D" w:rsidRDefault="00A466ED" w:rsidP="009E4AFB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bess_oltan</w:t>
            </w:r>
            <w:r w:rsidR="008C4B2D" w:rsidRPr="008C4B2D">
              <w:rPr>
                <w:color w:val="0070C0"/>
                <w:sz w:val="18"/>
                <w:szCs w:val="18"/>
              </w:rPr>
              <w:t>@</w:t>
            </w:r>
            <w:r>
              <w:rPr>
                <w:color w:val="0070C0"/>
                <w:sz w:val="18"/>
                <w:szCs w:val="18"/>
              </w:rPr>
              <w:t>yahoo.fr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D7376F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de bureau</w:t>
            </w:r>
          </w:p>
        </w:tc>
        <w:tc>
          <w:tcPr>
            <w:tcW w:w="1725" w:type="pct"/>
            <w:vAlign w:val="center"/>
          </w:tcPr>
          <w:p w:rsidR="00770375" w:rsidRPr="00676227" w:rsidRDefault="002123A0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secrétariat</w:t>
            </w:r>
          </w:p>
        </w:tc>
        <w:tc>
          <w:tcPr>
            <w:tcW w:w="1725" w:type="pct"/>
            <w:vAlign w:val="center"/>
          </w:tcPr>
          <w:p w:rsidR="00770375" w:rsidRPr="00676227" w:rsidRDefault="002123A0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Autre</w:t>
            </w:r>
          </w:p>
        </w:tc>
        <w:tc>
          <w:tcPr>
            <w:tcW w:w="1725" w:type="pct"/>
            <w:vAlign w:val="center"/>
          </w:tcPr>
          <w:p w:rsidR="00770375" w:rsidRPr="00676227" w:rsidRDefault="002123A0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4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Bâtiment :</w:t>
            </w:r>
          </w:p>
        </w:tc>
        <w:tc>
          <w:tcPr>
            <w:tcW w:w="547" w:type="pct"/>
            <w:vAlign w:val="center"/>
          </w:tcPr>
          <w:p w:rsidR="00770375" w:rsidRPr="008C4B2D" w:rsidRDefault="002123A0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7E379A"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bookmarkEnd w:id="5"/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Bureau</w:t>
            </w:r>
          </w:p>
        </w:tc>
        <w:tc>
          <w:tcPr>
            <w:tcW w:w="700" w:type="pct"/>
            <w:vAlign w:val="center"/>
          </w:tcPr>
          <w:p w:rsidR="00770375" w:rsidRPr="008C4B2D" w:rsidRDefault="007103AD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Salle des enseignants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5"/>
        <w:gridCol w:w="1969"/>
        <w:gridCol w:w="1148"/>
        <w:gridCol w:w="992"/>
        <w:gridCol w:w="708"/>
        <w:gridCol w:w="852"/>
        <w:gridCol w:w="709"/>
        <w:gridCol w:w="813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7103AD">
        <w:tc>
          <w:tcPr>
            <w:tcW w:w="1128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1152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84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82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7103AD" w:rsidTr="007103AD">
        <w:tc>
          <w:tcPr>
            <w:tcW w:w="1128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:rsidR="000C19B5" w:rsidRDefault="009A4FF8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236309" w:rsidTr="007103AD">
        <w:tc>
          <w:tcPr>
            <w:tcW w:w="1128" w:type="pct"/>
            <w:vAlign w:val="center"/>
          </w:tcPr>
          <w:p w:rsidR="00236309" w:rsidRPr="008C4B2D" w:rsidRDefault="00236309" w:rsidP="007103AD">
            <w:pPr>
              <w:jc w:val="center"/>
              <w:rPr>
                <w:color w:val="0070C0"/>
              </w:rPr>
            </w:pPr>
          </w:p>
        </w:tc>
        <w:tc>
          <w:tcPr>
            <w:tcW w:w="1060" w:type="pct"/>
            <w:vAlign w:val="center"/>
          </w:tcPr>
          <w:p w:rsidR="00236309" w:rsidRPr="008C4B2D" w:rsidRDefault="00236309" w:rsidP="009E4AFB">
            <w:pPr>
              <w:jc w:val="center"/>
              <w:rPr>
                <w:color w:val="0070C0"/>
              </w:rPr>
            </w:pPr>
          </w:p>
        </w:tc>
        <w:tc>
          <w:tcPr>
            <w:tcW w:w="618" w:type="pct"/>
            <w:vAlign w:val="center"/>
          </w:tcPr>
          <w:p w:rsidR="00236309" w:rsidRPr="008C4B2D" w:rsidRDefault="00236309" w:rsidP="009E4AFB">
            <w:pPr>
              <w:jc w:val="center"/>
              <w:rPr>
                <w:color w:val="0070C0"/>
              </w:rPr>
            </w:pPr>
          </w:p>
        </w:tc>
        <w:tc>
          <w:tcPr>
            <w:tcW w:w="534" w:type="pct"/>
            <w:vAlign w:val="center"/>
          </w:tcPr>
          <w:p w:rsidR="00236309" w:rsidRPr="008C4B2D" w:rsidRDefault="00236309" w:rsidP="009E4AFB">
            <w:pPr>
              <w:jc w:val="center"/>
              <w:rPr>
                <w:color w:val="0070C0"/>
              </w:rPr>
            </w:pPr>
          </w:p>
        </w:tc>
        <w:tc>
          <w:tcPr>
            <w:tcW w:w="381" w:type="pct"/>
            <w:vAlign w:val="center"/>
          </w:tcPr>
          <w:p w:rsidR="00236309" w:rsidRPr="00676227" w:rsidRDefault="002123A0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59" w:type="pct"/>
            <w:vAlign w:val="center"/>
          </w:tcPr>
          <w:p w:rsidR="00236309" w:rsidRPr="00676227" w:rsidRDefault="002123A0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382" w:type="pct"/>
            <w:vAlign w:val="center"/>
          </w:tcPr>
          <w:p w:rsidR="00236309" w:rsidRPr="00676227" w:rsidRDefault="002123A0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38" w:type="pct"/>
            <w:vAlign w:val="center"/>
          </w:tcPr>
          <w:p w:rsidR="00236309" w:rsidRPr="00676227" w:rsidRDefault="002123A0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E4AFB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0C19B5" w:rsidTr="009E4AFB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494376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676227" w:rsidTr="009E4AFB">
        <w:tc>
          <w:tcPr>
            <w:tcW w:w="1127" w:type="pct"/>
            <w:vAlign w:val="center"/>
          </w:tcPr>
          <w:p w:rsidR="00676227" w:rsidRPr="008C4B2D" w:rsidRDefault="008E25BA" w:rsidP="009E4AFB">
            <w:pPr>
              <w:jc w:val="center"/>
              <w:rPr>
                <w:color w:val="0070C0"/>
              </w:rPr>
            </w:pPr>
            <w:r w:rsidRPr="00A466ED">
              <w:rPr>
                <w:b/>
                <w:bCs/>
                <w:color w:val="0070C0"/>
              </w:rPr>
              <w:t>L</w:t>
            </w:r>
            <w:r>
              <w:rPr>
                <w:b/>
                <w:bCs/>
                <w:color w:val="0070C0"/>
              </w:rPr>
              <w:t>.</w:t>
            </w:r>
            <w:r w:rsidRPr="00A466ED">
              <w:rPr>
                <w:b/>
                <w:bCs/>
                <w:color w:val="0070C0"/>
              </w:rPr>
              <w:t xml:space="preserve">BENSOLTANE </w:t>
            </w:r>
          </w:p>
        </w:tc>
        <w:tc>
          <w:tcPr>
            <w:tcW w:w="1060" w:type="pct"/>
            <w:vAlign w:val="center"/>
          </w:tcPr>
          <w:p w:rsidR="00676227" w:rsidRPr="008C4B2D" w:rsidRDefault="008E25BA" w:rsidP="009E4AFB">
            <w:pPr>
              <w:jc w:val="center"/>
              <w:rPr>
                <w:color w:val="0070C0"/>
              </w:rPr>
            </w:pPr>
            <w:r w:rsidRPr="008E25BA">
              <w:rPr>
                <w:color w:val="0070C0"/>
              </w:rPr>
              <w:t>S 207 Lab. Asservissement</w:t>
            </w:r>
          </w:p>
        </w:tc>
        <w:tc>
          <w:tcPr>
            <w:tcW w:w="470" w:type="pct"/>
            <w:vAlign w:val="center"/>
          </w:tcPr>
          <w:p w:rsidR="00676227" w:rsidRPr="001911F5" w:rsidRDefault="008E25BA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Mardi</w:t>
            </w:r>
          </w:p>
        </w:tc>
        <w:tc>
          <w:tcPr>
            <w:tcW w:w="469" w:type="pct"/>
            <w:vAlign w:val="center"/>
          </w:tcPr>
          <w:p w:rsidR="00676227" w:rsidRPr="001911F5" w:rsidRDefault="008E25BA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14h-15h30</w:t>
            </w:r>
          </w:p>
        </w:tc>
        <w:tc>
          <w:tcPr>
            <w:tcW w:w="469" w:type="pct"/>
            <w:vAlign w:val="center"/>
          </w:tcPr>
          <w:p w:rsidR="00676227" w:rsidRPr="001911F5" w:rsidRDefault="008E25BA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Mardi</w:t>
            </w:r>
          </w:p>
        </w:tc>
        <w:tc>
          <w:tcPr>
            <w:tcW w:w="469" w:type="pct"/>
            <w:vAlign w:val="center"/>
          </w:tcPr>
          <w:p w:rsidR="00676227" w:rsidRPr="001911F5" w:rsidRDefault="008E25BA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15h30-17h</w:t>
            </w:r>
          </w:p>
        </w:tc>
        <w:tc>
          <w:tcPr>
            <w:tcW w:w="470" w:type="pct"/>
            <w:vAlign w:val="center"/>
          </w:tcPr>
          <w:p w:rsidR="00676227" w:rsidRPr="001911F5" w:rsidRDefault="008E25BA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Mercredi</w:t>
            </w:r>
          </w:p>
        </w:tc>
        <w:tc>
          <w:tcPr>
            <w:tcW w:w="466" w:type="pct"/>
            <w:vAlign w:val="center"/>
          </w:tcPr>
          <w:p w:rsidR="00676227" w:rsidRPr="001911F5" w:rsidRDefault="008E25BA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08h-09h30</w:t>
            </w: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30"/>
        <w:gridCol w:w="986"/>
        <w:gridCol w:w="1307"/>
        <w:gridCol w:w="1016"/>
        <w:gridCol w:w="2034"/>
        <w:gridCol w:w="1332"/>
      </w:tblGrid>
      <w:tr w:rsidR="00950DB8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50DB8" w:rsidRPr="009B73C9" w:rsidRDefault="00950DB8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950DB8" w:rsidRDefault="00950DB8" w:rsidP="009E4AFB">
            <w:r>
              <w:t>Objectif</w:t>
            </w:r>
          </w:p>
        </w:tc>
        <w:tc>
          <w:tcPr>
            <w:tcW w:w="3594" w:type="pct"/>
            <w:gridSpan w:val="5"/>
            <w:vAlign w:val="center"/>
          </w:tcPr>
          <w:p w:rsidR="00841470" w:rsidRPr="00DC09C0" w:rsidRDefault="008E25BA" w:rsidP="005D5907">
            <w:pPr>
              <w:rPr>
                <w:color w:val="0070C0"/>
              </w:rPr>
            </w:pPr>
            <w:r w:rsidRPr="008E25BA">
              <w:rPr>
                <w:color w:val="0070C0"/>
              </w:rPr>
              <w:t>Mettre en œuvre les différentes techniques d'identification étudiées pour modéliser ou identifier les paramètres internes des systèmes électriques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Type Unité Enseignement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8E25BA" w:rsidP="009E4AFB">
            <w:pPr>
              <w:rPr>
                <w:color w:val="0070C0"/>
              </w:rPr>
            </w:pPr>
            <w:r w:rsidRPr="008E25BA">
              <w:rPr>
                <w:color w:val="0070C0"/>
              </w:rPr>
              <w:t>UE Méthodologique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Contenu succinct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8E25BA" w:rsidP="009E4AFB">
            <w:pPr>
              <w:rPr>
                <w:color w:val="0070C0"/>
              </w:rPr>
            </w:pPr>
            <w:r w:rsidRPr="008E25BA">
              <w:rPr>
                <w:color w:val="0070C0"/>
              </w:rPr>
              <w:t>Bases en mathématique et d’automatique, Maitrise de l’outil informatique, en particulier l’environnement logiciel MATLAB et la simulation par son outil de simulation Simulink.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Crédits de la matière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8E25BA" w:rsidP="009E4AFB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Coefficient de la matière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8E25BA" w:rsidP="009E4AFB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Pondération Participation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E25BA" w:rsidRDefault="00306FC1" w:rsidP="009E4AFB">
            <w:pPr>
              <w:rPr>
                <w:color w:val="0070C0"/>
                <w:highlight w:val="yellow"/>
              </w:rPr>
            </w:pPr>
            <w:r w:rsidRPr="008E25BA">
              <w:rPr>
                <w:color w:val="0070C0"/>
                <w:highlight w:val="yellow"/>
              </w:rPr>
              <w:t>Variable selon les résultats obtenus en examens écrits de contrôle</w:t>
            </w:r>
          </w:p>
        </w:tc>
      </w:tr>
      <w:tr w:rsidR="00306FC1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306FC1" w:rsidRDefault="00306FC1" w:rsidP="009E4AFB">
            <w:r>
              <w:t>Pondération Assiduité</w:t>
            </w:r>
          </w:p>
        </w:tc>
        <w:tc>
          <w:tcPr>
            <w:tcW w:w="3594" w:type="pct"/>
            <w:gridSpan w:val="5"/>
            <w:vAlign w:val="center"/>
          </w:tcPr>
          <w:p w:rsidR="00306FC1" w:rsidRPr="008E25BA" w:rsidRDefault="00306FC1" w:rsidP="009E4AFB">
            <w:pPr>
              <w:rPr>
                <w:color w:val="0070C0"/>
                <w:highlight w:val="yellow"/>
              </w:rPr>
            </w:pPr>
            <w:r w:rsidRPr="008E25BA">
              <w:rPr>
                <w:color w:val="0070C0"/>
                <w:highlight w:val="yellow"/>
              </w:rPr>
              <w:t>Variable selon les résultats obtenus en examens écrits de contrôle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Calcul Moyenne C.C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306FC1" w:rsidRDefault="008E25BA" w:rsidP="009E4AFB">
            <w:pPr>
              <w:rPr>
                <w:color w:val="0070C0"/>
              </w:rPr>
            </w:pPr>
            <w:r w:rsidRPr="008E25BA">
              <w:rPr>
                <w:noProof/>
                <w:color w:val="0070C0"/>
              </w:rPr>
              <w:t>Compte-rendu + examen</w:t>
            </w:r>
          </w:p>
        </w:tc>
      </w:tr>
      <w:tr w:rsidR="00E04AF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E04AFD" w:rsidRDefault="00E04AFD" w:rsidP="009E4AFB">
            <w:r>
              <w:t>Compétences visées</w:t>
            </w:r>
          </w:p>
        </w:tc>
        <w:tc>
          <w:tcPr>
            <w:tcW w:w="3594" w:type="pct"/>
            <w:gridSpan w:val="5"/>
            <w:vAlign w:val="center"/>
          </w:tcPr>
          <w:p w:rsidR="008E25BA" w:rsidRPr="008E25BA" w:rsidRDefault="008E25BA" w:rsidP="008E25BA">
            <w:pPr>
              <w:pStyle w:val="Paragraphedeliste"/>
              <w:numPr>
                <w:ilvl w:val="0"/>
                <w:numId w:val="23"/>
              </w:numPr>
              <w:jc w:val="both"/>
              <w:rPr>
                <w:color w:val="0070C0"/>
              </w:rPr>
            </w:pPr>
            <w:r w:rsidRPr="008E25BA">
              <w:rPr>
                <w:color w:val="0070C0"/>
              </w:rPr>
              <w:t xml:space="preserve">Modélisation et simulation des circuits électriques passif et actif par équations d’états et fonctions de transferts.                                                                                                                            </w:t>
            </w:r>
          </w:p>
          <w:p w:rsidR="008E25BA" w:rsidRPr="008E25BA" w:rsidRDefault="008E25BA" w:rsidP="008E25BA">
            <w:pPr>
              <w:pStyle w:val="Paragraphedeliste"/>
              <w:numPr>
                <w:ilvl w:val="0"/>
                <w:numId w:val="23"/>
              </w:numPr>
              <w:jc w:val="both"/>
              <w:rPr>
                <w:color w:val="0070C0"/>
              </w:rPr>
            </w:pPr>
            <w:r w:rsidRPr="008E25BA">
              <w:rPr>
                <w:color w:val="0070C0"/>
              </w:rPr>
              <w:t xml:space="preserve">Modélisation et simulation des convertisseurs </w:t>
            </w:r>
            <w:r w:rsidRPr="008E25BA">
              <w:rPr>
                <w:color w:val="0070C0"/>
              </w:rPr>
              <w:lastRenderedPageBreak/>
              <w:t>électromécaniques.</w:t>
            </w:r>
          </w:p>
          <w:p w:rsidR="008E25BA" w:rsidRPr="008E25BA" w:rsidRDefault="008E25BA" w:rsidP="008E25BA">
            <w:pPr>
              <w:pStyle w:val="Paragraphedeliste"/>
              <w:numPr>
                <w:ilvl w:val="0"/>
                <w:numId w:val="23"/>
              </w:numPr>
              <w:jc w:val="both"/>
              <w:rPr>
                <w:color w:val="0070C0"/>
              </w:rPr>
            </w:pPr>
            <w:r w:rsidRPr="008E25BA">
              <w:rPr>
                <w:color w:val="0070C0"/>
              </w:rPr>
              <w:t>Identification des systèmes électriques par observations entrées/sorties et validation d’une structure (applications : machine électrique, four électrique)</w:t>
            </w:r>
          </w:p>
          <w:p w:rsidR="008E25BA" w:rsidRPr="008E25BA" w:rsidRDefault="008E25BA" w:rsidP="008E25BA">
            <w:pPr>
              <w:pStyle w:val="Paragraphedeliste"/>
              <w:numPr>
                <w:ilvl w:val="0"/>
                <w:numId w:val="23"/>
              </w:numPr>
              <w:jc w:val="both"/>
              <w:rPr>
                <w:color w:val="0070C0"/>
              </w:rPr>
            </w:pPr>
            <w:r w:rsidRPr="008E25BA">
              <w:rPr>
                <w:color w:val="0070C0"/>
              </w:rPr>
              <w:t>Mesure directe de la réponse d'un système électrique et par génération SBPA</w:t>
            </w:r>
            <w:r w:rsidRPr="008E25BA">
              <w:rPr>
                <w:color w:val="0070C0"/>
              </w:rPr>
              <w:tab/>
            </w:r>
          </w:p>
          <w:p w:rsidR="008E25BA" w:rsidRPr="008E25BA" w:rsidRDefault="008E25BA" w:rsidP="008E25BA">
            <w:pPr>
              <w:pStyle w:val="Paragraphedeliste"/>
              <w:numPr>
                <w:ilvl w:val="0"/>
                <w:numId w:val="23"/>
              </w:numPr>
              <w:jc w:val="both"/>
              <w:rPr>
                <w:color w:val="0070C0"/>
              </w:rPr>
            </w:pPr>
            <w:r w:rsidRPr="008E25BA">
              <w:rPr>
                <w:color w:val="0070C0"/>
              </w:rPr>
              <w:t>Identification paramétrique d’un système électrique par les Méthodes de Strejc et Broïda.</w:t>
            </w:r>
          </w:p>
          <w:p w:rsidR="008E25BA" w:rsidRPr="008E25BA" w:rsidRDefault="008E25BA" w:rsidP="008E25BA">
            <w:pPr>
              <w:pStyle w:val="Paragraphedeliste"/>
              <w:numPr>
                <w:ilvl w:val="0"/>
                <w:numId w:val="23"/>
              </w:numPr>
              <w:jc w:val="both"/>
              <w:rPr>
                <w:color w:val="0070C0"/>
              </w:rPr>
            </w:pPr>
            <w:r w:rsidRPr="008E25BA">
              <w:rPr>
                <w:color w:val="0070C0"/>
              </w:rPr>
              <w:t>Identification numérique (en ligne) d'une Machine DC par la Méthode des moindres carréesrécursives MCR.</w:t>
            </w:r>
            <w:r w:rsidRPr="008E25BA">
              <w:rPr>
                <w:color w:val="0070C0"/>
              </w:rPr>
              <w:tab/>
            </w:r>
          </w:p>
          <w:p w:rsidR="005D5907" w:rsidRPr="008E25BA" w:rsidRDefault="008E25BA" w:rsidP="008E25BA">
            <w:pPr>
              <w:pStyle w:val="Paragraphedeliste"/>
              <w:numPr>
                <w:ilvl w:val="0"/>
                <w:numId w:val="23"/>
              </w:numPr>
              <w:jc w:val="both"/>
              <w:rPr>
                <w:color w:val="0070C0"/>
              </w:rPr>
            </w:pPr>
            <w:r w:rsidRPr="008E25BA">
              <w:rPr>
                <w:color w:val="0070C0"/>
              </w:rPr>
              <w:t>Identification numérique (en ligne) d'un Machine AC par la Méthode des moindres carréesrécursives MCR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9B73C9" w:rsidRDefault="004D666E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EVALUATION DES CONTROLES CONTINUS DE CONNAISSANCES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47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17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4D666E" w:rsidRPr="00B60588" w:rsidRDefault="004D666E" w:rsidP="008E25BA">
            <w:pPr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547" w:type="pct"/>
            <w:gridSpan w:val="2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704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547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95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717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47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7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D41A8F" w:rsidTr="009E4AFB">
        <w:tc>
          <w:tcPr>
            <w:tcW w:w="451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547" w:type="pct"/>
            <w:gridSpan w:val="2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704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547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95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717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EE65B7" w:rsidRPr="0039215E" w:rsidRDefault="002123A0" w:rsidP="0039215E">
            <w:pPr>
              <w:pStyle w:val="Paragraphedeliste"/>
              <w:numPr>
                <w:ilvl w:val="0"/>
                <w:numId w:val="19"/>
              </w:numPr>
              <w:jc w:val="both"/>
              <w:rPr>
                <w:color w:val="0070C0"/>
                <w:highlight w:val="yellow"/>
              </w:rPr>
            </w:pPr>
            <w:hyperlink r:id="rId6" w:history="1">
              <w:r w:rsidR="0002326E" w:rsidRPr="0039215E">
                <w:rPr>
                  <w:rStyle w:val="Lienhypertexte"/>
                </w:rPr>
                <w:t>https://classroom.google.com/c/NTg3OTY0NTQxNTcz</w:t>
              </w:r>
            </w:hyperlink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02326E" w:rsidRDefault="0042399D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E4AFB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  <w:vAlign w:val="center"/>
          </w:tcPr>
          <w:p w:rsidR="00CC7755" w:rsidRPr="0002326E" w:rsidRDefault="00CC7755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F50082" w:rsidRDefault="00673AFF" w:rsidP="00F50082">
            <w:pPr>
              <w:rPr>
                <w:color w:val="0070C0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2123A0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2123A0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8C4B2D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E71265" w:rsidRPr="00E71265" w:rsidRDefault="00E71265" w:rsidP="00E71265">
            <w:pPr>
              <w:pStyle w:val="Paragraphedeliste"/>
              <w:numPr>
                <w:ilvl w:val="0"/>
                <w:numId w:val="24"/>
              </w:numPr>
              <w:rPr>
                <w:color w:val="0070C0"/>
              </w:rPr>
            </w:pPr>
            <w:r w:rsidRPr="00E71265">
              <w:rPr>
                <w:color w:val="0070C0"/>
              </w:rPr>
              <w:t>I.D. Landau, "Identification des systèmes", Hermès, 1998.</w:t>
            </w:r>
          </w:p>
          <w:p w:rsidR="00E71265" w:rsidRPr="00E71265" w:rsidRDefault="00E71265" w:rsidP="00E71265">
            <w:pPr>
              <w:pStyle w:val="Paragraphedeliste"/>
              <w:numPr>
                <w:ilvl w:val="0"/>
                <w:numId w:val="24"/>
              </w:numPr>
              <w:rPr>
                <w:color w:val="0070C0"/>
              </w:rPr>
            </w:pPr>
            <w:r w:rsidRPr="00E71265">
              <w:rPr>
                <w:color w:val="0070C0"/>
              </w:rPr>
              <w:t>E. Duflos, Ph. Vanheeghe, "Estimation Prédiction", Technip, 2000.</w:t>
            </w:r>
          </w:p>
          <w:p w:rsidR="00E71265" w:rsidRPr="00E71265" w:rsidRDefault="00E71265" w:rsidP="00E71265">
            <w:pPr>
              <w:pStyle w:val="Paragraphedeliste"/>
              <w:numPr>
                <w:ilvl w:val="0"/>
                <w:numId w:val="24"/>
              </w:numPr>
              <w:rPr>
                <w:color w:val="0070C0"/>
              </w:rPr>
            </w:pPr>
            <w:r w:rsidRPr="00E71265">
              <w:rPr>
                <w:color w:val="0070C0"/>
              </w:rPr>
              <w:t>T. Soderstrom, P. Stoica, "System Identification", Prentice Hall, 1989.</w:t>
            </w:r>
          </w:p>
          <w:p w:rsidR="00E71265" w:rsidRPr="00E71265" w:rsidRDefault="00E71265" w:rsidP="00E71265">
            <w:pPr>
              <w:pStyle w:val="Paragraphedeliste"/>
              <w:numPr>
                <w:ilvl w:val="0"/>
                <w:numId w:val="24"/>
              </w:numPr>
              <w:rPr>
                <w:color w:val="0070C0"/>
              </w:rPr>
            </w:pPr>
            <w:r w:rsidRPr="00E71265">
              <w:rPr>
                <w:color w:val="0070C0"/>
              </w:rPr>
              <w:t>R. Hanus, "Identification à l’automatique", DE Boeck, 2001.</w:t>
            </w:r>
          </w:p>
          <w:p w:rsidR="00E71265" w:rsidRPr="00E71265" w:rsidRDefault="00E71265" w:rsidP="00E71265">
            <w:pPr>
              <w:pStyle w:val="Paragraphedeliste"/>
              <w:numPr>
                <w:ilvl w:val="0"/>
                <w:numId w:val="24"/>
              </w:numPr>
              <w:rPr>
                <w:color w:val="0070C0"/>
              </w:rPr>
            </w:pPr>
            <w:r w:rsidRPr="00E71265">
              <w:rPr>
                <w:color w:val="0070C0"/>
              </w:rPr>
              <w:t>L. Lennart, "System Identification: Theory for the User", Second edition, Prentice Hall 1999.</w:t>
            </w:r>
          </w:p>
          <w:p w:rsidR="00E71265" w:rsidRPr="00E71265" w:rsidRDefault="00E71265" w:rsidP="00E71265">
            <w:pPr>
              <w:pStyle w:val="Paragraphedeliste"/>
              <w:numPr>
                <w:ilvl w:val="0"/>
                <w:numId w:val="24"/>
              </w:numPr>
              <w:rPr>
                <w:color w:val="0070C0"/>
              </w:rPr>
            </w:pPr>
            <w:r w:rsidRPr="00E71265">
              <w:rPr>
                <w:color w:val="0070C0"/>
              </w:rPr>
              <w:t xml:space="preserve">P. Borne, Geneviève Dauphin-Tanguy, Jean-Pierre Richard, </w:t>
            </w:r>
            <w:r w:rsidRPr="00E71265">
              <w:rPr>
                <w:color w:val="0070C0"/>
              </w:rPr>
              <w:lastRenderedPageBreak/>
              <w:t>"Modélisation et identification des processus", Technip, 1992.</w:t>
            </w:r>
          </w:p>
          <w:p w:rsidR="00E71265" w:rsidRPr="00E71265" w:rsidRDefault="00E71265" w:rsidP="00E71265">
            <w:pPr>
              <w:pStyle w:val="Paragraphedeliste"/>
              <w:numPr>
                <w:ilvl w:val="0"/>
                <w:numId w:val="24"/>
              </w:numPr>
              <w:rPr>
                <w:color w:val="0070C0"/>
              </w:rPr>
            </w:pPr>
            <w:r w:rsidRPr="00E71265">
              <w:rPr>
                <w:color w:val="0070C0"/>
              </w:rPr>
              <w:t>R. Ben Abdenour, P. Borne, M. Ksouri, M. Sahli, "Identification et commande numérique des procédés industriels", Technip, 2001.</w:t>
            </w:r>
          </w:p>
          <w:p w:rsidR="00E71265" w:rsidRPr="00E71265" w:rsidRDefault="00E71265" w:rsidP="00E71265">
            <w:pPr>
              <w:pStyle w:val="Paragraphedeliste"/>
              <w:numPr>
                <w:ilvl w:val="0"/>
                <w:numId w:val="24"/>
              </w:numPr>
              <w:rPr>
                <w:color w:val="0070C0"/>
              </w:rPr>
            </w:pPr>
            <w:r w:rsidRPr="00E71265">
              <w:rPr>
                <w:color w:val="0070C0"/>
              </w:rPr>
              <w:t>E. Walter, L. Pronzato, "Identification of ParametricModelsfromExperimental Data", Springer, 1997.</w:t>
            </w:r>
          </w:p>
          <w:p w:rsidR="00DB5A51" w:rsidRPr="00E71265" w:rsidRDefault="00E71265" w:rsidP="00E71265">
            <w:pPr>
              <w:pStyle w:val="Paragraphedeliste"/>
              <w:numPr>
                <w:ilvl w:val="0"/>
                <w:numId w:val="24"/>
              </w:numPr>
              <w:jc w:val="both"/>
              <w:rPr>
                <w:color w:val="0070C0"/>
              </w:rPr>
            </w:pPr>
            <w:r w:rsidRPr="00E71265">
              <w:rPr>
                <w:color w:val="0070C0"/>
              </w:rPr>
              <w:t>9.</w:t>
            </w:r>
            <w:r w:rsidRPr="00E71265">
              <w:rPr>
                <w:color w:val="0070C0"/>
              </w:rPr>
              <w:tab/>
              <w:t>P.Y-C. Hwang, R.G. Brown, "Introduction to RandomSignals and AppliedKalmanFiltering", John Wiley and sons, 1992.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lastRenderedPageBreak/>
              <w:t>Articles</w:t>
            </w:r>
          </w:p>
        </w:tc>
        <w:tc>
          <w:tcPr>
            <w:tcW w:w="6513" w:type="dxa"/>
          </w:tcPr>
          <w:p w:rsidR="005F6BBF" w:rsidRPr="008A13B9" w:rsidRDefault="002123A0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123B85" w:rsidRDefault="005F6BBF" w:rsidP="008E25BA">
            <w:pPr>
              <w:pStyle w:val="Paragraphedeliste"/>
              <w:jc w:val="both"/>
              <w:rPr>
                <w:color w:val="0070C0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9F"/>
    <w:multiLevelType w:val="hybridMultilevel"/>
    <w:tmpl w:val="51384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DAE"/>
    <w:multiLevelType w:val="multilevel"/>
    <w:tmpl w:val="15F0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B70D0"/>
    <w:multiLevelType w:val="hybridMultilevel"/>
    <w:tmpl w:val="07DE3372"/>
    <w:lvl w:ilvl="0" w:tplc="945619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D3E32"/>
    <w:multiLevelType w:val="hybridMultilevel"/>
    <w:tmpl w:val="87A40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7AC5A23"/>
    <w:multiLevelType w:val="hybridMultilevel"/>
    <w:tmpl w:val="5920A2E6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96258"/>
    <w:multiLevelType w:val="hybridMultilevel"/>
    <w:tmpl w:val="0948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71FC1198"/>
    <w:multiLevelType w:val="hybridMultilevel"/>
    <w:tmpl w:val="29F283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C0F47"/>
    <w:multiLevelType w:val="hybridMultilevel"/>
    <w:tmpl w:val="6472F9C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3"/>
  </w:num>
  <w:num w:numId="13">
    <w:abstractNumId w:val="2"/>
  </w:num>
  <w:num w:numId="14">
    <w:abstractNumId w:val="9"/>
  </w:num>
  <w:num w:numId="15">
    <w:abstractNumId w:val="3"/>
  </w:num>
  <w:num w:numId="16">
    <w:abstractNumId w:val="6"/>
  </w:num>
  <w:num w:numId="17">
    <w:abstractNumId w:val="11"/>
  </w:num>
  <w:num w:numId="18">
    <w:abstractNumId w:val="8"/>
  </w:num>
  <w:num w:numId="19">
    <w:abstractNumId w:val="12"/>
  </w:num>
  <w:num w:numId="20">
    <w:abstractNumId w:val="1"/>
  </w:num>
  <w:num w:numId="21">
    <w:abstractNumId w:val="0"/>
  </w:num>
  <w:num w:numId="22">
    <w:abstractNumId w:val="16"/>
  </w:num>
  <w:num w:numId="23">
    <w:abstractNumId w:val="10"/>
  </w:num>
  <w:num w:numId="24">
    <w:abstractNumId w:val="15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326E"/>
    <w:rsid w:val="000A2139"/>
    <w:rsid w:val="000C19B5"/>
    <w:rsid w:val="000F12ED"/>
    <w:rsid w:val="000F5DD4"/>
    <w:rsid w:val="00121DA8"/>
    <w:rsid w:val="00123B85"/>
    <w:rsid w:val="001911F5"/>
    <w:rsid w:val="001A338C"/>
    <w:rsid w:val="001B6C15"/>
    <w:rsid w:val="001D1D3B"/>
    <w:rsid w:val="001E12E7"/>
    <w:rsid w:val="001F298C"/>
    <w:rsid w:val="001F29FA"/>
    <w:rsid w:val="001F340A"/>
    <w:rsid w:val="002123A0"/>
    <w:rsid w:val="00236309"/>
    <w:rsid w:val="00277B9C"/>
    <w:rsid w:val="00296927"/>
    <w:rsid w:val="002A2A2A"/>
    <w:rsid w:val="002B378B"/>
    <w:rsid w:val="002C4C7F"/>
    <w:rsid w:val="002D07C3"/>
    <w:rsid w:val="00306FC1"/>
    <w:rsid w:val="00323CE6"/>
    <w:rsid w:val="00333F0C"/>
    <w:rsid w:val="00372830"/>
    <w:rsid w:val="0039215E"/>
    <w:rsid w:val="003C0F59"/>
    <w:rsid w:val="003D22E7"/>
    <w:rsid w:val="003E5702"/>
    <w:rsid w:val="003F1728"/>
    <w:rsid w:val="00406172"/>
    <w:rsid w:val="00416B43"/>
    <w:rsid w:val="0042399D"/>
    <w:rsid w:val="00457208"/>
    <w:rsid w:val="00494376"/>
    <w:rsid w:val="004A3421"/>
    <w:rsid w:val="004A6397"/>
    <w:rsid w:val="004D05ED"/>
    <w:rsid w:val="004D666E"/>
    <w:rsid w:val="00595FC4"/>
    <w:rsid w:val="005D5907"/>
    <w:rsid w:val="005F6BBF"/>
    <w:rsid w:val="00606FA1"/>
    <w:rsid w:val="0061109B"/>
    <w:rsid w:val="006413B7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103AD"/>
    <w:rsid w:val="00733787"/>
    <w:rsid w:val="00765534"/>
    <w:rsid w:val="00770375"/>
    <w:rsid w:val="007A62DA"/>
    <w:rsid w:val="007C31EF"/>
    <w:rsid w:val="007E379A"/>
    <w:rsid w:val="007E39E8"/>
    <w:rsid w:val="007E683B"/>
    <w:rsid w:val="007F07BD"/>
    <w:rsid w:val="007F3496"/>
    <w:rsid w:val="00841470"/>
    <w:rsid w:val="008631EA"/>
    <w:rsid w:val="0089570B"/>
    <w:rsid w:val="00897F09"/>
    <w:rsid w:val="008A13B9"/>
    <w:rsid w:val="008A5F23"/>
    <w:rsid w:val="008C4B2D"/>
    <w:rsid w:val="008C6A18"/>
    <w:rsid w:val="008C6E60"/>
    <w:rsid w:val="008E25BA"/>
    <w:rsid w:val="008E3982"/>
    <w:rsid w:val="00950DB8"/>
    <w:rsid w:val="00951FC0"/>
    <w:rsid w:val="00952BCC"/>
    <w:rsid w:val="00964296"/>
    <w:rsid w:val="009837D6"/>
    <w:rsid w:val="009A4FF8"/>
    <w:rsid w:val="009B73C9"/>
    <w:rsid w:val="009E136F"/>
    <w:rsid w:val="009E4AFB"/>
    <w:rsid w:val="00A0598F"/>
    <w:rsid w:val="00A238F1"/>
    <w:rsid w:val="00A274BD"/>
    <w:rsid w:val="00A466ED"/>
    <w:rsid w:val="00A54588"/>
    <w:rsid w:val="00A55690"/>
    <w:rsid w:val="00A56080"/>
    <w:rsid w:val="00AB6A9F"/>
    <w:rsid w:val="00AC718F"/>
    <w:rsid w:val="00AD4E92"/>
    <w:rsid w:val="00AD5FD9"/>
    <w:rsid w:val="00AF0ABD"/>
    <w:rsid w:val="00B109A7"/>
    <w:rsid w:val="00B60588"/>
    <w:rsid w:val="00BA67A7"/>
    <w:rsid w:val="00BD008E"/>
    <w:rsid w:val="00BD3330"/>
    <w:rsid w:val="00BE6AF2"/>
    <w:rsid w:val="00BE7223"/>
    <w:rsid w:val="00BF1D48"/>
    <w:rsid w:val="00C85F25"/>
    <w:rsid w:val="00CC7755"/>
    <w:rsid w:val="00CD0552"/>
    <w:rsid w:val="00CE5E69"/>
    <w:rsid w:val="00CF6046"/>
    <w:rsid w:val="00D067F1"/>
    <w:rsid w:val="00D144DB"/>
    <w:rsid w:val="00D14FFF"/>
    <w:rsid w:val="00D17433"/>
    <w:rsid w:val="00D41A8F"/>
    <w:rsid w:val="00D4787E"/>
    <w:rsid w:val="00D5299E"/>
    <w:rsid w:val="00D7376F"/>
    <w:rsid w:val="00D75F05"/>
    <w:rsid w:val="00DB1B06"/>
    <w:rsid w:val="00DB5A51"/>
    <w:rsid w:val="00DC09C0"/>
    <w:rsid w:val="00DF208B"/>
    <w:rsid w:val="00E01CD4"/>
    <w:rsid w:val="00E04AFD"/>
    <w:rsid w:val="00E30CE9"/>
    <w:rsid w:val="00E64675"/>
    <w:rsid w:val="00E71265"/>
    <w:rsid w:val="00EB5CDD"/>
    <w:rsid w:val="00EE4437"/>
    <w:rsid w:val="00EE65B7"/>
    <w:rsid w:val="00EF22AF"/>
    <w:rsid w:val="00EF486D"/>
    <w:rsid w:val="00F03913"/>
    <w:rsid w:val="00F300E7"/>
    <w:rsid w:val="00F30DB8"/>
    <w:rsid w:val="00F46C9A"/>
    <w:rsid w:val="00F50082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  <w:style w:type="paragraph" w:customStyle="1" w:styleId="cdt4ke">
    <w:name w:val="cdt4ke"/>
    <w:basedOn w:val="Normal"/>
    <w:rsid w:val="0012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NTg3OTY0NTQxNT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0</TotalTime>
  <Pages>3</Pages>
  <Words>713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cp:lastPrinted>2023-03-29T16:53:00Z</cp:lastPrinted>
  <dcterms:created xsi:type="dcterms:W3CDTF">2023-04-05T03:58:00Z</dcterms:created>
  <dcterms:modified xsi:type="dcterms:W3CDTF">2023-04-05T03:58:00Z</dcterms:modified>
</cp:coreProperties>
</file>