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</w:t>
            </w:r>
            <w:proofErr w:type="gramStart"/>
            <w:r w:rsidRPr="00277B9C">
              <w:rPr>
                <w:sz w:val="24"/>
                <w:szCs w:val="24"/>
              </w:rPr>
              <w:t>:</w:t>
            </w:r>
            <w:proofErr w:type="gramEnd"/>
            <w:r w:rsidR="00BB3C0D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BB3C0D">
              <w:rPr>
                <w:sz w:val="24"/>
                <w:szCs w:val="24"/>
              </w:rPr>
            </w:r>
            <w:r w:rsidR="00BB3C0D">
              <w:rPr>
                <w:sz w:val="24"/>
                <w:szCs w:val="24"/>
              </w:rPr>
              <w:fldChar w:fldCharType="separate"/>
            </w:r>
            <w:r w:rsidR="00662350">
              <w:rPr>
                <w:noProof/>
                <w:sz w:val="24"/>
                <w:szCs w:val="24"/>
              </w:rPr>
              <w:t>UNIVERSITE IBN KHALDOUN TIARET</w:t>
            </w:r>
            <w:r w:rsidR="00BB3C0D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B3C0D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BB3C0D">
              <w:rPr>
                <w:sz w:val="24"/>
                <w:szCs w:val="24"/>
              </w:rPr>
            </w:r>
            <w:r w:rsidR="00BB3C0D">
              <w:rPr>
                <w:sz w:val="24"/>
                <w:szCs w:val="24"/>
              </w:rPr>
              <w:fldChar w:fldCharType="separate"/>
            </w:r>
            <w:r w:rsidR="00662350">
              <w:rPr>
                <w:sz w:val="24"/>
                <w:szCs w:val="24"/>
              </w:rPr>
              <w:t>GenieMecanique</w:t>
            </w:r>
            <w:r w:rsidR="00BB3C0D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BB3C0D" w:rsidP="00AF44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AF4420">
              <w:rPr>
                <w:sz w:val="36"/>
                <w:szCs w:val="36"/>
              </w:rPr>
              <w:t>TP DAO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BB3C0D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8A5F23">
              <w:rPr>
                <w:b/>
                <w:bCs/>
                <w:noProof/>
              </w:rPr>
              <w:t>Nom et prénom de l'enseignant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BB3C0D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 w:rsidR="006D053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B3C0D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B3C0D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BB3C0D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B3C0D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B3C0D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BB3C0D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B3C0D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B3C0D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BB3C0D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BB3C0D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BB3C0D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BB3C0D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BB3C0D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BB3C0D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BB3C0D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BB3C0D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B3C0D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B3C0D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B3C0D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B3C0D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BB3C0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B3C0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B3C0D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BB3C0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B3C0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B3C0D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BB3C0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B3C0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B3C0D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BB3C0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B3C0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B3C0D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BB3C0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B3C0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B3C0D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B3C0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BB3C0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62350">
              <w:t>Hammou Mahmoud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BB3C0D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662350">
              <w:t>salinform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BB3C0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662350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BB3C0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662350">
              <w:rPr>
                <w:noProof/>
              </w:rPr>
              <w:t>14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BB3C0D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662350">
              <w:rPr>
                <w:noProof/>
              </w:rPr>
              <w:t>mardi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BB3C0D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662350">
              <w:rPr>
                <w:noProof/>
              </w:rPr>
              <w:t>14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BB3C0D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662350">
              <w:rPr>
                <w:noProof/>
              </w:rPr>
              <w:t>mercr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BB3C0D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662350">
              <w:rPr>
                <w:noProof/>
              </w:rPr>
              <w:t>14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B3C0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B3C0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B3C0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B3C0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B3C0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B3C0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B3C0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B3C0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B3C0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B3C0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B3C0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B3C0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B3C0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B3C0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B3C0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B3C0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B3C0D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BB3C0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42399D" w:rsidRDefault="00BB3C0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62350">
              <w:rPr>
                <w:noProof/>
              </w:rPr>
              <w:t>TP de DAO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62350">
              <w:rPr>
                <w:noProof/>
              </w:rPr>
              <w:t>Dessin assiste par ordinateur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62350"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62350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62350">
              <w:rPr>
                <w:noProof/>
              </w:rPr>
              <w:t>Bonne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662350">
              <w:rPr>
                <w:noProof/>
              </w:rPr>
              <w:t>Bonne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BB3C0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BB3C0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C460A0">
              <w:rPr>
                <w:noProof/>
              </w:rPr>
              <w:t>modelisation des pieces mecaniques et assemblage</w:t>
            </w:r>
            <w:r>
              <w:fldChar w:fldCharType="end"/>
            </w:r>
          </w:p>
          <w:p w:rsidR="001A338C" w:rsidRDefault="00BB3C0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BB3C0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BB3C0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BB3C0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BB3C0D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BB3C0D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BB3C0D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BB3C0D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BB3C0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BB3C0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BB3C0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BB3C0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BB3C0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BB3C0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BB3C0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BB3C0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BB3C0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C460A0">
              <w:rPr>
                <w:noProof/>
              </w:rPr>
              <w:t>Moodle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BB3C0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BB3C0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BB3C0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C460A0">
              <w:t>logiciele</w:t>
            </w:r>
            <w:r w:rsidRPr="00680687">
              <w:fldChar w:fldCharType="end"/>
            </w:r>
          </w:p>
          <w:p w:rsidR="00606FA1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BB3C0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BB3C0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B3C0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BB3C0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C460A0">
              <w:rPr>
                <w:noProof/>
              </w:rPr>
              <w:t>maitriser l'outil informatique et logiciel</w:t>
            </w:r>
            <w:r>
              <w:fldChar w:fldCharType="end"/>
            </w:r>
            <w:bookmarkEnd w:id="35"/>
          </w:p>
          <w:p w:rsidR="00673AFF" w:rsidRDefault="00BB3C0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BB3C0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BB3C0D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BB3C0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BB3C0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BB3C0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B3C0D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C460A0">
              <w:rPr>
                <w:noProof/>
              </w:rPr>
              <w:t>solidw</w:t>
            </w:r>
            <w:bookmarkStart w:id="36" w:name="_GoBack"/>
            <w:bookmarkEnd w:id="36"/>
            <w:r w:rsidR="00C460A0">
              <w:rPr>
                <w:noProof/>
              </w:rPr>
              <w:t xml:space="preserve">orks </w:t>
            </w:r>
            <w:r>
              <w:fldChar w:fldCharType="end"/>
            </w:r>
          </w:p>
          <w:p w:rsidR="005F6BBF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BB3C0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BB3C0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BB3C0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B3C0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B3C0D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B3C0D" w:rsidP="00BE6AF2">
      <w:r w:rsidRPr="00BB3C0D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662350" w:rsidRPr="00BE6AF2" w:rsidRDefault="00662350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A2139"/>
    <w:rsid w:val="000C19B5"/>
    <w:rsid w:val="000D1E6A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350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F4420"/>
    <w:rsid w:val="00B109A7"/>
    <w:rsid w:val="00BB3C0D"/>
    <w:rsid w:val="00BD008E"/>
    <w:rsid w:val="00BD3330"/>
    <w:rsid w:val="00BE6AF2"/>
    <w:rsid w:val="00BE7223"/>
    <w:rsid w:val="00BF1D48"/>
    <w:rsid w:val="00C460A0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0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4C1FC5"/>
    <w:rsid w:val="00513948"/>
    <w:rsid w:val="005A5D73"/>
    <w:rsid w:val="00746F35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1FC5"/>
    <w:rPr>
      <w:color w:val="808080"/>
    </w:rPr>
  </w:style>
  <w:style w:type="paragraph" w:customStyle="1" w:styleId="35409C606B6F40D9865BFD790A700FCA">
    <w:name w:val="35409C606B6F40D9865BFD790A700FCA"/>
    <w:rsid w:val="004C1FC5"/>
  </w:style>
  <w:style w:type="paragraph" w:customStyle="1" w:styleId="15E4497757EA49F0A0103FADFCDCCFB0">
    <w:name w:val="15E4497757EA49F0A0103FADFCDCCFB0"/>
    <w:rsid w:val="004C1F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15</TotalTime>
  <Pages>3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5</cp:revision>
  <dcterms:created xsi:type="dcterms:W3CDTF">2023-03-26T13:09:00Z</dcterms:created>
  <dcterms:modified xsi:type="dcterms:W3CDTF">2023-04-05T10:24:00Z</dcterms:modified>
</cp:coreProperties>
</file>