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665AF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5A6484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5A6484">
              <w:rPr>
                <w:sz w:val="24"/>
                <w:szCs w:val="24"/>
              </w:rPr>
            </w:r>
            <w:r w:rsidR="005A6484">
              <w:rPr>
                <w:sz w:val="24"/>
                <w:szCs w:val="24"/>
              </w:rPr>
              <w:fldChar w:fldCharType="separate"/>
            </w:r>
            <w:r w:rsidR="00665AFB">
              <w:rPr>
                <w:noProof/>
                <w:sz w:val="24"/>
                <w:szCs w:val="24"/>
              </w:rPr>
              <w:t>UNIVERSITE IBN KHALDOUN DE TIARET</w:t>
            </w:r>
            <w:r w:rsidR="005A6484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665AF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5A6484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5A6484">
              <w:rPr>
                <w:sz w:val="24"/>
                <w:szCs w:val="24"/>
              </w:rPr>
            </w:r>
            <w:r w:rsidR="005A6484">
              <w:rPr>
                <w:sz w:val="24"/>
                <w:szCs w:val="24"/>
              </w:rPr>
              <w:fldChar w:fldCharType="separate"/>
            </w:r>
            <w:r w:rsidR="00665AFB">
              <w:rPr>
                <w:noProof/>
                <w:sz w:val="24"/>
                <w:szCs w:val="24"/>
              </w:rPr>
              <w:t>D</w:t>
            </w:r>
            <w:r w:rsidR="002B378B">
              <w:rPr>
                <w:noProof/>
                <w:sz w:val="24"/>
                <w:szCs w:val="24"/>
              </w:rPr>
              <w:t>épartement</w:t>
            </w:r>
            <w:r w:rsidR="00665AFB">
              <w:rPr>
                <w:noProof/>
                <w:sz w:val="24"/>
                <w:szCs w:val="24"/>
              </w:rPr>
              <w:t xml:space="preserve"> de Génie électrrique</w:t>
            </w:r>
            <w:r w:rsidR="005A6484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5A6484" w:rsidP="00665A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665AFB">
              <w:rPr>
                <w:noProof/>
                <w:sz w:val="36"/>
                <w:szCs w:val="36"/>
              </w:rPr>
              <w:t>Systèmes Embarqués et RTOS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5A6484" w:rsidP="00665AF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65AFB">
              <w:rPr>
                <w:b/>
                <w:bCs/>
              </w:rPr>
              <w:t>GHELLAB Abdelkader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5A6484" w:rsidP="00665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65AFB">
              <w:rPr>
                <w:sz w:val="16"/>
                <w:szCs w:val="16"/>
              </w:rPr>
              <w:t>abdelkader.ghellab@univ-tiaret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A6484" w:rsidP="00665AFB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665AFB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A6484" w:rsidP="00665AFB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665AFB">
              <w:t>9h30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5A6484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A6484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A6484" w:rsidP="00665AFB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665AFB">
              <w:t> </w:t>
            </w:r>
            <w:r w:rsidR="00665AFB">
              <w:t> </w:t>
            </w:r>
            <w:r w:rsidR="00665AFB">
              <w:t> </w:t>
            </w:r>
            <w:r w:rsidR="00665AFB">
              <w:t> </w:t>
            </w:r>
            <w:r w:rsidR="00665AFB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5A6484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A6484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A6484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5A6484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5A6484" w:rsidP="00665AFB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665AFB">
              <w:t>salle11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5A6484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5A6484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separate"/>
            </w:r>
            <w:r w:rsidR="00665AFB">
              <w:t xml:space="preserve">   Ghellab A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5A6484" w:rsidP="00665AFB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65AFB">
              <w:t>salle 11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5A6484" w:rsidP="00665AFB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65AFB">
              <w:t>Lundi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5A6484" w:rsidP="00665AFB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665AFB">
              <w:t>11h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5A6484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6484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6484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6484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6484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5A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6484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5A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6484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5A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6484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5A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6484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5A648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648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6484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648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5A6484" w:rsidP="00665AF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65AFB" w:rsidRPr="00665AFB">
              <w:t xml:space="preserve">   Ghellab A    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5A6484" w:rsidP="00665AFB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665AFB">
              <w:t>C. Calcul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5A6484" w:rsidP="00665AF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665AFB">
              <w:rPr>
                <w:noProof/>
              </w:rPr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5A6484" w:rsidP="00665AFB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665AFB">
              <w:rPr>
                <w:noProof/>
              </w:rPr>
              <w:t>14h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5A6484" w:rsidP="00665AFB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665AFB" w:rsidRPr="00665AFB">
              <w:rPr>
                <w:noProof/>
              </w:rPr>
              <w:t>Lundi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5A6484" w:rsidP="00665AFB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665AFB" w:rsidRPr="00665AFB">
              <w:rPr>
                <w:noProof/>
              </w:rPr>
              <w:t>1</w:t>
            </w:r>
            <w:r w:rsidR="00665AFB">
              <w:rPr>
                <w:noProof/>
              </w:rPr>
              <w:t>5</w:t>
            </w:r>
            <w:r w:rsidR="00665AFB" w:rsidRPr="00665AFB">
              <w:rPr>
                <w:noProof/>
              </w:rPr>
              <w:t>h</w:t>
            </w:r>
            <w:r w:rsidR="00665AFB">
              <w:rPr>
                <w:noProof/>
              </w:rPr>
              <w:t>30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5A6484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5A6484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648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648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648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648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648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6484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5A6484" w:rsidP="00D224A8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FB7683">
              <w:t xml:space="preserve">Mise en </w:t>
            </w:r>
            <w:r w:rsidR="00D224A8">
              <w:t>œuvre d</w:t>
            </w:r>
            <w:r w:rsidR="00FB7683">
              <w:t>e quelques a</w:t>
            </w:r>
            <w:r w:rsidR="00D224A8">
              <w:t>p</w:t>
            </w:r>
            <w:r w:rsidR="00FB7683">
              <w:t>plications RTOS</w:t>
            </w:r>
            <w:r>
              <w:fldChar w:fldCharType="end"/>
            </w:r>
            <w:bookmarkEnd w:id="25"/>
          </w:p>
          <w:p w:rsidR="0042399D" w:rsidRDefault="005A6484" w:rsidP="00FB76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FB7683">
              <w:t> </w:t>
            </w:r>
            <w:r w:rsidR="00FB7683">
              <w:t> </w:t>
            </w:r>
            <w:r w:rsidR="00FB7683">
              <w:t> </w:t>
            </w:r>
            <w:r w:rsidR="00FB7683">
              <w:t> </w:t>
            </w:r>
            <w:r w:rsidR="00FB7683"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5A648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5A648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  <w:p w:rsidR="001A338C" w:rsidRDefault="005A6484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5A648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5A6484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5A6484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5A6484" w:rsidP="00A94E12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A94E12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5A6484" w:rsidP="00FB7683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FB7683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5A6484" w:rsidP="00FB7683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FB7683">
              <w:t>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5A6484" w:rsidP="00FB7683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FB7683">
              <w:t>37.5%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FB7683" w:rsidP="00FB7683">
                <w:pPr>
                  <w:jc w:val="center"/>
                </w:pPr>
                <w:r>
                  <w:t>20/03/2023</w:t>
                </w:r>
              </w:p>
            </w:tc>
          </w:sdtContent>
        </w:sdt>
        <w:tc>
          <w:tcPr>
            <w:tcW w:w="1158" w:type="dxa"/>
          </w:tcPr>
          <w:p w:rsidR="006B258A" w:rsidRDefault="005A6484" w:rsidP="00A94E12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A94E12">
              <w:t>S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5A6484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5A6484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5A6484" w:rsidP="00A94E12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A94E12">
              <w:rPr>
                <w:noProof/>
              </w:rPr>
              <w:t>1h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5A6484" w:rsidP="00A94E12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A94E12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5A6484" w:rsidP="00A94E12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A94E12">
              <w:rPr>
                <w:noProof/>
              </w:rPr>
              <w:t>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5A6484" w:rsidP="00A94E12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A94E12" w:rsidRPr="00A94E12">
              <w:rPr>
                <w:noProof/>
              </w:rPr>
              <w:t>37.5%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5A6484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7F07BD">
              <w:rPr>
                <w:noProof/>
              </w:rPr>
              <w:t> </w:t>
            </w:r>
            <w:r w:rsidR="007F07B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5A6484" w:rsidP="0087276B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87276B" w:rsidRPr="0087276B">
              <w:rPr>
                <w:noProof/>
              </w:rPr>
              <w:t>https://classroom.google.com/c/NTg4NzE5OTYwNzcw</w:t>
            </w:r>
            <w:r w:rsidRPr="00680687">
              <w:fldChar w:fldCharType="end"/>
            </w:r>
            <w:bookmarkEnd w:id="34"/>
          </w:p>
          <w:p w:rsidR="0042399D" w:rsidRDefault="005A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5A6484" w:rsidP="00A94E12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94E12">
              <w:rPr>
                <w:noProof/>
              </w:rPr>
              <w:t>Cours sur Classroom</w:t>
            </w:r>
            <w:r w:rsidR="0087276B">
              <w:rPr>
                <w:noProof/>
              </w:rPr>
              <w:t xml:space="preserve"> pour M1-AII</w:t>
            </w:r>
            <w:r w:rsidRPr="00680687">
              <w:fldChar w:fldCharType="end"/>
            </w:r>
          </w:p>
          <w:p w:rsidR="0042399D" w:rsidRDefault="005A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5A6484" w:rsidP="00A94E12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94E12">
              <w:rPr>
                <w:noProof/>
              </w:rPr>
              <w:t>Polycopé cours/TD/TP partagés  classroom/ imprimés</w:t>
            </w:r>
            <w:r w:rsidRPr="00680687">
              <w:fldChar w:fldCharType="end"/>
            </w:r>
          </w:p>
          <w:p w:rsidR="00606FA1" w:rsidRDefault="005A6484" w:rsidP="00A94E12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94E12">
              <w:t> </w:t>
            </w:r>
            <w:r w:rsidR="00A94E12">
              <w:t> </w:t>
            </w:r>
            <w:r w:rsidR="00A94E12">
              <w:t> </w:t>
            </w:r>
            <w:r w:rsidR="00A94E12">
              <w:t> </w:t>
            </w:r>
            <w:r w:rsidR="00A94E12">
              <w:t> </w:t>
            </w:r>
            <w:r>
              <w:fldChar w:fldCharType="end"/>
            </w:r>
          </w:p>
          <w:p w:rsidR="00606FA1" w:rsidRDefault="005A6484" w:rsidP="00A94E12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94E12">
              <w:t> </w:t>
            </w:r>
            <w:r w:rsidR="00A94E12">
              <w:t> </w:t>
            </w:r>
            <w:r w:rsidR="00A94E12">
              <w:t> </w:t>
            </w:r>
            <w:r w:rsidR="00A94E12">
              <w:t> </w:t>
            </w:r>
            <w:r w:rsidR="00A94E12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5A6484" w:rsidP="00A94E12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94E12">
              <w:t>Hard:</w:t>
            </w:r>
            <w:r w:rsidR="00A94E12">
              <w:rPr>
                <w:noProof/>
              </w:rPr>
              <w:t>PCs</w:t>
            </w:r>
            <w:r w:rsidRPr="00680687">
              <w:fldChar w:fldCharType="end"/>
            </w:r>
          </w:p>
          <w:p w:rsidR="00606FA1" w:rsidRDefault="005A6484" w:rsidP="00A94E12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94E12">
              <w:t>Soft: Proteus ISIS/Mplab/Compilateur C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5A648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A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5A648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A648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5A648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5A648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5A648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5A6484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5A648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5A648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5A648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A6484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5A648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5A6484" w:rsidP="000D6FDE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0D6FDE" w:rsidRPr="000D6FDE">
              <w:rPr>
                <w:noProof/>
              </w:rPr>
              <w:t>https://classroom.google.com/c/NTg4NzE5OTYwNzcw</w:t>
            </w:r>
            <w:r w:rsidRPr="00396A52">
              <w:fldChar w:fldCharType="end"/>
            </w:r>
          </w:p>
          <w:p w:rsidR="004A3421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5A6484" w:rsidP="000D6FDE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0D6FDE">
              <w:t> </w:t>
            </w:r>
            <w:r w:rsidR="000D6FDE">
              <w:t> </w:t>
            </w:r>
            <w:r w:rsidR="000D6FDE">
              <w:t> </w:t>
            </w:r>
            <w:r w:rsidR="000D6FDE">
              <w:t> </w:t>
            </w:r>
            <w:r w:rsidR="000D6FDE">
              <w:t> </w:t>
            </w:r>
            <w:r w:rsidRPr="00396A52">
              <w:fldChar w:fldCharType="end"/>
            </w:r>
          </w:p>
          <w:p w:rsidR="004A3421" w:rsidRDefault="005A648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A6484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5A6484" w:rsidP="00BE6AF2">
      <w:bookmarkStart w:id="36" w:name="_GoBack"/>
      <w:bookmarkEnd w:id="36"/>
      <w:r w:rsidRPr="005A6484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FB7683" w:rsidRPr="00BE6AF2" w:rsidRDefault="00FB7683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0D6FDE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74F04"/>
    <w:rsid w:val="004A3421"/>
    <w:rsid w:val="004A6397"/>
    <w:rsid w:val="004A7D4F"/>
    <w:rsid w:val="004D05ED"/>
    <w:rsid w:val="00595FC4"/>
    <w:rsid w:val="005A6484"/>
    <w:rsid w:val="005B1A18"/>
    <w:rsid w:val="005C23CC"/>
    <w:rsid w:val="005F6BBF"/>
    <w:rsid w:val="00606FA1"/>
    <w:rsid w:val="0061109B"/>
    <w:rsid w:val="00653D1C"/>
    <w:rsid w:val="00662DE5"/>
    <w:rsid w:val="00665AFB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51F06"/>
    <w:rsid w:val="008631EA"/>
    <w:rsid w:val="0087276B"/>
    <w:rsid w:val="00897F09"/>
    <w:rsid w:val="008A5F23"/>
    <w:rsid w:val="008C6A18"/>
    <w:rsid w:val="008C6E60"/>
    <w:rsid w:val="008E3982"/>
    <w:rsid w:val="00904B28"/>
    <w:rsid w:val="009432BE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94E12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224A8"/>
    <w:rsid w:val="00D4787E"/>
    <w:rsid w:val="00D75F05"/>
    <w:rsid w:val="00DB1B06"/>
    <w:rsid w:val="00E04AFD"/>
    <w:rsid w:val="00E30CE9"/>
    <w:rsid w:val="00E75D12"/>
    <w:rsid w:val="00EB5CDD"/>
    <w:rsid w:val="00EF486D"/>
    <w:rsid w:val="00F30DB8"/>
    <w:rsid w:val="00F70E1D"/>
    <w:rsid w:val="00F90627"/>
    <w:rsid w:val="00F92182"/>
    <w:rsid w:val="00FB7683"/>
    <w:rsid w:val="00FC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CC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402B3C"/>
    <w:rsid w:val="00513948"/>
    <w:rsid w:val="005A5D73"/>
    <w:rsid w:val="006E14D8"/>
    <w:rsid w:val="00CD648A"/>
    <w:rsid w:val="00D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14D8"/>
    <w:rPr>
      <w:color w:val="808080"/>
    </w:rPr>
  </w:style>
  <w:style w:type="paragraph" w:customStyle="1" w:styleId="35409C606B6F40D9865BFD790A700FCA">
    <w:name w:val="35409C606B6F40D9865BFD790A700FCA"/>
    <w:rsid w:val="006E14D8"/>
  </w:style>
  <w:style w:type="paragraph" w:customStyle="1" w:styleId="15E4497757EA49F0A0103FADFCDCCFB0">
    <w:name w:val="15E4497757EA49F0A0103FADFCDCCFB0"/>
    <w:rsid w:val="006E1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879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dcterms:created xsi:type="dcterms:W3CDTF">2023-04-04T18:58:00Z</dcterms:created>
  <dcterms:modified xsi:type="dcterms:W3CDTF">2023-04-04T18:58:00Z</dcterms:modified>
</cp:coreProperties>
</file>