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613FE6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7F10F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7F10F7">
              <w:rPr>
                <w:sz w:val="36"/>
                <w:szCs w:val="36"/>
              </w:rPr>
              <w:t>S</w:t>
            </w:r>
            <w:r w:rsidR="0036301E">
              <w:rPr>
                <w:sz w:val="36"/>
                <w:szCs w:val="36"/>
              </w:rPr>
              <w:t>é</w:t>
            </w:r>
            <w:r w:rsidR="007F10F7">
              <w:rPr>
                <w:sz w:val="36"/>
                <w:szCs w:val="36"/>
              </w:rPr>
              <w:t>chage Thermique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7F10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F10F7">
              <w:rPr>
                <w:b/>
                <w:bCs/>
              </w:rPr>
              <w:t>BOUZOUINI Mohammed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7F1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 w:rsidR="00613FE6">
              <w:rPr>
                <w:sz w:val="16"/>
                <w:szCs w:val="16"/>
              </w:rPr>
              <w:t>mohammed.bouzouini</w:t>
            </w:r>
            <w:r w:rsidR="00613FE6" w:rsidRPr="0036301E">
              <w:rPr>
                <w:sz w:val="16"/>
                <w:szCs w:val="16"/>
              </w:rPr>
              <w:t>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6D757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6D7579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1.20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13FE6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8F5F2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8F5F29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6D757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7579">
              <w:t> </w:t>
            </w:r>
            <w:r w:rsidR="006D7579">
              <w:t> </w:t>
            </w:r>
            <w:r w:rsidR="006D7579">
              <w:t> </w:t>
            </w:r>
            <w:r w:rsidR="006D7579">
              <w:t> </w:t>
            </w:r>
            <w:r w:rsidR="006D7579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8F5F29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8F5F29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8F5F29">
              <w:t> </w:t>
            </w:r>
            <w:r w:rsidR="008F5F29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8F5F29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8F5F29">
              <w:t> </w:t>
            </w:r>
            <w:r w:rsidR="008F5F29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F313BD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F7701F">
              <w:rPr>
                <w:noProof/>
              </w:rPr>
              <w:t>Présenter les principes théoriques d</w:t>
            </w:r>
            <w:r w:rsidR="00F313BD">
              <w:rPr>
                <w:noProof/>
              </w:rPr>
              <w:t>u</w:t>
            </w:r>
            <w:r w:rsidR="00F7701F">
              <w:rPr>
                <w:noProof/>
              </w:rPr>
              <w:t xml:space="preserve"> séchages the</w:t>
            </w:r>
            <w:r>
              <w:fldChar w:fldCharType="end"/>
            </w:r>
            <w:bookmarkEnd w:id="25"/>
          </w:p>
          <w:p w:rsidR="0042399D" w:rsidRDefault="0042399D" w:rsidP="00F313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spellStart"/>
            <w:r w:rsidR="00F313BD">
              <w:t>r</w:t>
            </w:r>
            <w:r w:rsidR="00F7701F">
              <w:t>miques</w:t>
            </w:r>
            <w:proofErr w:type="spellEnd"/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F770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F5F29">
              <w:rPr>
                <w:noProof/>
              </w:rPr>
              <w:t>Fondamenta</w:t>
            </w:r>
            <w:r w:rsidR="00F7701F">
              <w:rPr>
                <w:noProof/>
              </w:rPr>
              <w:t>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F770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701F">
              <w:t> </w:t>
            </w:r>
            <w:r w:rsidR="00F7701F">
              <w:t> </w:t>
            </w:r>
            <w:r w:rsidR="00F7701F">
              <w:t> </w:t>
            </w:r>
            <w:r w:rsidR="00F7701F">
              <w:t> </w:t>
            </w:r>
            <w:r w:rsidR="00F7701F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F770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701F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F770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7701F"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613FE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13FE6"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613FE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13FE6"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613FE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13FE6">
              <w:t>0</w:t>
            </w:r>
            <w:bookmarkStart w:id="26" w:name="_GoBack"/>
            <w:bookmarkEnd w:id="26"/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F313B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13BD">
              <w:t xml:space="preserve">Résoudre les problèmes de séchage </w:t>
            </w:r>
            <w:r>
              <w:fldChar w:fldCharType="end"/>
            </w:r>
          </w:p>
          <w:p w:rsidR="001A338C" w:rsidRDefault="0042399D" w:rsidP="00F313BD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>
              <w:instrText xml:space="preserve"> FORMTEXT </w:instrText>
            </w:r>
            <w:r>
              <w:fldChar w:fldCharType="separate"/>
            </w:r>
            <w:r w:rsidR="00F313BD">
              <w:t>dans</w:t>
            </w:r>
            <w:r w:rsidR="006B457C">
              <w:t xml:space="preserve"> les </w:t>
            </w:r>
            <w:r w:rsidR="00F313BD">
              <w:t xml:space="preserve"> différents secteurs industriels</w:t>
            </w:r>
            <w:r>
              <w:fldChar w:fldCharType="end"/>
            </w:r>
            <w:bookmarkEnd w:id="27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8F5F29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AC718F" w:rsidP="008F5F29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631EA" w:rsidP="008F5F29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8F5F29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631EA" w:rsidP="008F5F29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>
              <w:instrText xml:space="preserve"> FORMTEXT </w:instrText>
            </w:r>
            <w:r>
              <w:fldChar w:fldCharType="separate"/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 w:rsidR="008F5F29">
              <w:t> 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BC3B7C" w:rsidP="00BC3B7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BC3B7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BC3B7C" w:rsidP="00BC3B7C"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BC3B7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BC3B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</w:t>
            </w:r>
            <w:r w:rsidRPr="00680687">
              <w:fldChar w:fldCharType="end"/>
            </w:r>
            <w:bookmarkEnd w:id="35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BC3B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BC3B7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BC3B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BC3B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F313BD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 w:rsidR="00F313BD">
              <w:t> </w:t>
            </w:r>
            <w:r w:rsidR="00F313BD">
              <w:t> </w:t>
            </w:r>
            <w:r>
              <w:fldChar w:fldCharType="end"/>
            </w:r>
            <w:bookmarkEnd w:id="36"/>
          </w:p>
          <w:p w:rsidR="00673AFF" w:rsidRDefault="00673AFF" w:rsidP="009555A5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5A5">
              <w:t> </w:t>
            </w:r>
            <w:r w:rsidR="009555A5">
              <w:t> </w:t>
            </w:r>
            <w:r>
              <w:fldChar w:fldCharType="end"/>
            </w:r>
          </w:p>
          <w:p w:rsidR="00673AFF" w:rsidRDefault="00673AFF" w:rsidP="006B457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13BD" w:rsidRPr="00F313BD">
              <w:t>Résoudre les problèmes de séchage</w:t>
            </w:r>
            <w:r w:rsidR="00F313BD">
              <w:t xml:space="preserve"> </w:t>
            </w:r>
            <w:r w:rsidR="00F313BD" w:rsidRPr="00F313BD">
              <w:t xml:space="preserve">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8A5417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D038E2" w:rsidRPr="00D038E2">
              <w:t xml:space="preserve">ADEME/DABEE/Département Industrie et </w:t>
            </w:r>
            <w:proofErr w:type="spellStart"/>
            <w:r w:rsidR="00D038E2" w:rsidRPr="00D038E2">
              <w:t>Agric</w:t>
            </w:r>
            <w:r w:rsidR="008A5417">
              <w:t>ult</w:t>
            </w:r>
            <w:proofErr w:type="spellEnd"/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Pr="0075065D" w:rsidRDefault="00606FA1" w:rsidP="008A5417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8A5417">
              <w:t>Séchage thermiques - types  2006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BC3B7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 w:rsidR="00BC3B7C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0F7" w:rsidRPr="00BE6AF2" w:rsidRDefault="007F10F7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13FE6"/>
    <w:rsid w:val="00653D1C"/>
    <w:rsid w:val="00662DE5"/>
    <w:rsid w:val="00664979"/>
    <w:rsid w:val="00673AFF"/>
    <w:rsid w:val="006873D3"/>
    <w:rsid w:val="006B258A"/>
    <w:rsid w:val="006B457C"/>
    <w:rsid w:val="006D0532"/>
    <w:rsid w:val="006D7579"/>
    <w:rsid w:val="00733787"/>
    <w:rsid w:val="0075065D"/>
    <w:rsid w:val="00765534"/>
    <w:rsid w:val="00770375"/>
    <w:rsid w:val="007A62DA"/>
    <w:rsid w:val="007C31EF"/>
    <w:rsid w:val="007E39E8"/>
    <w:rsid w:val="007F07BD"/>
    <w:rsid w:val="007F10F7"/>
    <w:rsid w:val="007F3496"/>
    <w:rsid w:val="008631EA"/>
    <w:rsid w:val="0088411D"/>
    <w:rsid w:val="00897F09"/>
    <w:rsid w:val="008A5417"/>
    <w:rsid w:val="008A5F23"/>
    <w:rsid w:val="008C6A18"/>
    <w:rsid w:val="008C6E60"/>
    <w:rsid w:val="008E3982"/>
    <w:rsid w:val="008F5F29"/>
    <w:rsid w:val="00950DB8"/>
    <w:rsid w:val="009555A5"/>
    <w:rsid w:val="00964296"/>
    <w:rsid w:val="009A4FF8"/>
    <w:rsid w:val="009B73C9"/>
    <w:rsid w:val="009E136F"/>
    <w:rsid w:val="00A0598F"/>
    <w:rsid w:val="00A274BD"/>
    <w:rsid w:val="00A54588"/>
    <w:rsid w:val="00A5558A"/>
    <w:rsid w:val="00A55690"/>
    <w:rsid w:val="00A56080"/>
    <w:rsid w:val="00AB6A9F"/>
    <w:rsid w:val="00AC718F"/>
    <w:rsid w:val="00AD5FD9"/>
    <w:rsid w:val="00B109A7"/>
    <w:rsid w:val="00B42C51"/>
    <w:rsid w:val="00BC3B7C"/>
    <w:rsid w:val="00BD008E"/>
    <w:rsid w:val="00BD3330"/>
    <w:rsid w:val="00BE6AF2"/>
    <w:rsid w:val="00BE7223"/>
    <w:rsid w:val="00BF1D48"/>
    <w:rsid w:val="00C85F25"/>
    <w:rsid w:val="00CD0552"/>
    <w:rsid w:val="00CF6046"/>
    <w:rsid w:val="00D038E2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313BD"/>
    <w:rsid w:val="00F70E1D"/>
    <w:rsid w:val="00F7701F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877C65"/>
    <w:rsid w:val="009B5250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BC11-DD5C-4AF2-8F0A-9C3560C2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870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sony</cp:lastModifiedBy>
  <cp:revision>10</cp:revision>
  <dcterms:created xsi:type="dcterms:W3CDTF">2023-04-03T09:09:00Z</dcterms:created>
  <dcterms:modified xsi:type="dcterms:W3CDTF">2023-04-03T16:54:00Z</dcterms:modified>
</cp:coreProperties>
</file>