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2B378B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5273C7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0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5273C7">
              <w:rPr>
                <w:sz w:val="24"/>
                <w:szCs w:val="24"/>
              </w:rPr>
            </w:r>
            <w:r w:rsidR="005273C7">
              <w:rPr>
                <w:sz w:val="24"/>
                <w:szCs w:val="24"/>
              </w:rPr>
              <w:fldChar w:fldCharType="separate"/>
            </w:r>
            <w:r w:rsidR="00A5558A">
              <w:rPr>
                <w:noProof/>
                <w:sz w:val="24"/>
                <w:szCs w:val="24"/>
              </w:rPr>
              <w:t>UNIVERSITE IBN KHALDOUN DE TIARET</w:t>
            </w:r>
            <w:r w:rsidR="005273C7">
              <w:rPr>
                <w:sz w:val="24"/>
                <w:szCs w:val="24"/>
              </w:rPr>
              <w:fldChar w:fldCharType="end"/>
            </w:r>
            <w:bookmarkEnd w:id="0"/>
          </w:p>
          <w:p w:rsidR="00277B9C" w:rsidRDefault="00277B9C" w:rsidP="002B378B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5273C7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1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5273C7">
              <w:rPr>
                <w:sz w:val="24"/>
                <w:szCs w:val="24"/>
              </w:rPr>
            </w:r>
            <w:r w:rsidR="005273C7">
              <w:rPr>
                <w:sz w:val="24"/>
                <w:szCs w:val="24"/>
              </w:rPr>
              <w:fldChar w:fldCharType="separate"/>
            </w:r>
            <w:r w:rsidR="0036301E">
              <w:rPr>
                <w:noProof/>
                <w:sz w:val="24"/>
                <w:szCs w:val="24"/>
              </w:rPr>
              <w:t>Département de Génie Mécanique</w:t>
            </w:r>
            <w:r w:rsidR="005273C7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5273C7" w:rsidP="00353D3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2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353D35">
              <w:rPr>
                <w:sz w:val="36"/>
                <w:szCs w:val="36"/>
              </w:rPr>
              <w:t xml:space="preserve">Sciences des </w:t>
            </w:r>
            <w:proofErr w:type="spellStart"/>
            <w:r w:rsidR="00353D35">
              <w:rPr>
                <w:sz w:val="36"/>
                <w:szCs w:val="36"/>
              </w:rPr>
              <w:t>matériaux</w:t>
            </w:r>
            <w:r>
              <w:rPr>
                <w:sz w:val="36"/>
                <w:szCs w:val="36"/>
              </w:rPr>
              <w:fldChar w:fldCharType="end"/>
            </w:r>
            <w:bookmarkEnd w:id="2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</w:t>
            </w:r>
            <w:proofErr w:type="spellEnd"/>
            <w:r w:rsidRPr="000C19B5">
              <w:rPr>
                <w:sz w:val="32"/>
                <w:szCs w:val="32"/>
              </w:rPr>
              <w:t>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5273C7" w:rsidP="006805FA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3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6805FA">
              <w:rPr>
                <w:b/>
                <w:bCs/>
              </w:rPr>
              <w:t>ZAGANE Mohammed El Sallah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5273C7" w:rsidP="002665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4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650F">
              <w:rPr>
                <w:sz w:val="16"/>
                <w:szCs w:val="16"/>
              </w:rPr>
              <w:t>zaganesalah@gmail.com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273C7" w:rsidP="0026650F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e8"/>
            <w:r w:rsidR="00D14FFF">
              <w:instrText xml:space="preserve"> FORMTEXT </w:instrText>
            </w:r>
            <w:r>
              <w:fldChar w:fldCharType="separate"/>
            </w:r>
            <w:r w:rsidR="0026650F">
              <w:t>Mercredi</w:t>
            </w:r>
            <w:r>
              <w:fldChar w:fldCharType="end"/>
            </w:r>
            <w:bookmarkEnd w:id="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273C7" w:rsidP="006D0532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" w:name="Texte12"/>
            <w:r w:rsidR="00D14FFF">
              <w:instrText xml:space="preserve"> FORMTEXT </w:instrText>
            </w:r>
            <w:r>
              <w:fldChar w:fldCharType="separate"/>
            </w:r>
            <w:r w:rsidR="0036301E">
              <w:t>1.5</w:t>
            </w:r>
            <w:r>
              <w:fldChar w:fldCharType="end"/>
            </w:r>
            <w:bookmarkEnd w:id="6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5273C7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7" w:name="Texte5"/>
            <w:r w:rsidR="00323CE6">
              <w:instrText xml:space="preserve"> FORMTEXT </w:instrText>
            </w:r>
            <w:r>
              <w:fldChar w:fldCharType="separate"/>
            </w:r>
            <w:r w:rsidR="0036301E">
              <w:t>--</w:t>
            </w:r>
            <w:r>
              <w:fldChar w:fldCharType="end"/>
            </w:r>
            <w:bookmarkEnd w:id="7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273C7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8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273C7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5273C7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="00D14FFF"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0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5273C7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1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1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5273C7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5273C7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3" w:name="Texte6"/>
            <w:r w:rsidR="00D14FFF">
              <w:instrText xml:space="preserve"> FORMTEXT </w:instrText>
            </w:r>
            <w:r>
              <w:fldChar w:fldCharType="separate"/>
            </w:r>
            <w:r w:rsidR="0036301E">
              <w:rPr>
                <w:noProof/>
              </w:rPr>
              <w:t>--</w:t>
            </w:r>
            <w:r>
              <w:fldChar w:fldCharType="end"/>
            </w:r>
            <w:bookmarkEnd w:id="13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5273C7" w:rsidP="00E04AFD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4" w:name="Texte11"/>
            <w:r w:rsidR="00D14FFF">
              <w:instrText xml:space="preserve"> FORMTEXT </w:instrText>
            </w:r>
            <w:r>
              <w:fldChar w:fldCharType="separate"/>
            </w:r>
            <w:r w:rsidR="0036301E">
              <w:t>DGM</w:t>
            </w:r>
            <w:r>
              <w:fldChar w:fldCharType="end"/>
            </w:r>
            <w:bookmarkEnd w:id="14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5273C7" w:rsidP="00353D35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xte15"/>
            <w:r w:rsidR="00D14FFF">
              <w:instrText xml:space="preserve"> FORMTEXT </w:instrText>
            </w:r>
            <w:r>
              <w:fldChar w:fldCharType="separate"/>
            </w:r>
            <w:r w:rsidR="00353D35">
              <w:t>H</w:t>
            </w:r>
            <w:r w:rsidR="0026650F">
              <w:t>03</w:t>
            </w:r>
            <w:r>
              <w:fldChar w:fldCharType="end"/>
            </w:r>
            <w:bookmarkEnd w:id="15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6D0532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6" w:name="Texte16"/>
            <w:r w:rsidR="00236309">
              <w:instrText xml:space="preserve"> FORMTEXT </w:instrText>
            </w:r>
            <w:r>
              <w:fldChar w:fldCharType="end"/>
            </w:r>
            <w:bookmarkEnd w:id="16"/>
          </w:p>
        </w:tc>
        <w:tc>
          <w:tcPr>
            <w:tcW w:w="892" w:type="pct"/>
          </w:tcPr>
          <w:p w:rsidR="00236309" w:rsidRDefault="005273C7" w:rsidP="006D0532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7" w:name="Texte21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7"/>
          </w:p>
        </w:tc>
        <w:tc>
          <w:tcPr>
            <w:tcW w:w="470" w:type="pct"/>
          </w:tcPr>
          <w:p w:rsidR="00236309" w:rsidRDefault="005273C7" w:rsidP="006D0532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e22"/>
            <w:r w:rsidR="00236309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18"/>
          </w:p>
        </w:tc>
        <w:tc>
          <w:tcPr>
            <w:tcW w:w="469" w:type="pct"/>
          </w:tcPr>
          <w:p w:rsidR="00236309" w:rsidRDefault="005273C7" w:rsidP="00E04AFD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3"/>
            <w:r w:rsidR="00236309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5273C7" w:rsidP="00E04AFD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E04AFD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0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92" w:type="pct"/>
          </w:tcPr>
          <w:p w:rsidR="00236309" w:rsidRDefault="005273C7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1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5273C7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5273C7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5273C7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5273C7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5273C7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5273C7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5273C7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5273C7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5273C7" w:rsidP="00CF74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5273C7" w:rsidP="0026650F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="0026650F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5273C7" w:rsidP="00CF74E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5273C7" w:rsidP="00CF74E2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e35"/>
            <w:r w:rsidR="00E04AFD">
              <w:instrText xml:space="preserve"> FORMTEXT </w:instrText>
            </w:r>
            <w:r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>
              <w:fldChar w:fldCharType="end"/>
            </w:r>
            <w:bookmarkEnd w:id="24"/>
          </w:p>
        </w:tc>
        <w:tc>
          <w:tcPr>
            <w:tcW w:w="469" w:type="pct"/>
          </w:tcPr>
          <w:p w:rsidR="00A55690" w:rsidRDefault="005273C7" w:rsidP="00CF74E2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5273C7" w:rsidP="00CF74E2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="00CF74E2"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5273C7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5273C7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273C7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273C7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273C7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273C7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273C7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273C7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273C7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273C7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273C7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273C7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273C7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273C7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5273C7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5273C7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5273C7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5273C7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5273C7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EE4E83" w:rsidRDefault="005273C7" w:rsidP="00353D35">
            <w:pPr>
              <w:rPr>
                <w:noProof/>
              </w:rPr>
            </w:pPr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5" w:name="Texte24"/>
            <w:r w:rsidR="0042399D">
              <w:instrText xml:space="preserve"> FORMTEXT </w:instrText>
            </w:r>
            <w:r>
              <w:fldChar w:fldCharType="separate"/>
            </w:r>
            <w:r w:rsidR="00353D35" w:rsidRPr="00353D35">
              <w:rPr>
                <w:noProof/>
              </w:rPr>
              <w:t xml:space="preserve">connaitre la classification des matériaux ainsi </w:t>
            </w:r>
          </w:p>
          <w:p w:rsidR="00950DB8" w:rsidRDefault="005273C7" w:rsidP="00EE4E83">
            <w:r>
              <w:fldChar w:fldCharType="end"/>
            </w:r>
            <w:bookmarkEnd w:id="25"/>
          </w:p>
          <w:p w:rsidR="0042399D" w:rsidRDefault="005273C7" w:rsidP="00EE4E8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EE4E83">
              <w:rPr>
                <w:noProof/>
              </w:rPr>
              <w:t>que</w:t>
            </w:r>
            <w:r w:rsidR="00EE4E83" w:rsidRPr="00EE4E83">
              <w:rPr>
                <w:noProof/>
              </w:rPr>
              <w:t>les notions de base de cristallographie</w:t>
            </w:r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5273C7" w:rsidP="00964B80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964B80">
              <w:rPr>
                <w:noProof/>
              </w:rPr>
              <w:t>Découverte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5273C7" w:rsidP="007E390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t xml:space="preserve">La science des matériaux 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5273C7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5273C7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rPr>
                <w:noProof/>
              </w:rPr>
              <w:t>1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5273C7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B42C51">
              <w:rPr>
                <w:noProof/>
              </w:rPr>
              <w:t>0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5273C7" w:rsidP="007E3904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7E3904">
              <w:rPr>
                <w:noProof/>
              </w:rPr>
              <w:t>1</w:t>
            </w:r>
            <w:r w:rsidR="00B42C51">
              <w:rPr>
                <w:noProof/>
              </w:rPr>
              <w:t>/3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5273C7" w:rsidP="000B770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="000B770D">
              <w:t> 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5273C7" w:rsidP="00735DA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7E3904" w:rsidRPr="007E3904">
              <w:t xml:space="preserve">Compréhension des principes fondamentaux de la </w:t>
            </w:r>
            <w:r>
              <w:fldChar w:fldCharType="end"/>
            </w:r>
          </w:p>
          <w:p w:rsidR="001A338C" w:rsidRDefault="005273C7" w:rsidP="00735DAF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6" w:name="Texte36"/>
            <w:r w:rsidR="0042399D">
              <w:instrText xml:space="preserve"> FORMTEXT </w:instrText>
            </w:r>
            <w:r>
              <w:fldChar w:fldCharType="separate"/>
            </w:r>
            <w:r w:rsidR="00735DAF" w:rsidRPr="00735DAF">
              <w:t>science des matériaux</w:t>
            </w:r>
            <w:r w:rsidR="00735DAF">
              <w:t xml:space="preserve"> </w:t>
            </w:r>
            <w:r w:rsidR="00735DAF" w:rsidRPr="00735DAF">
              <w:t xml:space="preserve">y compris la structure </w:t>
            </w:r>
            <w:r>
              <w:fldChar w:fldCharType="end"/>
            </w:r>
            <w:bookmarkEnd w:id="26"/>
          </w:p>
          <w:p w:rsidR="0042399D" w:rsidRDefault="005273C7" w:rsidP="00735DAF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735DAF" w:rsidRPr="00735DAF">
              <w:t>atomique, la liaison atomique, la cristallographie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7" w:name="Texte26"/>
            <w:r w:rsidR="00AC718F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27"/>
          </w:p>
        </w:tc>
        <w:tc>
          <w:tcPr>
            <w:tcW w:w="988" w:type="dxa"/>
          </w:tcPr>
          <w:p w:rsidR="006B258A" w:rsidRDefault="005273C7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e27"/>
            <w:r w:rsidR="00AC718F">
              <w:instrText xml:space="preserve"> FORMTEXT </w:instrText>
            </w:r>
            <w:r>
              <w:fldChar w:fldCharType="separate"/>
            </w:r>
            <w:r w:rsidR="00B42C51">
              <w:t> </w:t>
            </w:r>
            <w:r>
              <w:fldChar w:fldCharType="end"/>
            </w:r>
            <w:bookmarkEnd w:id="28"/>
          </w:p>
        </w:tc>
        <w:tc>
          <w:tcPr>
            <w:tcW w:w="847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9" w:name="Texte28"/>
            <w:r w:rsidR="00AC718F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29"/>
          </w:p>
        </w:tc>
        <w:tc>
          <w:tcPr>
            <w:tcW w:w="1120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0" w:name="Texte29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0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1" w:name="Texte30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1"/>
          </w:p>
        </w:tc>
        <w:tc>
          <w:tcPr>
            <w:tcW w:w="1559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2" w:name="Texte31"/>
            <w:r w:rsidR="008631EA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2"/>
          </w:p>
        </w:tc>
        <w:sdt>
          <w:sdtPr>
            <w:id w:val="701600096"/>
            <w:placeholder>
              <w:docPart w:val="35409C606B6F40D9865BFD790A700FCA"/>
            </w:placeholder>
            <w:showingPlcHdr/>
            <w:date w:fullDate="2023-03-06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213F8A" w:rsidP="00213F8A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6B258A" w:rsidRDefault="005273C7" w:rsidP="00213F8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3" w:name="Texte32"/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  <w:bookmarkEnd w:id="33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5273C7" w:rsidP="001A338C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1A338C">
              <w:t> 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showingPlcHdr/>
            <w:date w:fullDate="2023-03-2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213F8A" w:rsidP="00213F8A">
                <w:pPr>
                  <w:jc w:val="center"/>
                </w:pPr>
                <w:r w:rsidRPr="0049426D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tc>
          <w:tcPr>
            <w:tcW w:w="1158" w:type="dxa"/>
          </w:tcPr>
          <w:p w:rsidR="00595FC4" w:rsidRDefault="005273C7" w:rsidP="00213F8A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bookmarkStart w:id="34" w:name="_GoBack"/>
            <w:bookmarkEnd w:id="34"/>
            <w:r w:rsidR="00213F8A">
              <w:t> </w:t>
            </w:r>
            <w:r w:rsidR="00213F8A">
              <w:t> 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5273C7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Moodle, GoogleClassroom</w:t>
            </w:r>
            <w:r w:rsidRPr="00680687">
              <w:fldChar w:fldCharType="end"/>
            </w:r>
            <w:bookmarkEnd w:id="35"/>
          </w:p>
          <w:p w:rsidR="0042399D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5273C7" w:rsidP="00595D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Pr="00680687">
              <w:fldChar w:fldCharType="end"/>
            </w:r>
          </w:p>
          <w:p w:rsidR="0042399D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5273C7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75065D">
              <w:t>partagé sur les 2 plateformes</w:t>
            </w:r>
            <w:r>
              <w:fldChar w:fldCharType="end"/>
            </w:r>
          </w:p>
          <w:p w:rsidR="00606FA1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5273C7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75065D">
              <w:rPr>
                <w:noProof/>
              </w:rPr>
              <w:t>PC</w:t>
            </w:r>
            <w:r w:rsidR="00595D7C">
              <w:rPr>
                <w:noProof/>
              </w:rPr>
              <w:t>, Datashow</w:t>
            </w:r>
            <w:r w:rsidRPr="00680687">
              <w:fldChar w:fldCharType="end"/>
            </w:r>
          </w:p>
          <w:p w:rsidR="00606FA1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5273C7" w:rsidP="00595D7C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595D7C">
              <w:rPr>
                <w:noProof/>
              </w:rPr>
              <w:t>Avast</w:t>
            </w:r>
            <w:r w:rsidRPr="00680687">
              <w:fldChar w:fldCharType="end"/>
            </w:r>
          </w:p>
          <w:p w:rsidR="00606FA1" w:rsidRDefault="005273C7" w:rsidP="00595D7C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 w:rsidR="00595D7C"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5273C7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5273C7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75065D">
              <w:rPr>
                <w:noProof/>
              </w:rPr>
              <w:t>--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5273C7" w:rsidP="00D57BF9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D57BF9" w:rsidRPr="00D57BF9">
              <w:t xml:space="preserve">comprennent les principes fondamentaux de la </w:t>
            </w:r>
            <w:r>
              <w:fldChar w:fldCharType="end"/>
            </w:r>
            <w:bookmarkEnd w:id="36"/>
          </w:p>
          <w:p w:rsidR="00673AFF" w:rsidRDefault="005273C7" w:rsidP="004F508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proofErr w:type="spellStart"/>
            <w:r w:rsidR="004F508C" w:rsidRPr="004F508C">
              <w:t>la</w:t>
            </w:r>
            <w:proofErr w:type="spellEnd"/>
            <w:r w:rsidR="004F508C" w:rsidRPr="004F508C">
              <w:t xml:space="preserve"> science des matériaux, tels que la </w:t>
            </w:r>
            <w:proofErr w:type="spellStart"/>
            <w:r w:rsidR="004F508C" w:rsidRPr="004F508C">
              <w:t>structure</w:t>
            </w:r>
            <w:r>
              <w:fldChar w:fldCharType="end"/>
            </w:r>
            <w:proofErr w:type="spellEnd"/>
          </w:p>
          <w:p w:rsidR="00673AFF" w:rsidRDefault="005273C7" w:rsidP="004F508C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4F508C" w:rsidRPr="004F508C">
              <w:t>atomique, la liaison atomique, la cristallographie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5273C7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5273C7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  <w:p w:rsidR="00673AFF" w:rsidRDefault="005273C7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5273C7" w:rsidP="0018168A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F508C" w:rsidRPr="004F508C">
              <w:t>Science et génie des matériaux ;</w:t>
            </w:r>
            <w:r w:rsidRPr="00396A52">
              <w:fldChar w:fldCharType="end"/>
            </w:r>
          </w:p>
          <w:p w:rsidR="004A3421" w:rsidRPr="009F31E7" w:rsidRDefault="005273C7" w:rsidP="004F508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 w:rsidRPr="009F31E7">
              <w:instrText xml:space="preserve"> FORMTEXT </w:instrText>
            </w:r>
            <w:r>
              <w:fldChar w:fldCharType="separate"/>
            </w:r>
            <w:r w:rsidR="004F508C" w:rsidRPr="004F508C">
              <w:t xml:space="preserve">William D. </w:t>
            </w:r>
            <w:proofErr w:type="spellStart"/>
            <w:r w:rsidR="004F508C" w:rsidRPr="004F508C">
              <w:t>Callister.Dunod</w:t>
            </w:r>
            <w:proofErr w:type="spellEnd"/>
            <w:r>
              <w:fldChar w:fldCharType="end"/>
            </w:r>
          </w:p>
          <w:p w:rsidR="005F6BBF" w:rsidRDefault="005273C7" w:rsidP="009F31E7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 w:rsidR="009F31E7"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5273C7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273C7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273C7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5273C7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5273C7" w:rsidP="0018168A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18168A" w:rsidRPr="0018168A">
              <w:rPr>
                <w:noProof/>
              </w:rPr>
              <w:t>la science des matériaux</w:t>
            </w:r>
            <w:r>
              <w:fldChar w:fldCharType="end"/>
            </w:r>
          </w:p>
          <w:p w:rsidR="004A3421" w:rsidRDefault="005273C7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5273C7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5273C7" w:rsidP="0018168A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18168A" w:rsidRPr="0018168A">
              <w:rPr>
                <w:noProof/>
              </w:rPr>
              <w:t>https://www.matweb.com/</w:t>
            </w:r>
            <w:r w:rsidRPr="00396A52">
              <w:fldChar w:fldCharType="end"/>
            </w:r>
          </w:p>
          <w:p w:rsidR="004A3421" w:rsidRDefault="005273C7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18168A" w:rsidRDefault="005273C7" w:rsidP="0018168A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18168A" w:rsidRPr="0018168A">
              <w:rPr>
                <w:noProof/>
              </w:rPr>
              <w:t>https://www.asminternational.org/</w:t>
            </w:r>
          </w:p>
          <w:p w:rsidR="0018168A" w:rsidRDefault="0018168A" w:rsidP="0018168A">
            <w:r w:rsidRPr="0018168A">
              <w:t>https://www.tms.</w:t>
            </w:r>
          </w:p>
          <w:p w:rsidR="005F6BBF" w:rsidRDefault="005273C7" w:rsidP="0018168A">
            <w:r>
              <w:fldChar w:fldCharType="end"/>
            </w:r>
          </w:p>
        </w:tc>
      </w:tr>
    </w:tbl>
    <w:p w:rsidR="002D07C3" w:rsidRDefault="002D07C3" w:rsidP="00D144DB"/>
    <w:p w:rsidR="009B73C9" w:rsidRDefault="005273C7" w:rsidP="00BE6AF2">
      <w:r w:rsidRPr="005273C7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353D35" w:rsidRPr="00BE6AF2" w:rsidRDefault="00353D35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425"/>
  <w:characterSpacingControl w:val="doNotCompress"/>
  <w:compat/>
  <w:rsids>
    <w:rsidRoot w:val="002B378B"/>
    <w:rsid w:val="000A2139"/>
    <w:rsid w:val="000B770D"/>
    <w:rsid w:val="000C19B5"/>
    <w:rsid w:val="00121DA8"/>
    <w:rsid w:val="0018168A"/>
    <w:rsid w:val="001A338C"/>
    <w:rsid w:val="001B6C15"/>
    <w:rsid w:val="001D1D3B"/>
    <w:rsid w:val="001E12E7"/>
    <w:rsid w:val="001F298C"/>
    <w:rsid w:val="001F340A"/>
    <w:rsid w:val="00213F8A"/>
    <w:rsid w:val="00236309"/>
    <w:rsid w:val="0026650F"/>
    <w:rsid w:val="00275348"/>
    <w:rsid w:val="00277B9C"/>
    <w:rsid w:val="002A2A2A"/>
    <w:rsid w:val="002B378B"/>
    <w:rsid w:val="002D07C3"/>
    <w:rsid w:val="00323CE6"/>
    <w:rsid w:val="00333F0C"/>
    <w:rsid w:val="00353D35"/>
    <w:rsid w:val="0036301E"/>
    <w:rsid w:val="003C0F59"/>
    <w:rsid w:val="003E5702"/>
    <w:rsid w:val="003F0325"/>
    <w:rsid w:val="003F1728"/>
    <w:rsid w:val="003F556C"/>
    <w:rsid w:val="00406172"/>
    <w:rsid w:val="0042399D"/>
    <w:rsid w:val="00457208"/>
    <w:rsid w:val="004A3421"/>
    <w:rsid w:val="004A6397"/>
    <w:rsid w:val="004D05ED"/>
    <w:rsid w:val="004F508C"/>
    <w:rsid w:val="005273C7"/>
    <w:rsid w:val="00595D7C"/>
    <w:rsid w:val="00595FC4"/>
    <w:rsid w:val="005F6BBF"/>
    <w:rsid w:val="00606FA1"/>
    <w:rsid w:val="0061109B"/>
    <w:rsid w:val="00653D1C"/>
    <w:rsid w:val="00662DE5"/>
    <w:rsid w:val="00664979"/>
    <w:rsid w:val="00673AFF"/>
    <w:rsid w:val="006805FA"/>
    <w:rsid w:val="006873D3"/>
    <w:rsid w:val="006B258A"/>
    <w:rsid w:val="006D0532"/>
    <w:rsid w:val="00733787"/>
    <w:rsid w:val="00735DAF"/>
    <w:rsid w:val="0075065D"/>
    <w:rsid w:val="00765534"/>
    <w:rsid w:val="00770375"/>
    <w:rsid w:val="007A62DA"/>
    <w:rsid w:val="007C31EF"/>
    <w:rsid w:val="007E3904"/>
    <w:rsid w:val="007E39E8"/>
    <w:rsid w:val="007F07BD"/>
    <w:rsid w:val="007F3496"/>
    <w:rsid w:val="00822DAB"/>
    <w:rsid w:val="008631EA"/>
    <w:rsid w:val="008935AE"/>
    <w:rsid w:val="00897F09"/>
    <w:rsid w:val="008A5F23"/>
    <w:rsid w:val="008C5D48"/>
    <w:rsid w:val="008C6A18"/>
    <w:rsid w:val="008C6E60"/>
    <w:rsid w:val="008E3982"/>
    <w:rsid w:val="00950DB8"/>
    <w:rsid w:val="00964296"/>
    <w:rsid w:val="00964B80"/>
    <w:rsid w:val="009A4FF8"/>
    <w:rsid w:val="009B73C9"/>
    <w:rsid w:val="009E136F"/>
    <w:rsid w:val="009F31E7"/>
    <w:rsid w:val="00A0598F"/>
    <w:rsid w:val="00A274BD"/>
    <w:rsid w:val="00A41965"/>
    <w:rsid w:val="00A54588"/>
    <w:rsid w:val="00A5558A"/>
    <w:rsid w:val="00A55690"/>
    <w:rsid w:val="00A56080"/>
    <w:rsid w:val="00A87FC2"/>
    <w:rsid w:val="00AB6A9F"/>
    <w:rsid w:val="00AC718F"/>
    <w:rsid w:val="00AD5FD9"/>
    <w:rsid w:val="00B109A7"/>
    <w:rsid w:val="00B42C51"/>
    <w:rsid w:val="00BD008E"/>
    <w:rsid w:val="00BD3330"/>
    <w:rsid w:val="00BE6AF2"/>
    <w:rsid w:val="00BE7223"/>
    <w:rsid w:val="00BE7B53"/>
    <w:rsid w:val="00BF1D48"/>
    <w:rsid w:val="00C85F25"/>
    <w:rsid w:val="00CD0552"/>
    <w:rsid w:val="00CF6046"/>
    <w:rsid w:val="00CF74E2"/>
    <w:rsid w:val="00D144DB"/>
    <w:rsid w:val="00D14FFF"/>
    <w:rsid w:val="00D4787E"/>
    <w:rsid w:val="00D57BF9"/>
    <w:rsid w:val="00D75F05"/>
    <w:rsid w:val="00DB1B06"/>
    <w:rsid w:val="00E04AFD"/>
    <w:rsid w:val="00E30CE9"/>
    <w:rsid w:val="00EB5CDD"/>
    <w:rsid w:val="00EE486F"/>
    <w:rsid w:val="00EE4E83"/>
    <w:rsid w:val="00EF486D"/>
    <w:rsid w:val="00F30DB8"/>
    <w:rsid w:val="00F70E1D"/>
    <w:rsid w:val="00F90627"/>
    <w:rsid w:val="00FB0EE4"/>
    <w:rsid w:val="00FC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C2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1A5B6C"/>
    <w:rsid w:val="00513948"/>
    <w:rsid w:val="005A4343"/>
    <w:rsid w:val="005A5D73"/>
    <w:rsid w:val="006F2138"/>
    <w:rsid w:val="009B5250"/>
    <w:rsid w:val="00C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1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2138"/>
    <w:rPr>
      <w:color w:val="808080"/>
    </w:rPr>
  </w:style>
  <w:style w:type="paragraph" w:customStyle="1" w:styleId="35409C606B6F40D9865BFD790A700FCA">
    <w:name w:val="35409C606B6F40D9865BFD790A700FCA"/>
    <w:rsid w:val="006F2138"/>
  </w:style>
  <w:style w:type="paragraph" w:customStyle="1" w:styleId="15E4497757EA49F0A0103FADFCDCCFB0">
    <w:name w:val="15E4497757EA49F0A0103FADFCDCCFB0"/>
    <w:rsid w:val="006F21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0</TotalTime>
  <Pages>3</Pages>
  <Words>920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hp</cp:lastModifiedBy>
  <cp:revision>2</cp:revision>
  <dcterms:created xsi:type="dcterms:W3CDTF">2023-04-04T12:39:00Z</dcterms:created>
  <dcterms:modified xsi:type="dcterms:W3CDTF">2023-04-04T12:39:00Z</dcterms:modified>
</cp:coreProperties>
</file>