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645661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645661" w:rsidRPr="008C4B2D">
              <w:rPr>
                <w:color w:val="0070C0"/>
                <w:sz w:val="24"/>
                <w:szCs w:val="24"/>
              </w:rPr>
            </w:r>
            <w:r w:rsidR="00645661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645661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645661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645661" w:rsidRPr="008C4B2D">
              <w:rPr>
                <w:color w:val="0070C0"/>
                <w:sz w:val="24"/>
                <w:szCs w:val="24"/>
              </w:rPr>
            </w:r>
            <w:r w:rsidR="00645661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645661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2B255C" w:rsidRDefault="002B255C" w:rsidP="002B255C">
            <w:pPr>
              <w:jc w:val="center"/>
              <w:rPr>
                <w:b/>
                <w:bCs/>
                <w:color w:val="0070C0"/>
              </w:rPr>
            </w:pPr>
            <w:r w:rsidRPr="002B255C">
              <w:rPr>
                <w:b/>
                <w:bCs/>
                <w:color w:val="0070C0"/>
                <w:sz w:val="36"/>
                <w:szCs w:val="36"/>
              </w:rPr>
              <w:t>Sc</w:t>
            </w:r>
            <w:r>
              <w:rPr>
                <w:b/>
                <w:bCs/>
                <w:color w:val="0070C0"/>
                <w:sz w:val="36"/>
                <w:szCs w:val="36"/>
              </w:rPr>
              <w:t>h</w:t>
            </w:r>
            <w:r w:rsidRPr="002B255C">
              <w:rPr>
                <w:b/>
                <w:bCs/>
                <w:color w:val="0070C0"/>
                <w:sz w:val="36"/>
                <w:szCs w:val="36"/>
              </w:rPr>
              <w:t>émas et appareillage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5"/>
        <w:gridCol w:w="3184"/>
        <w:gridCol w:w="1287"/>
        <w:gridCol w:w="1117"/>
        <w:gridCol w:w="883"/>
        <w:gridCol w:w="1280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2B255C" w:rsidRDefault="002B255C" w:rsidP="00280DA0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Z. TEZTAZ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2B255C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2B255C">
              <w:rPr>
                <w:color w:val="0000FF"/>
                <w:sz w:val="18"/>
                <w:szCs w:val="18"/>
              </w:rPr>
              <w:t>Zineb.Teztaz@univ-tiaret.dz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2B255C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280DA0" w:rsidP="00280DA0">
            <w:pPr>
              <w:rPr>
                <w:color w:val="0070C0"/>
              </w:rPr>
            </w:pPr>
            <w:r>
              <w:rPr>
                <w:color w:val="0070C0"/>
              </w:rPr>
              <w:t>08h00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64566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64566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64566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645661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7103AD" w:rsidP="00280DA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Salle </w:t>
            </w:r>
            <w:r w:rsidR="00280DA0">
              <w:rPr>
                <w:color w:val="0070C0"/>
              </w:rPr>
              <w:t>010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236309" w:rsidP="007103AD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618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236309" w:rsidRPr="008C4B2D" w:rsidRDefault="00236309" w:rsidP="00280DA0">
            <w:pPr>
              <w:jc w:val="center"/>
              <w:rPr>
                <w:color w:val="0070C0"/>
              </w:rPr>
            </w:pPr>
          </w:p>
        </w:tc>
        <w:tc>
          <w:tcPr>
            <w:tcW w:w="381" w:type="pct"/>
            <w:vAlign w:val="center"/>
          </w:tcPr>
          <w:p w:rsidR="00236309" w:rsidRPr="00676227" w:rsidRDefault="0064566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64566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64566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645661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80DA0" w:rsidTr="009E4AFB">
        <w:tc>
          <w:tcPr>
            <w:tcW w:w="1127" w:type="pct"/>
            <w:vAlign w:val="center"/>
          </w:tcPr>
          <w:p w:rsidR="00280DA0" w:rsidRPr="008C4B2D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80DA0" w:rsidRPr="008C4B2D" w:rsidRDefault="00280DA0" w:rsidP="00280DA0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280DA0" w:rsidRPr="008C4B2D" w:rsidRDefault="00280DA0" w:rsidP="000D50A5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280DA0" w:rsidRPr="008C4B2D" w:rsidRDefault="00280DA0" w:rsidP="000D50A5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280DA0" w:rsidRPr="008C4B2D" w:rsidRDefault="00280DA0" w:rsidP="000D50A5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280DA0" w:rsidRPr="008C4B2D" w:rsidRDefault="00280DA0" w:rsidP="000D50A5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280DA0" w:rsidRPr="001911F5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280DA0" w:rsidRPr="001911F5" w:rsidRDefault="00280DA0" w:rsidP="009E4AFB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037"/>
        <w:gridCol w:w="851"/>
        <w:gridCol w:w="843"/>
        <w:gridCol w:w="24"/>
        <w:gridCol w:w="942"/>
        <w:gridCol w:w="1281"/>
        <w:gridCol w:w="992"/>
        <w:gridCol w:w="2009"/>
        <w:gridCol w:w="1307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17" w:type="pct"/>
            <w:gridSpan w:val="5"/>
            <w:vAlign w:val="center"/>
          </w:tcPr>
          <w:p w:rsidR="00841470" w:rsidRPr="00DC09C0" w:rsidRDefault="00841470" w:rsidP="00186CFE">
            <w:pPr>
              <w:rPr>
                <w:color w:val="0070C0"/>
              </w:rPr>
            </w:pPr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841470" w:rsidP="002B255C">
            <w:pPr>
              <w:rPr>
                <w:color w:val="0070C0"/>
              </w:rPr>
            </w:pPr>
            <w:r w:rsidRPr="00841470">
              <w:rPr>
                <w:color w:val="0070C0"/>
              </w:rPr>
              <w:t>UE</w:t>
            </w:r>
            <w:r w:rsidR="002B255C">
              <w:rPr>
                <w:color w:val="0070C0"/>
              </w:rPr>
              <w:t xml:space="preserve"> </w:t>
            </w:r>
            <w:proofErr w:type="spellStart"/>
            <w:r w:rsidR="002B255C">
              <w:rPr>
                <w:color w:val="0070C0"/>
              </w:rPr>
              <w:t>Decouverte</w:t>
            </w:r>
            <w:proofErr w:type="spellEnd"/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42399D" w:rsidP="00186CFE">
            <w:pPr>
              <w:rPr>
                <w:color w:val="0070C0"/>
              </w:rPr>
            </w:pPr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2B255C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2B255C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517" w:type="pct"/>
            <w:gridSpan w:val="5"/>
            <w:vAlign w:val="center"/>
          </w:tcPr>
          <w:p w:rsidR="0042399D" w:rsidRPr="00841470" w:rsidRDefault="0042399D" w:rsidP="009E4AFB">
            <w:pPr>
              <w:rPr>
                <w:color w:val="0070C0"/>
              </w:rPr>
            </w:pPr>
          </w:p>
        </w:tc>
      </w:tr>
      <w:tr w:rsidR="00280DA0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280DA0" w:rsidRDefault="00280DA0" w:rsidP="009E4AFB">
            <w:r>
              <w:t>Pondération Assiduité</w:t>
            </w:r>
          </w:p>
        </w:tc>
        <w:tc>
          <w:tcPr>
            <w:tcW w:w="3517" w:type="pct"/>
            <w:gridSpan w:val="5"/>
          </w:tcPr>
          <w:p w:rsidR="00280DA0" w:rsidRPr="009B354D" w:rsidRDefault="00280DA0" w:rsidP="002B255C">
            <w:pPr>
              <w:pStyle w:val="Paragraphedeliste"/>
              <w:rPr>
                <w:color w:val="0000FF"/>
              </w:rPr>
            </w:pPr>
          </w:p>
        </w:tc>
      </w:tr>
      <w:tr w:rsidR="00280DA0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280DA0" w:rsidRDefault="00280DA0" w:rsidP="009E4AFB">
            <w:r>
              <w:t>Calcul Moyenne C.C</w:t>
            </w:r>
          </w:p>
        </w:tc>
        <w:tc>
          <w:tcPr>
            <w:tcW w:w="3517" w:type="pct"/>
            <w:gridSpan w:val="5"/>
          </w:tcPr>
          <w:p w:rsidR="00280DA0" w:rsidRPr="009B354D" w:rsidRDefault="00280DA0" w:rsidP="002B255C">
            <w:pPr>
              <w:pStyle w:val="Paragraphedeliste"/>
              <w:rPr>
                <w:color w:val="0000FF"/>
              </w:rPr>
            </w:pPr>
          </w:p>
        </w:tc>
      </w:tr>
      <w:tr w:rsidR="00280DA0" w:rsidTr="00280DA0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280DA0" w:rsidRDefault="00280DA0" w:rsidP="009E4AFB">
            <w:r>
              <w:t>Compétences visées</w:t>
            </w:r>
          </w:p>
        </w:tc>
        <w:tc>
          <w:tcPr>
            <w:tcW w:w="3517" w:type="pct"/>
            <w:gridSpan w:val="5"/>
            <w:vAlign w:val="center"/>
          </w:tcPr>
          <w:p w:rsidR="00280DA0" w:rsidRPr="0049455B" w:rsidRDefault="00280DA0" w:rsidP="0049455B">
            <w:pPr>
              <w:rPr>
                <w:noProof/>
                <w:color w:val="0070C0"/>
              </w:rPr>
            </w:pPr>
          </w:p>
        </w:tc>
      </w:tr>
      <w:tr w:rsidR="00280DA0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80DA0" w:rsidRPr="009B73C9" w:rsidRDefault="00280DA0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280DA0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80DA0" w:rsidRPr="007F3496" w:rsidRDefault="00280DA0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280DA0" w:rsidTr="00280DA0">
        <w:tc>
          <w:tcPr>
            <w:tcW w:w="558" w:type="pct"/>
            <w:vAlign w:val="center"/>
          </w:tcPr>
          <w:p w:rsidR="00280DA0" w:rsidRDefault="00280DA0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280DA0" w:rsidRDefault="00280DA0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280DA0" w:rsidRDefault="00280DA0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280DA0" w:rsidRDefault="00280DA0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280DA0" w:rsidRDefault="00280DA0" w:rsidP="009E4AFB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280DA0" w:rsidRDefault="00280DA0" w:rsidP="009E4AFB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280DA0" w:rsidRDefault="00280DA0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04" w:type="pct"/>
            <w:vAlign w:val="center"/>
          </w:tcPr>
          <w:p w:rsidR="00280DA0" w:rsidRDefault="00280DA0" w:rsidP="009E4AFB">
            <w:pPr>
              <w:jc w:val="center"/>
            </w:pPr>
            <w:r>
              <w:t>Critères évaluation (2)</w:t>
            </w:r>
          </w:p>
        </w:tc>
      </w:tr>
      <w:tr w:rsidR="00280DA0" w:rsidTr="00280DA0">
        <w:tc>
          <w:tcPr>
            <w:tcW w:w="558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458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454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690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82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280DA0" w:rsidRPr="00B60588" w:rsidRDefault="00280DA0" w:rsidP="009E4AFB">
            <w:pPr>
              <w:jc w:val="center"/>
              <w:rPr>
                <w:color w:val="0070C0"/>
              </w:rPr>
            </w:pPr>
          </w:p>
        </w:tc>
      </w:tr>
      <w:tr w:rsidR="00280DA0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80DA0" w:rsidRPr="007F3496" w:rsidRDefault="00280DA0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280DA0" w:rsidTr="00280DA0">
        <w:tc>
          <w:tcPr>
            <w:tcW w:w="558" w:type="pct"/>
            <w:vAlign w:val="center"/>
          </w:tcPr>
          <w:p w:rsidR="00280DA0" w:rsidRDefault="00280DA0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280DA0" w:rsidRDefault="00280DA0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280DA0" w:rsidRDefault="00280DA0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280DA0" w:rsidRDefault="00280DA0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280DA0" w:rsidRDefault="00280DA0" w:rsidP="009E4AFB">
            <w:pPr>
              <w:jc w:val="center"/>
            </w:pPr>
            <w:r>
              <w:t xml:space="preserve">Doc </w:t>
            </w:r>
            <w:r>
              <w:lastRenderedPageBreak/>
              <w:t>autorisé (Oui, Non)</w:t>
            </w:r>
          </w:p>
        </w:tc>
        <w:tc>
          <w:tcPr>
            <w:tcW w:w="534" w:type="pct"/>
            <w:vAlign w:val="center"/>
          </w:tcPr>
          <w:p w:rsidR="00280DA0" w:rsidRDefault="00280DA0" w:rsidP="009E4AFB">
            <w:pPr>
              <w:jc w:val="center"/>
            </w:pPr>
            <w:r>
              <w:lastRenderedPageBreak/>
              <w:t>Barème</w:t>
            </w:r>
          </w:p>
        </w:tc>
        <w:tc>
          <w:tcPr>
            <w:tcW w:w="1082" w:type="pct"/>
            <w:vAlign w:val="center"/>
          </w:tcPr>
          <w:p w:rsidR="00280DA0" w:rsidRDefault="00280DA0" w:rsidP="009E4AFB">
            <w:pPr>
              <w:jc w:val="center"/>
            </w:pPr>
            <w:r>
              <w:t xml:space="preserve">Echange après </w:t>
            </w:r>
            <w:r>
              <w:lastRenderedPageBreak/>
              <w:t>évaluation (date consultation copies)</w:t>
            </w:r>
          </w:p>
        </w:tc>
        <w:tc>
          <w:tcPr>
            <w:tcW w:w="704" w:type="pct"/>
            <w:vAlign w:val="center"/>
          </w:tcPr>
          <w:p w:rsidR="00280DA0" w:rsidRDefault="00280DA0" w:rsidP="009E4AFB">
            <w:pPr>
              <w:jc w:val="center"/>
            </w:pPr>
            <w:r>
              <w:lastRenderedPageBreak/>
              <w:t xml:space="preserve">Critères </w:t>
            </w:r>
            <w:r>
              <w:lastRenderedPageBreak/>
              <w:t>évaluation (2)</w:t>
            </w:r>
          </w:p>
        </w:tc>
      </w:tr>
      <w:tr w:rsidR="0049455B" w:rsidTr="00280DA0">
        <w:tc>
          <w:tcPr>
            <w:tcW w:w="558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458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454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690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1082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49455B" w:rsidRPr="00B60588" w:rsidRDefault="0049455B" w:rsidP="000D50A5">
            <w:pPr>
              <w:jc w:val="center"/>
              <w:rPr>
                <w:color w:val="0070C0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EE65B7" w:rsidP="00280DA0">
            <w:pPr>
              <w:pStyle w:val="Paragraphedeliste"/>
              <w:jc w:val="both"/>
              <w:rPr>
                <w:color w:val="0070C0"/>
                <w:highlight w:val="yellow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645661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45661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8C4B2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DB5A51" w:rsidRPr="00592A71" w:rsidRDefault="00DB5A51" w:rsidP="0049455B">
            <w:pPr>
              <w:pStyle w:val="Paragraphedeliste"/>
              <w:numPr>
                <w:ilvl w:val="0"/>
                <w:numId w:val="21"/>
              </w:numPr>
              <w:jc w:val="center"/>
              <w:rPr>
                <w:color w:val="0070C0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645661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C505C"/>
    <w:multiLevelType w:val="hybridMultilevel"/>
    <w:tmpl w:val="E418F2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6E422017"/>
    <w:multiLevelType w:val="hybridMultilevel"/>
    <w:tmpl w:val="1986A73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81910"/>
    <w:multiLevelType w:val="hybridMultilevel"/>
    <w:tmpl w:val="5D4E1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3"/>
  </w:num>
  <w:num w:numId="13">
    <w:abstractNumId w:val="3"/>
  </w:num>
  <w:num w:numId="14">
    <w:abstractNumId w:val="9"/>
  </w:num>
  <w:num w:numId="15">
    <w:abstractNumId w:val="4"/>
  </w:num>
  <w:num w:numId="16">
    <w:abstractNumId w:val="7"/>
  </w:num>
  <w:num w:numId="17">
    <w:abstractNumId w:val="10"/>
  </w:num>
  <w:num w:numId="18">
    <w:abstractNumId w:val="8"/>
  </w:num>
  <w:num w:numId="19">
    <w:abstractNumId w:val="12"/>
  </w:num>
  <w:num w:numId="20">
    <w:abstractNumId w:val="1"/>
  </w:num>
  <w:num w:numId="21">
    <w:abstractNumId w:val="0"/>
  </w:num>
  <w:num w:numId="22">
    <w:abstractNumId w:val="18"/>
  </w:num>
  <w:num w:numId="23">
    <w:abstractNumId w:val="14"/>
  </w:num>
  <w:num w:numId="24">
    <w:abstractNumId w:val="17"/>
  </w:num>
  <w:num w:numId="25">
    <w:abstractNumId w:val="11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86CFE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80DA0"/>
    <w:rsid w:val="00296927"/>
    <w:rsid w:val="002A2A2A"/>
    <w:rsid w:val="002B255C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9455B"/>
    <w:rsid w:val="004A3421"/>
    <w:rsid w:val="004A6397"/>
    <w:rsid w:val="004D05ED"/>
    <w:rsid w:val="004D666E"/>
    <w:rsid w:val="00592A71"/>
    <w:rsid w:val="00595FC4"/>
    <w:rsid w:val="005D5907"/>
    <w:rsid w:val="005F6BBF"/>
    <w:rsid w:val="00606FA1"/>
    <w:rsid w:val="0061109B"/>
    <w:rsid w:val="006413B7"/>
    <w:rsid w:val="00645661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1212"/>
    <w:rsid w:val="008E3982"/>
    <w:rsid w:val="00940B35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60588"/>
    <w:rsid w:val="00B73937"/>
    <w:rsid w:val="00BA67A7"/>
    <w:rsid w:val="00BD008E"/>
    <w:rsid w:val="00BD3330"/>
    <w:rsid w:val="00BE6AF2"/>
    <w:rsid w:val="00BE7223"/>
    <w:rsid w:val="00BF1D48"/>
    <w:rsid w:val="00C27524"/>
    <w:rsid w:val="00C60C67"/>
    <w:rsid w:val="00C67567"/>
    <w:rsid w:val="00C85F25"/>
    <w:rsid w:val="00CC7755"/>
    <w:rsid w:val="00CD0552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116E5"/>
    <w:rsid w:val="00E30CE9"/>
    <w:rsid w:val="00E6467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2B255C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18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HP</cp:lastModifiedBy>
  <cp:revision>4</cp:revision>
  <cp:lastPrinted>2023-03-29T16:53:00Z</cp:lastPrinted>
  <dcterms:created xsi:type="dcterms:W3CDTF">2023-04-05T03:54:00Z</dcterms:created>
  <dcterms:modified xsi:type="dcterms:W3CDTF">2023-04-05T11:36:00Z</dcterms:modified>
</cp:coreProperties>
</file>