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4C7034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U</w:t>
            </w:r>
            <w:r w:rsidR="004C7034">
              <w:rPr>
                <w:noProof/>
                <w:sz w:val="24"/>
                <w:szCs w:val="24"/>
              </w:rPr>
              <w:t>niversité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F13197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4C70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4C7034">
              <w:rPr>
                <w:sz w:val="36"/>
                <w:szCs w:val="36"/>
              </w:rPr>
              <w:t>Transfert thermique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4C703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C7034">
              <w:rPr>
                <w:b/>
                <w:bCs/>
              </w:rPr>
              <w:t>HADDOUCHE Kamel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4C7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proofErr w:type="spellStart"/>
            <w:r w:rsidR="004C7034" w:rsidRPr="0036301E">
              <w:rPr>
                <w:sz w:val="16"/>
                <w:szCs w:val="16"/>
              </w:rPr>
              <w:t>hi</w:t>
            </w:r>
            <w:r w:rsidR="004C7034">
              <w:rPr>
                <w:sz w:val="16"/>
                <w:szCs w:val="16"/>
              </w:rPr>
              <w:t>addouche</w:t>
            </w:r>
            <w:r w:rsidR="004C7034" w:rsidRPr="0036301E">
              <w:rPr>
                <w:sz w:val="16"/>
                <w:szCs w:val="16"/>
              </w:rPr>
              <w:t>@univ-tiaret</w:t>
            </w:r>
            <w:proofErr w:type="spellEnd"/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4C7034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4C7034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524A5E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524A5E">
              <w:t>1.5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4C7034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36301E">
              <w:t>S</w:t>
            </w:r>
            <w:r w:rsidR="004C7034">
              <w:t xml:space="preserve"> </w:t>
            </w:r>
            <w:r w:rsidR="0036301E">
              <w:t>1.</w:t>
            </w:r>
            <w:r w:rsidR="004C7034">
              <w:t>03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4C7034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4C7034">
              <w:t>HADDOUCHE Kamel</w:t>
            </w:r>
            <w:r w:rsidR="006D0532">
              <w:t xml:space="preserve">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4C7034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7C0A0A" w:rsidRPr="007C0A0A">
              <w:t>S 1.</w:t>
            </w:r>
            <w:r w:rsidR="004C7034">
              <w:t>17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4C7034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proofErr w:type="spellStart"/>
            <w:r w:rsidR="004C7034">
              <w:t>Diman</w:t>
            </w:r>
            <w:proofErr w:type="spellEnd"/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524A5E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524A5E">
              <w:t>1.5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4C7034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proofErr w:type="spellStart"/>
            <w:r w:rsidR="004C7034">
              <w:t>Diman</w:t>
            </w:r>
            <w:proofErr w:type="spellEnd"/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524A5E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524A5E">
              <w:t>1.5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4C703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4C7034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4C703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4C7034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4C7034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4C7034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="004C7034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524A5E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4C7034" w:rsidRPr="004C7034">
              <w:t>E</w:t>
            </w:r>
            <w:r w:rsidR="0073290B">
              <w:t>tre capable d'é</w:t>
            </w:r>
            <w:r w:rsidR="004C7034" w:rsidRPr="004C7034">
              <w:t xml:space="preserve">valuer les flux </w:t>
            </w:r>
            <w:proofErr w:type="spellStart"/>
            <w:r w:rsidR="00524A5E">
              <w:t>C</w:t>
            </w:r>
            <w:r w:rsidR="004C7034" w:rsidRPr="004C7034">
              <w:t>ondu</w:t>
            </w:r>
            <w:r w:rsidR="004C7034">
              <w:t>ctifs</w:t>
            </w:r>
            <w:proofErr w:type="spellEnd"/>
            <w:r w:rsidR="004C7034" w:rsidRPr="004C7034">
              <w:t xml:space="preserve">, </w:t>
            </w:r>
            <w:r>
              <w:fldChar w:fldCharType="end"/>
            </w:r>
            <w:bookmarkEnd w:id="25"/>
          </w:p>
          <w:p w:rsidR="0042399D" w:rsidRDefault="0042399D" w:rsidP="00524A5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3197">
              <w:t>C</w:t>
            </w:r>
            <w:r w:rsidR="0073290B" w:rsidRPr="0073290B">
              <w:t>onvectifs e</w:t>
            </w:r>
            <w:r w:rsidR="0073290B">
              <w:t xml:space="preserve">t </w:t>
            </w:r>
            <w:r w:rsidR="00524A5E">
              <w:t>R</w:t>
            </w:r>
            <w:r w:rsidR="004C7034">
              <w:rPr>
                <w:noProof/>
              </w:rPr>
              <w:t>adiatifs</w:t>
            </w:r>
            <w:r w:rsidR="0073290B">
              <w:rPr>
                <w:noProof/>
              </w:rPr>
              <w:t xml:space="preserve"> dans différents cas.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C0A0A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F13197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F13197">
              <w:t>Conduction, convection et rayonnement thermiques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524A5E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1/</w:t>
            </w:r>
            <w:r w:rsidR="00524A5E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524A5E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Assiduité</w:t>
            </w:r>
            <w:r w:rsidR="00524A5E">
              <w:rPr>
                <w:noProof/>
              </w:rPr>
              <w:t xml:space="preserve"> </w:t>
            </w:r>
            <w:r w:rsidR="00B42C51">
              <w:rPr>
                <w:noProof/>
              </w:rPr>
              <w:t>+</w:t>
            </w:r>
            <w:r w:rsidR="00524A5E">
              <w:rPr>
                <w:noProof/>
              </w:rPr>
              <w:t xml:space="preserve"> Devoirs Maison + Contrôle(s)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73290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90B">
              <w:t>Résoudre un problème thermique stationnaire à</w:t>
            </w:r>
            <w:r w:rsidR="00511EEB">
              <w:t xml:space="preserve"> </w:t>
            </w:r>
            <w:r>
              <w:fldChar w:fldCharType="end"/>
            </w:r>
          </w:p>
          <w:p w:rsidR="001A338C" w:rsidRDefault="0042399D" w:rsidP="0073290B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73290B">
              <w:t>géométries simples.</w:t>
            </w:r>
            <w:r>
              <w:fldChar w:fldCharType="end"/>
            </w:r>
            <w:bookmarkEnd w:id="26"/>
          </w:p>
          <w:p w:rsidR="0042399D" w:rsidRDefault="0042399D" w:rsidP="0073290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524A5E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proofErr w:type="spellStart"/>
            <w:r w:rsidR="0073290B">
              <w:t>Diman</w:t>
            </w:r>
            <w:proofErr w:type="spellEnd"/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524A5E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524A5E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B02D0A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B02D0A">
              <w:t>30 min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511EEB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75065D">
              <w:t>Oui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B02D0A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B02D0A">
              <w:t>3/20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3-09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B02D0A" w:rsidP="001A338C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B02D0A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B02D0A">
              <w:t>R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B02D0A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B02D0A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0A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B02D0A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B02D0A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0A">
              <w:t> </w:t>
            </w:r>
            <w:r w:rsidR="00B02D0A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B02D0A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B02D0A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B02D0A" w:rsidP="00323CE6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B02D0A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0A">
              <w:t> </w:t>
            </w:r>
            <w:r w:rsidR="00B02D0A"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B02D0A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B02D0A" w:rsidRPr="00B02D0A">
              <w:t>https://moodle.univ-tiaret.dz/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73290B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3290B" w:rsidRPr="0073290B">
              <w:t>Moodle</w:t>
            </w:r>
            <w:r w:rsidRPr="00680687">
              <w:fldChar w:fldCharType="end"/>
            </w:r>
          </w:p>
          <w:p w:rsidR="0042399D" w:rsidRDefault="0042399D" w:rsidP="0073290B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73290B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3290B">
              <w:rPr>
                <w:noProof/>
              </w:rPr>
              <w:t>Disposé su Moodle</w:t>
            </w:r>
            <w:r w:rsidRPr="00680687">
              <w:fldChar w:fldCharType="end"/>
            </w:r>
          </w:p>
          <w:p w:rsidR="00606FA1" w:rsidRDefault="00606FA1" w:rsidP="0073290B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>
              <w:fldChar w:fldCharType="end"/>
            </w:r>
          </w:p>
          <w:p w:rsidR="00606FA1" w:rsidRDefault="00606FA1" w:rsidP="0073290B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73290B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73290B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="0073290B"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B02D0A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proofErr w:type="spellStart"/>
            <w:r w:rsidR="00B02D0A">
              <w:t>Ë</w:t>
            </w:r>
            <w:r w:rsidR="00B02D0A">
              <w:rPr>
                <w:noProof/>
              </w:rPr>
              <w:t>tre</w:t>
            </w:r>
            <w:proofErr w:type="spellEnd"/>
            <w:r w:rsidR="00B02D0A">
              <w:rPr>
                <w:noProof/>
              </w:rPr>
              <w:t xml:space="preserve"> capable de faire un calcul pour toute</w:t>
            </w:r>
            <w:r>
              <w:fldChar w:fldCharType="end"/>
            </w:r>
            <w:bookmarkEnd w:id="35"/>
          </w:p>
          <w:p w:rsidR="00673AFF" w:rsidRDefault="00673AFF" w:rsidP="00B02D0A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0A">
              <w:rPr>
                <w:noProof/>
              </w:rPr>
              <w:t>application thermique</w:t>
            </w:r>
            <w:r w:rsidR="00F13197">
              <w:rPr>
                <w:noProof/>
              </w:rPr>
              <w:t>.</w:t>
            </w:r>
            <w:r>
              <w:fldChar w:fldCharType="end"/>
            </w:r>
          </w:p>
          <w:p w:rsidR="00673AFF" w:rsidRDefault="00673AFF" w:rsidP="00B02D0A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B02D0A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="00B02D0A">
              <w:rPr>
                <w:noProof/>
              </w:rPr>
              <w:t>Permettre une bonne assimilation</w:t>
            </w:r>
            <w:r w:rsidRPr="007577A7">
              <w:fldChar w:fldCharType="end"/>
            </w:r>
          </w:p>
          <w:p w:rsidR="00673AFF" w:rsidRDefault="00673AFF" w:rsidP="00F13197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3197">
              <w:t>et compréhension des phénomènes</w:t>
            </w:r>
            <w:r>
              <w:fldChar w:fldCharType="end"/>
            </w:r>
          </w:p>
          <w:p w:rsidR="00673AFF" w:rsidRDefault="00673AFF" w:rsidP="00F13197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3197">
              <w:rPr>
                <w:noProof/>
              </w:rPr>
              <w:t>basiques de la thermique.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F13197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B02D0A">
              <w:t>Livres disponibles dans la bibliothèque</w:t>
            </w:r>
            <w:r w:rsidR="00F13197">
              <w:t>.</w:t>
            </w:r>
            <w:r w:rsidRPr="00396A52">
              <w:fldChar w:fldCharType="end"/>
            </w:r>
          </w:p>
          <w:p w:rsidR="004A3421" w:rsidRPr="0075065D" w:rsidRDefault="00606FA1" w:rsidP="00F13197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065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F13197">
              <w:t>Documents téléchargeables.</w:t>
            </w:r>
            <w:r>
              <w:fldChar w:fldCharType="end"/>
            </w:r>
          </w:p>
          <w:p w:rsidR="005F6BBF" w:rsidRDefault="005F6BBF" w:rsidP="00B02D0A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 w:rsidR="00B02D0A"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074B37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bookmarkStart w:id="36" w:name="_GoBack"/>
            <w:bookmarkEnd w:id="36"/>
            <w:r w:rsidR="00074B37" w:rsidRPr="00074B37">
              <w:rPr>
                <w:noProof/>
              </w:rPr>
              <w:t>Support de Cours</w:t>
            </w:r>
            <w:r w:rsidRPr="00396A52">
              <w:fldChar w:fldCharType="end"/>
            </w:r>
          </w:p>
          <w:p w:rsidR="004A3421" w:rsidRDefault="004A3421" w:rsidP="00074B37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74B37">
              <w:t> </w:t>
            </w:r>
            <w:r w:rsidR="00074B37">
              <w:t> </w:t>
            </w:r>
            <w:r w:rsidR="00074B37">
              <w:t> </w:t>
            </w:r>
            <w:r w:rsidR="00074B37">
              <w:t> </w:t>
            </w:r>
            <w:r w:rsidR="00074B37"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B02D0A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B02D0A" w:rsidRPr="00B02D0A">
              <w:rPr>
                <w:noProof/>
              </w:rPr>
              <w:t>https://moodle.univ-tiaret.dz/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034" w:rsidRPr="00BE6AF2" w:rsidRDefault="004C7034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4C7034" w:rsidRPr="00BE6AF2" w:rsidRDefault="004C7034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B"/>
    <w:rsid w:val="00074B37"/>
    <w:rsid w:val="000A2139"/>
    <w:rsid w:val="000C19B5"/>
    <w:rsid w:val="00121DA8"/>
    <w:rsid w:val="001845C5"/>
    <w:rsid w:val="001A338C"/>
    <w:rsid w:val="001B6C15"/>
    <w:rsid w:val="001D1D3B"/>
    <w:rsid w:val="001E12E7"/>
    <w:rsid w:val="001F298C"/>
    <w:rsid w:val="001F340A"/>
    <w:rsid w:val="00236309"/>
    <w:rsid w:val="00245950"/>
    <w:rsid w:val="00277B9C"/>
    <w:rsid w:val="002A2A2A"/>
    <w:rsid w:val="002B378B"/>
    <w:rsid w:val="002D07C3"/>
    <w:rsid w:val="00323CE6"/>
    <w:rsid w:val="00333F0C"/>
    <w:rsid w:val="003471F4"/>
    <w:rsid w:val="0036301E"/>
    <w:rsid w:val="003C0F59"/>
    <w:rsid w:val="003E5702"/>
    <w:rsid w:val="003F1728"/>
    <w:rsid w:val="00406172"/>
    <w:rsid w:val="0042399D"/>
    <w:rsid w:val="00457208"/>
    <w:rsid w:val="004A3421"/>
    <w:rsid w:val="004A6397"/>
    <w:rsid w:val="004C7034"/>
    <w:rsid w:val="004D05ED"/>
    <w:rsid w:val="00511EEB"/>
    <w:rsid w:val="00524A5E"/>
    <w:rsid w:val="00595FC4"/>
    <w:rsid w:val="005F6BBF"/>
    <w:rsid w:val="00606FA1"/>
    <w:rsid w:val="0061109B"/>
    <w:rsid w:val="00653D1C"/>
    <w:rsid w:val="00662DE5"/>
    <w:rsid w:val="00664979"/>
    <w:rsid w:val="00673AFF"/>
    <w:rsid w:val="006873D3"/>
    <w:rsid w:val="006B258A"/>
    <w:rsid w:val="006D0532"/>
    <w:rsid w:val="0073290B"/>
    <w:rsid w:val="00733787"/>
    <w:rsid w:val="0075065D"/>
    <w:rsid w:val="00765534"/>
    <w:rsid w:val="00770375"/>
    <w:rsid w:val="007A62DA"/>
    <w:rsid w:val="007C0A0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02D0A"/>
    <w:rsid w:val="00B109A7"/>
    <w:rsid w:val="00B42C51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E486F"/>
    <w:rsid w:val="00EF486D"/>
    <w:rsid w:val="00F13197"/>
    <w:rsid w:val="00F30DB8"/>
    <w:rsid w:val="00F35902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3C088"/>
  <w15:docId w15:val="{0AD3AF04-670E-48C5-8406-A2DDE16E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513948"/>
    <w:rsid w:val="005A4343"/>
    <w:rsid w:val="005A5D73"/>
    <w:rsid w:val="00CD648A"/>
    <w:rsid w:val="00D7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102</TotalTime>
  <Pages>3</Pages>
  <Words>911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cp:lastModifiedBy>Perso</cp:lastModifiedBy>
  <cp:revision>6</cp:revision>
  <dcterms:created xsi:type="dcterms:W3CDTF">2023-04-03T08:09:00Z</dcterms:created>
  <dcterms:modified xsi:type="dcterms:W3CDTF">2023-04-04T09:39:00Z</dcterms:modified>
</cp:coreProperties>
</file>