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3F71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3F7147" w:rsidRPr="003F7147">
              <w:rPr>
                <w:sz w:val="36"/>
                <w:szCs w:val="36"/>
              </w:rPr>
              <w:t>TP régulation et asservissement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BD7D0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BD7D0D">
              <w:rPr>
                <w:b/>
                <w:bCs/>
              </w:rPr>
              <w:t>Boureguig Kada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CE0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F509F">
              <w:rPr>
                <w:sz w:val="16"/>
                <w:szCs w:val="16"/>
              </w:rPr>
              <w:t>kada.boureguig</w:t>
            </w:r>
            <w:r w:rsidR="00AF509F" w:rsidRPr="0036301E">
              <w:rPr>
                <w:sz w:val="16"/>
                <w:szCs w:val="16"/>
              </w:rPr>
              <w:t>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3F7147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3F7147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DD0D91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DD0D91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DD0D91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DD0D91">
              <w:t>SIF</w:t>
            </w:r>
            <w:bookmarkStart w:id="16" w:name="_GoBack"/>
            <w:bookmarkEnd w:id="16"/>
            <w:r w:rsidR="00DD0D91">
              <w:t>ST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37585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 w:rsidR="0037585B">
              <w:t>Boureguig Kada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>
              <w:instrText xml:space="preserve"> FORMTEXT </w:instrText>
            </w:r>
            <w:r>
              <w:fldChar w:fldCharType="separate"/>
            </w:r>
            <w:r w:rsidR="007C0A0A" w:rsidRPr="007C0A0A">
              <w:t>S 1.01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236309" w:rsidP="0037585B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>
              <w:instrText xml:space="preserve"> FORMTEXT </w:instrText>
            </w:r>
            <w:r>
              <w:fldChar w:fldCharType="separate"/>
            </w:r>
            <w:r w:rsidR="0037585B">
              <w:t>Diman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>
              <w:instrText xml:space="preserve"> FORMTEXT </w:instrText>
            </w:r>
            <w:r>
              <w:fldChar w:fldCharType="separate"/>
            </w:r>
            <w:r w:rsidR="007C0A0A">
              <w:t>1.5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236309" w:rsidP="0037585B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37585B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3F71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7147">
              <w:t xml:space="preserve">BOUREGUIG </w:t>
            </w:r>
            <w:proofErr w:type="spellStart"/>
            <w:r w:rsidR="003F7147">
              <w:t>Kada</w:t>
            </w:r>
            <w:proofErr w:type="spellEnd"/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37585B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37585B">
              <w:t> </w:t>
            </w:r>
            <w:r w:rsidR="0037585B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3F71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7147" w:rsidRPr="003F7147">
              <w:t>Lundi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3F7147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>
              <w:instrText xml:space="preserve"> FORMTEXT </w:instrText>
            </w:r>
            <w:r>
              <w:fldChar w:fldCharType="separate"/>
            </w:r>
            <w:r w:rsidR="003F7147">
              <w:t>1.5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1A338C" w:rsidP="0037585B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37585B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3F7147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>
              <w:instrText xml:space="preserve"> FORMTEXT </w:instrText>
            </w:r>
            <w:r>
              <w:fldChar w:fldCharType="separate"/>
            </w:r>
            <w:r w:rsidR="003F7147">
              <w:t xml:space="preserve">Régulation et d’asservissement des systèmes </w:t>
            </w:r>
            <w:r>
              <w:fldChar w:fldCharType="end"/>
            </w:r>
            <w:bookmarkEnd w:id="26"/>
          </w:p>
          <w:p w:rsidR="0042399D" w:rsidRDefault="0042399D" w:rsidP="003F71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7147">
              <w:t>Energétiques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37585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7585B">
              <w:t xml:space="preserve">Methodologique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3F7147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F7147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3F7147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F7147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Assiduité*1/3+2*(Test*1/3)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3F71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 w:rsidR="003F7147">
              <w:t> </w:t>
            </w:r>
            <w:r>
              <w:fldChar w:fldCharType="end"/>
            </w:r>
          </w:p>
          <w:p w:rsidR="001A338C" w:rsidRDefault="0042399D" w:rsidP="003F7147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>
              <w:instrText xml:space="preserve"> FORMTEXT </w:instrText>
            </w:r>
            <w:r>
              <w:fldChar w:fldCharType="separate"/>
            </w:r>
            <w:r w:rsidR="003F7147" w:rsidRPr="003F7147">
              <w:t xml:space="preserve">Être capable de programmer sur </w:t>
            </w:r>
            <w:proofErr w:type="spellStart"/>
            <w:r w:rsidR="003F7147" w:rsidRPr="003F7147">
              <w:t>Matlab</w:t>
            </w:r>
            <w:proofErr w:type="spellEnd"/>
            <w:r w:rsidR="003F7147" w:rsidRPr="003F7147">
              <w:t xml:space="preserve"> </w:t>
            </w:r>
            <w:r>
              <w:fldChar w:fldCharType="end"/>
            </w:r>
            <w:bookmarkEnd w:id="27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3F7147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>
              <w:instrText xml:space="preserve"> FORMTEXT </w:instrText>
            </w:r>
            <w:r>
              <w:fldChar w:fldCharType="separate"/>
            </w:r>
            <w:r w:rsidR="003F7147">
              <w:t>LUNDI</w:t>
            </w:r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AC718F" w:rsidP="003F7147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>
              <w:instrText xml:space="preserve"> FORMTEXT </w:instrText>
            </w:r>
            <w:r>
              <w:fldChar w:fldCharType="separate"/>
            </w:r>
            <w:r w:rsidR="003F7147">
              <w:t>1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>
              <w:instrText xml:space="preserve"> FORMTEXT </w:instrText>
            </w:r>
            <w:r>
              <w:fldChar w:fldCharType="separate"/>
            </w:r>
            <w:r w:rsidR="00511EEB">
              <w:t>E</w:t>
            </w:r>
            <w:r w:rsidR="003F7147">
              <w:t>X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7C4E4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>
              <w:instrText xml:space="preserve"> FORMTEXT </w:instrText>
            </w:r>
            <w:r>
              <w:fldChar w:fldCharType="separate"/>
            </w:r>
            <w:r w:rsidR="007C4E41">
              <w:t>Non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 w:fullDate="2023-04-17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6B258A" w:rsidRDefault="003F7147" w:rsidP="003F7147">
                <w:pPr>
                  <w:jc w:val="center"/>
                </w:pPr>
                <w:r>
                  <w:t>17/04/2023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>
              <w:instrText xml:space="preserve"> FORMTEXT </w:instrText>
            </w:r>
            <w:r>
              <w:fldChar w:fldCharType="separate"/>
            </w:r>
            <w:r w:rsidR="00511EEB">
              <w:t>A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528" w:type="dxa"/>
              </w:tcPr>
              <w:p w:rsidR="00595FC4" w:rsidRDefault="007C4E41" w:rsidP="007C4E41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7C4E41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 xml:space="preserve">Moodle, </w:t>
            </w:r>
            <w:r w:rsidRPr="00680687">
              <w:fldChar w:fldCharType="end"/>
            </w:r>
            <w:bookmarkEnd w:id="35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7C4E41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partagé sur l</w:t>
            </w:r>
            <w:r w:rsidR="007C4E41">
              <w:t>a</w:t>
            </w:r>
            <w:r w:rsidR="0075065D">
              <w:t xml:space="preserve"> </w:t>
            </w:r>
            <w:r w:rsidR="007C4E41">
              <w:t xml:space="preserve"> </w:t>
            </w:r>
            <w:r w:rsidR="0075065D">
              <w:t>plateforme</w:t>
            </w:r>
            <w:r w:rsidR="007C4E41">
              <w:t xml:space="preserve"> moodle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Kaspersky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Être capable de </w:t>
            </w:r>
            <w:r w:rsidR="00511EEB">
              <w:t>programmer</w:t>
            </w:r>
            <w:r w:rsidR="0075065D">
              <w:t xml:space="preserve"> sur Matlab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Pr="003F7147" w:rsidRDefault="004A3421" w:rsidP="007C4E41">
            <w:pPr>
              <w:rPr>
                <w:lang w:val="en-US"/>
              </w:rPr>
            </w:pPr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F7147">
              <w:rPr>
                <w:lang w:val="en-US"/>
              </w:rPr>
              <w:instrText xml:space="preserve"> FORMTEXT </w:instrText>
            </w:r>
            <w:r w:rsidRPr="00396A52">
              <w:fldChar w:fldCharType="separate"/>
            </w:r>
            <w:r w:rsidR="007C4E41" w:rsidRPr="003F7147">
              <w:rPr>
                <w:noProof/>
                <w:lang w:val="en-US"/>
              </w:rPr>
              <w:t>MODERN CONTROL SYSTEMS</w:t>
            </w:r>
            <w:r w:rsidRPr="00396A52">
              <w:fldChar w:fldCharType="end"/>
            </w:r>
          </w:p>
          <w:p w:rsidR="004A3421" w:rsidRPr="0075065D" w:rsidRDefault="00606FA1" w:rsidP="007C4E41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C4E41">
              <w:rPr>
                <w:noProof/>
                <w:lang w:val="en-US"/>
              </w:rPr>
              <w:t>MODERN CONTROL DESIGN WITH MATLAB AND SIMULINK</w:t>
            </w:r>
            <w:r>
              <w:fldChar w:fldCharType="end"/>
            </w:r>
          </w:p>
          <w:p w:rsidR="005F6BBF" w:rsidRDefault="005F6BBF" w:rsidP="007C4E4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AUTOMATIQUE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7C4E4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86D" w:rsidRPr="00BE6AF2" w:rsidRDefault="000C686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    <v:textbox>
                  <w:txbxContent>
                    <w:p w:rsidR="0036301E" w:rsidRPr="00BE6AF2" w:rsidRDefault="0036301E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8B"/>
    <w:rsid w:val="000A2139"/>
    <w:rsid w:val="000C19B5"/>
    <w:rsid w:val="000C686D"/>
    <w:rsid w:val="00121DA8"/>
    <w:rsid w:val="001845C5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71F4"/>
    <w:rsid w:val="0036301E"/>
    <w:rsid w:val="0037585B"/>
    <w:rsid w:val="003C0F59"/>
    <w:rsid w:val="003E5702"/>
    <w:rsid w:val="003F1728"/>
    <w:rsid w:val="003F7147"/>
    <w:rsid w:val="00406172"/>
    <w:rsid w:val="0042399D"/>
    <w:rsid w:val="00457208"/>
    <w:rsid w:val="004A3421"/>
    <w:rsid w:val="004A6397"/>
    <w:rsid w:val="004D05ED"/>
    <w:rsid w:val="00511EEB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0A0A"/>
    <w:rsid w:val="007C31EF"/>
    <w:rsid w:val="007C4E41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509F"/>
    <w:rsid w:val="00B109A7"/>
    <w:rsid w:val="00B42C51"/>
    <w:rsid w:val="00BD008E"/>
    <w:rsid w:val="00BD3330"/>
    <w:rsid w:val="00BD7D0D"/>
    <w:rsid w:val="00BE6AF2"/>
    <w:rsid w:val="00BE7223"/>
    <w:rsid w:val="00BF1D48"/>
    <w:rsid w:val="00C85F25"/>
    <w:rsid w:val="00CD0552"/>
    <w:rsid w:val="00CE03B1"/>
    <w:rsid w:val="00CF6046"/>
    <w:rsid w:val="00D144DB"/>
    <w:rsid w:val="00D14FFF"/>
    <w:rsid w:val="00D41BDE"/>
    <w:rsid w:val="00D4787E"/>
    <w:rsid w:val="00D75F05"/>
    <w:rsid w:val="00DB1B06"/>
    <w:rsid w:val="00DD0D91"/>
    <w:rsid w:val="00E04AFD"/>
    <w:rsid w:val="00E30CE9"/>
    <w:rsid w:val="00EB5CDD"/>
    <w:rsid w:val="00EE486F"/>
    <w:rsid w:val="00EF486D"/>
    <w:rsid w:val="00F30DB8"/>
    <w:rsid w:val="00F35902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0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A"/>
    <w:rsid w:val="000A2853"/>
    <w:rsid w:val="000D7A4F"/>
    <w:rsid w:val="00513948"/>
    <w:rsid w:val="005A4343"/>
    <w:rsid w:val="005A5D73"/>
    <w:rsid w:val="00801B57"/>
    <w:rsid w:val="009103D1"/>
    <w:rsid w:val="00BD5195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88</TotalTime>
  <Pages>3</Pages>
  <Words>874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kadda</cp:lastModifiedBy>
  <cp:revision>11</cp:revision>
  <dcterms:created xsi:type="dcterms:W3CDTF">2023-04-03T08:09:00Z</dcterms:created>
  <dcterms:modified xsi:type="dcterms:W3CDTF">2023-04-03T18:03:00Z</dcterms:modified>
</cp:coreProperties>
</file>