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A426BB" w:rsidRPr="00740DE9">
              <w:rPr>
                <w:noProof/>
                <w:sz w:val="24"/>
                <w:szCs w:val="24"/>
              </w:rPr>
              <w:t>UNIVERSITE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740DE9" w:rsidRPr="00740DE9">
              <w:rPr>
                <w:noProof/>
                <w:sz w:val="24"/>
                <w:szCs w:val="24"/>
              </w:rPr>
              <w:t>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Première majuscule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740DE9">
              <w:rPr>
                <w:sz w:val="36"/>
                <w:szCs w:val="36"/>
              </w:rPr>
              <w:t xml:space="preserve">TP </w:t>
            </w:r>
            <w:r w:rsidR="00740DE9">
              <w:rPr>
                <w:noProof/>
                <w:sz w:val="36"/>
                <w:szCs w:val="36"/>
              </w:rPr>
              <w:t>Moteur à combustion interne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Première majuscule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A426BB">
              <w:rPr>
                <w:b/>
                <w:bCs/>
                <w:noProof/>
              </w:rPr>
              <w:t>MEkROUSSI Said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519C2">
              <w:rPr>
                <w:sz w:val="16"/>
                <w:szCs w:val="16"/>
              </w:rPr>
              <w:t> </w:t>
            </w:r>
            <w:r w:rsidR="001519C2">
              <w:rPr>
                <w:sz w:val="16"/>
                <w:szCs w:val="16"/>
              </w:rPr>
              <w:t> </w:t>
            </w:r>
            <w:r w:rsidR="001519C2">
              <w:rPr>
                <w:sz w:val="16"/>
                <w:szCs w:val="16"/>
              </w:rPr>
              <w:t> </w:t>
            </w:r>
            <w:r w:rsidR="001519C2">
              <w:rPr>
                <w:sz w:val="16"/>
                <w:szCs w:val="16"/>
              </w:rPr>
              <w:t> </w:t>
            </w:r>
            <w:r w:rsidR="001519C2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 w:rsidR="001519C2"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6D0532">
              <w:t xml:space="preserve">       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40DE9">
              <w:t>Mekroussi Said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740DE9">
              <w:t>HT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40DE9">
              <w:rPr>
                <w:noProof/>
              </w:rPr>
              <w:t>Lundi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740DE9">
              <w:t>3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98682D">
              <w:t> </w:t>
            </w:r>
            <w:r w:rsidR="0098682D">
              <w:t> </w:t>
            </w:r>
            <w:r w:rsidR="0098682D">
              <w:t> </w:t>
            </w:r>
            <w:r w:rsidR="0098682D">
              <w:t> </w:t>
            </w:r>
            <w:r w:rsidR="0098682D"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98682D">
              <w:t> </w:t>
            </w:r>
            <w:r w:rsidR="0098682D">
              <w:t> </w:t>
            </w:r>
            <w:r w:rsidR="0098682D">
              <w:t> </w:t>
            </w:r>
            <w:r w:rsidR="0098682D">
              <w:t> </w:t>
            </w:r>
            <w:r w:rsidR="0098682D"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D9549B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1F693D" w:rsidRPr="001F693D">
              <w:rPr>
                <w:noProof/>
              </w:rPr>
              <w:t>Connaître le fonctionnement d</w:t>
            </w:r>
            <w:r w:rsidR="001F693D">
              <w:rPr>
                <w:noProof/>
              </w:rPr>
              <w:t>'un</w:t>
            </w:r>
            <w:r w:rsidR="001F693D" w:rsidRPr="001F693D">
              <w:rPr>
                <w:noProof/>
              </w:rPr>
              <w:t xml:space="preserve"> </w:t>
            </w:r>
            <w:r w:rsidR="00D9549B">
              <w:rPr>
                <w:noProof/>
              </w:rPr>
              <w:t>M</w:t>
            </w:r>
            <w:r w:rsidR="001F693D" w:rsidRPr="001F693D">
              <w:rPr>
                <w:noProof/>
              </w:rPr>
              <w:t>oteurs</w:t>
            </w:r>
            <w:r w:rsidR="00D9549B">
              <w:rPr>
                <w:noProof/>
              </w:rPr>
              <w:t>.</w:t>
            </w:r>
            <w:r>
              <w:fldChar w:fldCharType="end"/>
            </w:r>
            <w:bookmarkEnd w:id="25"/>
          </w:p>
          <w:p w:rsidR="0042399D" w:rsidRDefault="0042399D" w:rsidP="00EE4EE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F693D">
              <w:t>F</w:t>
            </w:r>
            <w:r w:rsidR="001F693D">
              <w:rPr>
                <w:noProof/>
              </w:rPr>
              <w:t>aire un montage et d</w:t>
            </w:r>
            <w:r w:rsidR="00D9549B">
              <w:rPr>
                <w:noProof/>
              </w:rPr>
              <w:t>é</w:t>
            </w:r>
            <w:r w:rsidR="001F693D">
              <w:rPr>
                <w:noProof/>
              </w:rPr>
              <w:t>montage d'un Moteur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D9549B" w:rsidRPr="00D9549B">
              <w:rPr>
                <w:noProof/>
              </w:rPr>
              <w:t>Méthodologique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EE4EEE">
              <w:t> </w:t>
            </w:r>
            <w:r w:rsidR="00EE4EEE">
              <w:t> </w:t>
            </w:r>
            <w:r w:rsidR="00EE4EEE">
              <w:t> </w:t>
            </w:r>
            <w:r w:rsidR="00EE4EEE">
              <w:t> </w:t>
            </w:r>
            <w:r w:rsidR="00EE4EEE"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D9549B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D9549B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EE4EEE" w:rsidRPr="00EE4EEE">
              <w:rPr>
                <w:noProof/>
              </w:rPr>
              <w:t>1/3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EE4EEE">
              <w:rPr>
                <w:noProof/>
              </w:rPr>
              <w:t>0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EE4EEE" w:rsidRPr="00EE4EEE">
              <w:rPr>
                <w:noProof/>
              </w:rPr>
              <w:t>Assiduité*1/3+2*(Test*1/3)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3AC0" w:rsidRPr="00223AC0">
              <w:rPr>
                <w:noProof/>
              </w:rPr>
              <w:t>Connaître les pièces d'un moteur en détail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223AC0" w:rsidRPr="00223AC0">
              <w:rPr>
                <w:noProof/>
              </w:rPr>
              <w:t>calcul des parametres thermiques et mécaniques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C13A3F">
              <w:t>Lundi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223AC0">
              <w:t>5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223AC0">
              <w:t>1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223AC0">
              <w:t>EI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223AC0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537C72">
              <w:t>1</w:t>
            </w:r>
            <w:r w:rsidR="00223AC0">
              <w:t>/10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3-07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223AC0" w:rsidP="001A338C">
                <w:pPr>
                  <w:jc w:val="center"/>
                </w:pPr>
                <w:r>
                  <w:t>07</w:t>
                </w:r>
                <w:r w:rsidR="001A338C">
                  <w:t>/0</w:t>
                </w:r>
                <w:r>
                  <w:t>3</w:t>
                </w:r>
                <w:r w:rsidR="001A338C">
                  <w:t>/2023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223AC0">
              <w:t>D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37C72">
              <w:t>Lundi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37C72">
              <w:t>7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37C7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37C72">
              <w:rPr>
                <w:noProof/>
              </w:rPr>
              <w:t>EX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37C72">
              <w:rPr>
                <w:noProof/>
              </w:rPr>
              <w:t>Non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37C72" w:rsidRPr="00537C72">
              <w:t>1/10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 w:fullDate="2023-04-17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537C72" w:rsidP="00323CE6">
                <w:pPr>
                  <w:jc w:val="center"/>
                </w:pPr>
                <w:r>
                  <w:t>17/04/2023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37C72">
              <w:rPr>
                <w:noProof/>
              </w:rPr>
              <w:t>D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3AC0" w:rsidRPr="00223AC0">
              <w:rPr>
                <w:noProof/>
              </w:rPr>
              <w:t>Moodle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3177F1">
              <w:rPr>
                <w:noProof/>
              </w:rPr>
              <w:t>sur  Moodle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3177F1">
              <w:t>M</w:t>
            </w:r>
            <w:r w:rsidR="003177F1" w:rsidRPr="003177F1">
              <w:rPr>
                <w:noProof/>
              </w:rPr>
              <w:t>aquettes des moteurs</w:t>
            </w:r>
            <w:r w:rsidRPr="00680687">
              <w:fldChar w:fldCharType="end"/>
            </w:r>
          </w:p>
          <w:p w:rsidR="003177F1" w:rsidRDefault="00606FA1" w:rsidP="0042399D">
            <w:pPr>
              <w:rPr>
                <w:noProof/>
              </w:rPr>
            </w:pPr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77F1">
              <w:rPr>
                <w:noProof/>
              </w:rPr>
              <w:t>Moteurs diesel</w:t>
            </w:r>
          </w:p>
          <w:p w:rsidR="003177F1" w:rsidRDefault="003177F1" w:rsidP="0042399D">
            <w:pPr>
              <w:rPr>
                <w:noProof/>
              </w:rPr>
            </w:pPr>
            <w:r>
              <w:rPr>
                <w:noProof/>
              </w:rPr>
              <w:t>Meteurs a essence</w:t>
            </w:r>
          </w:p>
          <w:p w:rsidR="00606FA1" w:rsidRDefault="00606FA1" w:rsidP="0042399D"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77F1" w:rsidRPr="003177F1">
              <w:t xml:space="preserve">comprendre le mécanisme </w:t>
            </w:r>
            <w:r w:rsidR="003177F1">
              <w:t>pour un</w:t>
            </w:r>
            <w:r w:rsidR="003177F1" w:rsidRPr="003177F1">
              <w:t xml:space="preserve"> moteur</w:t>
            </w:r>
            <w:r w:rsidR="003177F1">
              <w:t xml:space="preserve"> a CI</w:t>
            </w:r>
            <w:r w:rsidR="003177F1">
              <w:t> </w:t>
            </w:r>
            <w:r w:rsidR="003177F1">
              <w:t> </w:t>
            </w:r>
            <w:r w:rsidR="003177F1">
              <w:t> </w:t>
            </w:r>
            <w:r w:rsidR="003177F1"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77F1">
              <w:rPr>
                <w:noProof/>
              </w:rPr>
              <w:t>Moteur a combustion interne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AFD" w:rsidRPr="00BE6AF2" w:rsidRDefault="00E04AFD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:rsidR="00E04AFD" w:rsidRPr="00BE6AF2" w:rsidRDefault="00E04AFD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6824412">
    <w:abstractNumId w:val="3"/>
  </w:num>
  <w:num w:numId="2" w16cid:durableId="1478842943">
    <w:abstractNumId w:val="2"/>
  </w:num>
  <w:num w:numId="3" w16cid:durableId="735707963">
    <w:abstractNumId w:val="2"/>
  </w:num>
  <w:num w:numId="4" w16cid:durableId="1672753533">
    <w:abstractNumId w:val="2"/>
  </w:num>
  <w:num w:numId="5" w16cid:durableId="1941451107">
    <w:abstractNumId w:val="7"/>
  </w:num>
  <w:num w:numId="6" w16cid:durableId="1762220408">
    <w:abstractNumId w:val="7"/>
  </w:num>
  <w:num w:numId="7" w16cid:durableId="880216007">
    <w:abstractNumId w:val="7"/>
  </w:num>
  <w:num w:numId="8" w16cid:durableId="1281185038">
    <w:abstractNumId w:val="7"/>
  </w:num>
  <w:num w:numId="9" w16cid:durableId="403181599">
    <w:abstractNumId w:val="7"/>
  </w:num>
  <w:num w:numId="10" w16cid:durableId="1229877375">
    <w:abstractNumId w:val="7"/>
  </w:num>
  <w:num w:numId="11" w16cid:durableId="1450054080">
    <w:abstractNumId w:val="7"/>
  </w:num>
  <w:num w:numId="12" w16cid:durableId="733704839">
    <w:abstractNumId w:val="6"/>
  </w:num>
  <w:num w:numId="13" w16cid:durableId="1205748393">
    <w:abstractNumId w:val="0"/>
  </w:num>
  <w:num w:numId="14" w16cid:durableId="1659070862">
    <w:abstractNumId w:val="5"/>
  </w:num>
  <w:num w:numId="15" w16cid:durableId="2130510759">
    <w:abstractNumId w:val="1"/>
  </w:num>
  <w:num w:numId="16" w16cid:durableId="1941715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8B"/>
    <w:rsid w:val="000A2139"/>
    <w:rsid w:val="000C19B5"/>
    <w:rsid w:val="00121DA8"/>
    <w:rsid w:val="001519C2"/>
    <w:rsid w:val="001A338C"/>
    <w:rsid w:val="001B6C15"/>
    <w:rsid w:val="001D1D3B"/>
    <w:rsid w:val="001E12E7"/>
    <w:rsid w:val="001F298C"/>
    <w:rsid w:val="001F340A"/>
    <w:rsid w:val="001F693D"/>
    <w:rsid w:val="00223AC0"/>
    <w:rsid w:val="00236309"/>
    <w:rsid w:val="00277B9C"/>
    <w:rsid w:val="002A2A2A"/>
    <w:rsid w:val="002B378B"/>
    <w:rsid w:val="002D07C3"/>
    <w:rsid w:val="003177F1"/>
    <w:rsid w:val="00323CE6"/>
    <w:rsid w:val="00333F0C"/>
    <w:rsid w:val="0036567E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37C72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6D15A2"/>
    <w:rsid w:val="00733787"/>
    <w:rsid w:val="00740DE9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8682D"/>
    <w:rsid w:val="009A4FF8"/>
    <w:rsid w:val="009B73C9"/>
    <w:rsid w:val="009E136F"/>
    <w:rsid w:val="00A0598F"/>
    <w:rsid w:val="00A274BD"/>
    <w:rsid w:val="00A426BB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13A3F"/>
    <w:rsid w:val="00C85F25"/>
    <w:rsid w:val="00CD0552"/>
    <w:rsid w:val="00CF6046"/>
    <w:rsid w:val="00D144DB"/>
    <w:rsid w:val="00D14FFF"/>
    <w:rsid w:val="00D4787E"/>
    <w:rsid w:val="00D75F05"/>
    <w:rsid w:val="00D9549B"/>
    <w:rsid w:val="00DB1B06"/>
    <w:rsid w:val="00E04AFD"/>
    <w:rsid w:val="00E30CE9"/>
    <w:rsid w:val="00EB5CDD"/>
    <w:rsid w:val="00EE4EEE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CDF5"/>
  <w15:docId w15:val="{9FB885B8-D8A6-4031-A92D-A3122B79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279C"/>
    <w:rsid w:val="000D7A4F"/>
    <w:rsid w:val="00513948"/>
    <w:rsid w:val="005266E1"/>
    <w:rsid w:val="005A5D73"/>
    <w:rsid w:val="0062401F"/>
    <w:rsid w:val="008C1032"/>
    <w:rsid w:val="00983AEC"/>
    <w:rsid w:val="00C0718B"/>
    <w:rsid w:val="00CD648A"/>
    <w:rsid w:val="00E3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46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SATELLITE</cp:lastModifiedBy>
  <cp:revision>8</cp:revision>
  <dcterms:created xsi:type="dcterms:W3CDTF">2023-04-03T16:25:00Z</dcterms:created>
  <dcterms:modified xsi:type="dcterms:W3CDTF">2023-04-04T20:38:00Z</dcterms:modified>
</cp:coreProperties>
</file>