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471FF4" w:rsidRPr="00740DE9">
              <w:rPr>
                <w:noProof/>
                <w:sz w:val="24"/>
                <w:szCs w:val="24"/>
              </w:rPr>
              <w:t>UNIVERSITE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740DE9" w:rsidRPr="00740DE9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471FF4">
              <w:rPr>
                <w:sz w:val="36"/>
                <w:szCs w:val="36"/>
              </w:rPr>
              <w:t>Système Hydraulique pneumatique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471FF4">
              <w:rPr>
                <w:sz w:val="16"/>
                <w:szCs w:val="16"/>
              </w:rPr>
              <w:t>mekroussi_said@yahoo.fr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D64AFB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D64AFB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5D4B8C">
              <w:t>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5D4B8C">
              <w:t>1.03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D9549B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471FF4" w:rsidRPr="00471FF4">
              <w:t>Soumettre aux étudiants un ensemble de connai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25"/>
          </w:p>
          <w:p w:rsidR="0042399D" w:rsidRDefault="0042399D" w:rsidP="00E871A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F4B79">
              <w:t>S</w:t>
            </w:r>
            <w:r w:rsidR="00471FF4">
              <w:t xml:space="preserve">sances et </w:t>
            </w:r>
            <w:r w:rsidR="00E871A5">
              <w:t>l’essentiel sur les S.H.P.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871A5">
              <w:t>Découverte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71A5" w:rsidRPr="00E871A5">
              <w:t xml:space="preserve">Connaissances sur la mécanique des fluides </w:t>
            </w:r>
            <w:r>
              <w:fldChar w:fldCharType="end"/>
            </w:r>
          </w:p>
          <w:p w:rsidR="00E871A5" w:rsidRDefault="0042399D" w:rsidP="00E871A5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E871A5">
              <w:t>pompes, vereins</w:t>
            </w:r>
          </w:p>
          <w:p w:rsidR="001A338C" w:rsidRDefault="00E871A5" w:rsidP="006D0532">
            <w:r>
              <w:t>logiciel de simulation hydraulique</w:t>
            </w:r>
            <w:r w:rsidR="0042399D"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471FF4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471FF4" w:rsidP="00323CE6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> </w:t>
            </w:r>
            <w:r w:rsidR="00471FF4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D64AFB">
              <w:rPr>
                <w:noProof/>
              </w:rPr>
              <w:t>Moodle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 w:rsidRPr="00D64AFB">
              <w:rPr>
                <w:noProof/>
              </w:rPr>
              <w:t>GoogleClassroom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3177F1">
              <w:rPr>
                <w:noProof/>
              </w:rPr>
              <w:t>sur  Moodle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FF4">
              <w:t xml:space="preserve">et </w:t>
            </w:r>
            <w:r w:rsidR="00471FF4">
              <w:rPr>
                <w:noProof/>
              </w:rPr>
              <w:t>classroom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D64AFB">
              <w:t>verein hydraulique</w:t>
            </w:r>
            <w:r w:rsidRPr="00680687">
              <w:fldChar w:fldCharType="end"/>
            </w:r>
          </w:p>
          <w:p w:rsidR="00606FA1" w:rsidRDefault="00606FA1" w:rsidP="00471FF4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>
              <w:t>PC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>
              <w:rPr>
                <w:noProof/>
              </w:rPr>
              <w:t>Kaspersky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 w:rsidRPr="00D64AFB">
              <w:t xml:space="preserve">Être capable de </w:t>
            </w:r>
            <w:r w:rsidR="00D64AFB">
              <w:t>maitriser les prblms hydrauliques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 w:rsidRPr="00D64AFB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D64AFB" w:rsidRPr="00D64AFB">
              <w:rPr>
                <w:noProof/>
              </w:rPr>
              <w:t>Mécanismes hydrauliques et électro-hydrauliques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 w:rsidRPr="00D64AFB">
              <w:t>Aide-mémoire d'hydraulique ind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4AFB">
              <w:rPr>
                <w:noProof/>
              </w:rPr>
              <w:t>ustrielle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D64AFB" w:rsidRPr="00D64AFB">
              <w:rPr>
                <w:noProof/>
              </w:rPr>
              <w:t xml:space="preserve">Cours Systèmes hydrauliques et pneumatiques 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6824412">
    <w:abstractNumId w:val="3"/>
  </w:num>
  <w:num w:numId="2" w16cid:durableId="1478842943">
    <w:abstractNumId w:val="2"/>
  </w:num>
  <w:num w:numId="3" w16cid:durableId="735707963">
    <w:abstractNumId w:val="2"/>
  </w:num>
  <w:num w:numId="4" w16cid:durableId="1672753533">
    <w:abstractNumId w:val="2"/>
  </w:num>
  <w:num w:numId="5" w16cid:durableId="1941451107">
    <w:abstractNumId w:val="7"/>
  </w:num>
  <w:num w:numId="6" w16cid:durableId="1762220408">
    <w:abstractNumId w:val="7"/>
  </w:num>
  <w:num w:numId="7" w16cid:durableId="880216007">
    <w:abstractNumId w:val="7"/>
  </w:num>
  <w:num w:numId="8" w16cid:durableId="1281185038">
    <w:abstractNumId w:val="7"/>
  </w:num>
  <w:num w:numId="9" w16cid:durableId="403181599">
    <w:abstractNumId w:val="7"/>
  </w:num>
  <w:num w:numId="10" w16cid:durableId="1229877375">
    <w:abstractNumId w:val="7"/>
  </w:num>
  <w:num w:numId="11" w16cid:durableId="1450054080">
    <w:abstractNumId w:val="7"/>
  </w:num>
  <w:num w:numId="12" w16cid:durableId="733704839">
    <w:abstractNumId w:val="6"/>
  </w:num>
  <w:num w:numId="13" w16cid:durableId="1205748393">
    <w:abstractNumId w:val="0"/>
  </w:num>
  <w:num w:numId="14" w16cid:durableId="1659070862">
    <w:abstractNumId w:val="5"/>
  </w:num>
  <w:num w:numId="15" w16cid:durableId="2130510759">
    <w:abstractNumId w:val="1"/>
  </w:num>
  <w:num w:numId="16" w16cid:durableId="1941715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A2139"/>
    <w:rsid w:val="000C19B5"/>
    <w:rsid w:val="00121DA8"/>
    <w:rsid w:val="001519C2"/>
    <w:rsid w:val="001A338C"/>
    <w:rsid w:val="001B6C15"/>
    <w:rsid w:val="001D1D3B"/>
    <w:rsid w:val="001E12E7"/>
    <w:rsid w:val="001F298C"/>
    <w:rsid w:val="001F340A"/>
    <w:rsid w:val="001F693D"/>
    <w:rsid w:val="00223AC0"/>
    <w:rsid w:val="00236309"/>
    <w:rsid w:val="00277B9C"/>
    <w:rsid w:val="002A2A2A"/>
    <w:rsid w:val="002B378B"/>
    <w:rsid w:val="002D07C3"/>
    <w:rsid w:val="003177F1"/>
    <w:rsid w:val="00323CE6"/>
    <w:rsid w:val="00333F0C"/>
    <w:rsid w:val="0036567E"/>
    <w:rsid w:val="003C0F59"/>
    <w:rsid w:val="003E5702"/>
    <w:rsid w:val="003F1728"/>
    <w:rsid w:val="00406172"/>
    <w:rsid w:val="0042399D"/>
    <w:rsid w:val="00457208"/>
    <w:rsid w:val="00471FF4"/>
    <w:rsid w:val="004A3421"/>
    <w:rsid w:val="004A6397"/>
    <w:rsid w:val="004D05ED"/>
    <w:rsid w:val="004F4B79"/>
    <w:rsid w:val="00537C72"/>
    <w:rsid w:val="00595FC4"/>
    <w:rsid w:val="005D4B8C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6D15A2"/>
    <w:rsid w:val="00733787"/>
    <w:rsid w:val="00740DE9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8682D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13A3F"/>
    <w:rsid w:val="00C85F25"/>
    <w:rsid w:val="00CD0552"/>
    <w:rsid w:val="00CF6046"/>
    <w:rsid w:val="00D144DB"/>
    <w:rsid w:val="00D14FFF"/>
    <w:rsid w:val="00D4787E"/>
    <w:rsid w:val="00D64AFB"/>
    <w:rsid w:val="00D75F05"/>
    <w:rsid w:val="00D9549B"/>
    <w:rsid w:val="00DB1B06"/>
    <w:rsid w:val="00E04AFD"/>
    <w:rsid w:val="00E30CE9"/>
    <w:rsid w:val="00E871A5"/>
    <w:rsid w:val="00EB5CDD"/>
    <w:rsid w:val="00EE4EEE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DFD2D"/>
  <w15:docId w15:val="{9FB885B8-D8A6-4031-A92D-A3122B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279C"/>
    <w:rsid w:val="000D7A4F"/>
    <w:rsid w:val="0046655C"/>
    <w:rsid w:val="00513948"/>
    <w:rsid w:val="005266E1"/>
    <w:rsid w:val="00533139"/>
    <w:rsid w:val="005A5D73"/>
    <w:rsid w:val="0062401F"/>
    <w:rsid w:val="00983AEC"/>
    <w:rsid w:val="00C0718B"/>
    <w:rsid w:val="00CD648A"/>
    <w:rsid w:val="00E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65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LENOVO</cp:lastModifiedBy>
  <cp:revision>10</cp:revision>
  <dcterms:created xsi:type="dcterms:W3CDTF">2023-04-03T16:25:00Z</dcterms:created>
  <dcterms:modified xsi:type="dcterms:W3CDTF">2023-04-04T21:15:00Z</dcterms:modified>
</cp:coreProperties>
</file>