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10043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>Université Ibn khaldoun - Tiaret-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10043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 xml:space="preserve">Département de génie mécanique 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A555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A55565">
              <w:rPr>
                <w:sz w:val="36"/>
                <w:szCs w:val="36"/>
              </w:rPr>
              <w:t>Robotique industrielle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2100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10043">
              <w:rPr>
                <w:b/>
                <w:bCs/>
              </w:rPr>
              <w:t>BEY Mohamed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210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0043">
              <w:rPr>
                <w:sz w:val="16"/>
                <w:szCs w:val="16"/>
              </w:rPr>
              <w:t>mohamed.bey@univ-tiaret.dz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210043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210043">
              <w:t>7j/7j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210043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210043">
              <w:t>24h/24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210043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210043">
              <w:t>XXXX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10043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210043">
              <w:t>BEY Mohamed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A55565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A55565">
              <w:t>1</w:t>
            </w:r>
            <w:r w:rsidR="00210043">
              <w:t>.</w:t>
            </w:r>
            <w:r w:rsidR="00A55565">
              <w:t>17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A55565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A55565">
              <w:t>Mardi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210043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210043">
              <w:t>14:00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210043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210043"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10043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210043"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10043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210043"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10043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210043"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210043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210043" w:rsidRPr="00210043">
              <w:rPr>
                <w:noProof/>
              </w:rPr>
              <w:t xml:space="preserve">Etre capable de modéliser un mécanisme simple en </w:t>
            </w:r>
            <w:r>
              <w:fldChar w:fldCharType="end"/>
            </w:r>
            <w:bookmarkEnd w:id="25"/>
          </w:p>
          <w:p w:rsidR="00210043" w:rsidRDefault="0042399D" w:rsidP="00210043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Système de corps solides rigides</w:t>
            </w:r>
          </w:p>
          <w:p w:rsidR="00210043" w:rsidRDefault="00210043" w:rsidP="00210043">
            <w:pPr>
              <w:rPr>
                <w:noProof/>
              </w:rPr>
            </w:pPr>
            <w:r>
              <w:rPr>
                <w:noProof/>
              </w:rPr>
              <w:t>indéformables, êt</w:t>
            </w:r>
          </w:p>
          <w:p w:rsidR="0042399D" w:rsidRDefault="0042399D" w:rsidP="00210043"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A5556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 w:rsidRPr="00210043">
              <w:rPr>
                <w:noProof/>
              </w:rPr>
              <w:t>UE</w:t>
            </w:r>
            <w:r w:rsidR="00A55565">
              <w:rPr>
                <w:noProof/>
              </w:rPr>
              <w:t>D 3.2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A5556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A55565">
              <w:t xml:space="preserve">05 </w:t>
            </w:r>
            <w:r w:rsidR="00210043">
              <w:rPr>
                <w:noProof/>
              </w:rPr>
              <w:t>chapitres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A5556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</w:t>
            </w:r>
            <w:r w:rsidR="00A55565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A5556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</w:t>
            </w:r>
            <w:r w:rsidR="00A55565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A5556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A55565">
              <w:t>X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A5556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A55565">
              <w:rPr>
                <w:noProof/>
              </w:rPr>
              <w:t>X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A5556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A55565">
              <w:rPr>
                <w:noProof/>
              </w:rPr>
              <w:t>X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21004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0043" w:rsidRPr="00210043">
              <w:rPr>
                <w:noProof/>
              </w:rPr>
              <w:t>Programmation d’un robot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A55565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A55565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A55565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A55565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A55565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A55565" w:rsidP="00A55565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bookmarkStart w:id="34" w:name="_GoBack"/>
            <w:r w:rsidR="00A55565">
              <w:t>X</w:t>
            </w:r>
            <w:bookmarkEnd w:id="34"/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082D9D" w:rsidP="00082D9D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5"/>
          </w:p>
          <w:p w:rsidR="0042399D" w:rsidRDefault="0042399D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42399D" w:rsidRDefault="0042399D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 w:rsidR="00082D9D" w:rsidRPr="00082D9D">
              <w:t>Connaissances de base en mécanique du solide</w:t>
            </w:r>
            <w:r>
              <w:fldChar w:fldCharType="end"/>
            </w:r>
            <w:bookmarkEnd w:id="36"/>
          </w:p>
          <w:p w:rsidR="00673AFF" w:rsidRDefault="00673AFF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>
              <w:fldChar w:fldCharType="end"/>
            </w:r>
          </w:p>
          <w:p w:rsidR="00673AFF" w:rsidRDefault="00673AFF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082D9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 w:rsidRPr="00082D9D">
              <w:t>A. Pruski Robotique générale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043" w:rsidRPr="00BE6AF2" w:rsidRDefault="00210043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210043" w:rsidRPr="00BE6AF2" w:rsidRDefault="00210043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618CD"/>
    <w:rsid w:val="00082D9D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10043"/>
    <w:rsid w:val="00226518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04C3E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565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32"/>
  <w15:docId w15:val="{55B1891C-F489-4DA2-8719-87B5E7C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5D73"/>
    <w:rsid w:val="00CD648A"/>
    <w:rsid w:val="00D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4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bey</cp:lastModifiedBy>
  <cp:revision>3</cp:revision>
  <dcterms:created xsi:type="dcterms:W3CDTF">2023-04-02T23:42:00Z</dcterms:created>
  <dcterms:modified xsi:type="dcterms:W3CDTF">2023-04-02T23:45:00Z</dcterms:modified>
</cp:coreProperties>
</file>