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740DE9" w:rsidRPr="00740DE9">
              <w:rPr>
                <w:noProof/>
                <w:sz w:val="24"/>
                <w:szCs w:val="24"/>
              </w:rPr>
              <w:t>UNIVERSITE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740DE9" w:rsidRPr="00740DE9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71287">
              <w:rPr>
                <w:sz w:val="36"/>
                <w:szCs w:val="36"/>
              </w:rPr>
              <w:t>Projet de Fin de Cycle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0DE9">
              <w:t>Mekroussi Said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071287">
              <w:t>1.02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71287">
              <w:t>Merc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740DE9">
              <w:t>3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071287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071287" w:rsidRPr="00071287">
              <w:t>Améliorer les connaissances</w:t>
            </w:r>
            <w:r w:rsidR="00071287">
              <w:t xml:space="preserve"> </w:t>
            </w:r>
            <w:r w:rsidR="00071287" w:rsidRPr="00071287">
              <w:t>chez l'étudia</w:t>
            </w:r>
            <w:r w:rsidR="00071287">
              <w:t>nt</w:t>
            </w:r>
            <w:r>
              <w:fldChar w:fldCharType="end"/>
            </w:r>
            <w:bookmarkEnd w:id="25"/>
          </w:p>
          <w:p w:rsidR="0042399D" w:rsidRDefault="0042399D" w:rsidP="0007128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71287" w:rsidRPr="00071287">
              <w:t xml:space="preserve">Encourager le sens de l’autonomie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 w:rsidRPr="00D9549B">
              <w:rPr>
                <w:noProof/>
              </w:rPr>
              <w:t>Méthodologique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71287"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71287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="00071287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spellStart"/>
            <w:r w:rsidR="00EB35A5" w:rsidRPr="008F15DC">
              <w:t>E</w:t>
            </w:r>
            <w:r w:rsidR="008F15DC" w:rsidRPr="008F15DC">
              <w:t>tre</w:t>
            </w:r>
            <w:proofErr w:type="spellEnd"/>
            <w:r w:rsidR="008F15DC" w:rsidRPr="008F15DC">
              <w:t xml:space="preserve"> capable de rédiger un mémoire et un exposé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8F15DC">
              <w:t>Jeudi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8F15D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8F15DC">
              <w:t>3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8F15DC">
              <w:t>EC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8F15DC">
              <w:t>/20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8F15DC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8F15DC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3AC0" w:rsidRPr="00223AC0">
              <w:rPr>
                <w:noProof/>
              </w:rPr>
              <w:t>Moodle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3177F1">
              <w:rPr>
                <w:noProof/>
              </w:rPr>
              <w:t>sur  Moodle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EB35A5">
              <w:t>PC</w:t>
            </w:r>
            <w:r w:rsidRPr="00680687">
              <w:fldChar w:fldCharType="end"/>
            </w:r>
          </w:p>
          <w:p w:rsidR="00606FA1" w:rsidRDefault="00606FA1" w:rsidP="008F15D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5A5">
              <w:rPr>
                <w:noProof/>
              </w:rPr>
              <w:t>Kaspersky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5A5" w:rsidRPr="00EB35A5">
              <w:t>Méthodologie de la rédaction</w:t>
            </w:r>
            <w:r>
              <w:fldChar w:fldCharType="end"/>
            </w:r>
          </w:p>
          <w:p w:rsidR="00673AFF" w:rsidRDefault="00673AFF" w:rsidP="00EB35A5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5A5">
              <w:rPr>
                <w:noProof/>
              </w:rPr>
              <w:t>Méthodologie de la présentation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5A5" w:rsidRPr="00EB35A5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8F15DC" w:rsidRDefault="004A3421" w:rsidP="004A3421">
            <w:pPr>
              <w:rPr>
                <w:noProof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8F15DC" w:rsidRPr="008F15DC">
              <w:rPr>
                <w:noProof/>
              </w:rPr>
              <w:t>Comment réussir un mémoire</w:t>
            </w:r>
          </w:p>
          <w:p w:rsidR="004A3421" w:rsidRDefault="004A3421" w:rsidP="004A3421"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15DC">
              <w:t> </w:t>
            </w:r>
            <w:r w:rsidR="008F15DC">
              <w:t> </w:t>
            </w:r>
            <w:r w:rsidR="008F15DC"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8F15DC" w:rsidRPr="008F15DC">
              <w:rPr>
                <w:noProof/>
              </w:rPr>
              <w:t>Cours recherche  documentaire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6824412">
    <w:abstractNumId w:val="3"/>
  </w:num>
  <w:num w:numId="2" w16cid:durableId="1478842943">
    <w:abstractNumId w:val="2"/>
  </w:num>
  <w:num w:numId="3" w16cid:durableId="735707963">
    <w:abstractNumId w:val="2"/>
  </w:num>
  <w:num w:numId="4" w16cid:durableId="1672753533">
    <w:abstractNumId w:val="2"/>
  </w:num>
  <w:num w:numId="5" w16cid:durableId="1941451107">
    <w:abstractNumId w:val="7"/>
  </w:num>
  <w:num w:numId="6" w16cid:durableId="1762220408">
    <w:abstractNumId w:val="7"/>
  </w:num>
  <w:num w:numId="7" w16cid:durableId="880216007">
    <w:abstractNumId w:val="7"/>
  </w:num>
  <w:num w:numId="8" w16cid:durableId="1281185038">
    <w:abstractNumId w:val="7"/>
  </w:num>
  <w:num w:numId="9" w16cid:durableId="403181599">
    <w:abstractNumId w:val="7"/>
  </w:num>
  <w:num w:numId="10" w16cid:durableId="1229877375">
    <w:abstractNumId w:val="7"/>
  </w:num>
  <w:num w:numId="11" w16cid:durableId="1450054080">
    <w:abstractNumId w:val="7"/>
  </w:num>
  <w:num w:numId="12" w16cid:durableId="733704839">
    <w:abstractNumId w:val="6"/>
  </w:num>
  <w:num w:numId="13" w16cid:durableId="1205748393">
    <w:abstractNumId w:val="0"/>
  </w:num>
  <w:num w:numId="14" w16cid:durableId="1659070862">
    <w:abstractNumId w:val="5"/>
  </w:num>
  <w:num w:numId="15" w16cid:durableId="2130510759">
    <w:abstractNumId w:val="1"/>
  </w:num>
  <w:num w:numId="16" w16cid:durableId="1941715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71287"/>
    <w:rsid w:val="000A2139"/>
    <w:rsid w:val="000C19B5"/>
    <w:rsid w:val="00121DA8"/>
    <w:rsid w:val="001519C2"/>
    <w:rsid w:val="001A338C"/>
    <w:rsid w:val="001B6C15"/>
    <w:rsid w:val="001D1D3B"/>
    <w:rsid w:val="001E12E7"/>
    <w:rsid w:val="001F298C"/>
    <w:rsid w:val="001F340A"/>
    <w:rsid w:val="001F693D"/>
    <w:rsid w:val="00223AC0"/>
    <w:rsid w:val="00236309"/>
    <w:rsid w:val="00277B9C"/>
    <w:rsid w:val="002A2A2A"/>
    <w:rsid w:val="002B378B"/>
    <w:rsid w:val="002D07C3"/>
    <w:rsid w:val="003177F1"/>
    <w:rsid w:val="00323CE6"/>
    <w:rsid w:val="00333F0C"/>
    <w:rsid w:val="0036567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6D15A2"/>
    <w:rsid w:val="00733787"/>
    <w:rsid w:val="00740DE9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8F15DC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13A3F"/>
    <w:rsid w:val="00C85F25"/>
    <w:rsid w:val="00CD0552"/>
    <w:rsid w:val="00CF6046"/>
    <w:rsid w:val="00D144DB"/>
    <w:rsid w:val="00D14FFF"/>
    <w:rsid w:val="00D4787E"/>
    <w:rsid w:val="00D75F05"/>
    <w:rsid w:val="00D9549B"/>
    <w:rsid w:val="00DB1B06"/>
    <w:rsid w:val="00E04AFD"/>
    <w:rsid w:val="00E30CE9"/>
    <w:rsid w:val="00EB35A5"/>
    <w:rsid w:val="00EB5CDD"/>
    <w:rsid w:val="00EE4EEE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FDB70"/>
  <w15:docId w15:val="{9FB885B8-D8A6-4031-A92D-A3122B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279C"/>
    <w:rsid w:val="000D7A4F"/>
    <w:rsid w:val="00271CBE"/>
    <w:rsid w:val="0031135B"/>
    <w:rsid w:val="00513948"/>
    <w:rsid w:val="005266E1"/>
    <w:rsid w:val="005A5D73"/>
    <w:rsid w:val="00C0718B"/>
    <w:rsid w:val="00CD648A"/>
    <w:rsid w:val="00E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62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LENOVO</cp:lastModifiedBy>
  <cp:revision>6</cp:revision>
  <dcterms:created xsi:type="dcterms:W3CDTF">2023-04-03T16:25:00Z</dcterms:created>
  <dcterms:modified xsi:type="dcterms:W3CDTF">2023-04-04T12:10:00Z</dcterms:modified>
</cp:coreProperties>
</file>