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402B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44F1ECCC" w14:textId="77777777" w:rsidTr="00277B9C">
        <w:tc>
          <w:tcPr>
            <w:tcW w:w="9060" w:type="dxa"/>
          </w:tcPr>
          <w:p w14:paraId="1B009BB9" w14:textId="77777777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0162C37B" w14:textId="77777777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01620E9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792AB18E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3BF93E92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63E23C28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41F38B5F" w14:textId="77777777" w:rsidTr="009B73C9">
        <w:tc>
          <w:tcPr>
            <w:tcW w:w="9062" w:type="dxa"/>
          </w:tcPr>
          <w:p w14:paraId="75EA8B6B" w14:textId="77777777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7C0A0A" w:rsidRPr="007C0A0A">
              <w:rPr>
                <w:sz w:val="36"/>
                <w:szCs w:val="36"/>
              </w:rPr>
              <w:t xml:space="preserve">Méthodes numériques </w:t>
            </w:r>
            <w:r w:rsidR="007C0A0A">
              <w:rPr>
                <w:sz w:val="36"/>
                <w:szCs w:val="36"/>
              </w:rPr>
              <w:t> </w:t>
            </w:r>
            <w:r w:rsidR="007C0A0A">
              <w:rPr>
                <w:sz w:val="36"/>
                <w:szCs w:val="36"/>
              </w:rPr>
              <w:t> </w:t>
            </w:r>
            <w:r w:rsidR="007C0A0A">
              <w:rPr>
                <w:sz w:val="36"/>
                <w:szCs w:val="36"/>
              </w:rPr>
              <w:t> </w:t>
            </w:r>
            <w:r w:rsidR="007C0A0A">
              <w:rPr>
                <w:sz w:val="36"/>
                <w:szCs w:val="36"/>
              </w:rPr>
              <w:t> </w:t>
            </w:r>
            <w:r w:rsidR="007C0A0A">
              <w:rPr>
                <w:sz w:val="36"/>
                <w:szCs w:val="36"/>
              </w:rPr>
              <w:t> 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37368CF6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6EB75FA5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2CA7DDA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6D4AEEC8" w14:textId="0E88F251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53C67">
              <w:rPr>
                <w:b/>
                <w:bCs/>
              </w:rPr>
              <w:t>BOUZIDANE Ahmed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60318C9B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0BDD39DA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41010BE1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7D62C87D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7EBF64A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625468DF" w14:textId="314DB099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proofErr w:type="gramStart"/>
            <w:r w:rsidR="00623B37">
              <w:rPr>
                <w:sz w:val="16"/>
                <w:szCs w:val="16"/>
              </w:rPr>
              <w:t>ahmed.bouzidane</w:t>
            </w:r>
            <w:proofErr w:type="gramEnd"/>
            <w:r w:rsidR="00623B37" w:rsidRPr="0036301E">
              <w:rPr>
                <w:sz w:val="16"/>
                <w:szCs w:val="16"/>
              </w:rPr>
              <w:t>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5B4813BE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772A4CF7" w14:textId="231BED3A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876176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2CD7A3FB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67BA9E96" w14:textId="3D0ED43A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876176">
              <w:t>3</w:t>
            </w:r>
            <w:r>
              <w:fldChar w:fldCharType="end"/>
            </w:r>
            <w:bookmarkEnd w:id="6"/>
          </w:p>
        </w:tc>
      </w:tr>
      <w:tr w:rsidR="008A5F23" w14:paraId="15029EC1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51B2681B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4450C806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6A165D74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770C0BB8" w14:textId="77777777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242A9738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10F7FF1C" w14:textId="77777777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14:paraId="34F39B6F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209113D4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78B26AF4" w14:textId="77777777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6FBE02A8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6778D626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21BC5808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5189F7C8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73149801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009EBAC2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646F5840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1E997CCC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0155727C" w14:textId="77777777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4615A064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46B6EFA6" w14:textId="0BAE6854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</w:t>
            </w:r>
            <w:r w:rsidR="00876176">
              <w:t>20</w:t>
            </w:r>
            <w:r>
              <w:fldChar w:fldCharType="end"/>
            </w:r>
            <w:bookmarkEnd w:id="15"/>
          </w:p>
        </w:tc>
      </w:tr>
    </w:tbl>
    <w:p w14:paraId="7818635C" w14:textId="77777777" w:rsidR="009B73C9" w:rsidRDefault="009B73C9" w:rsidP="00DB1B06"/>
    <w:p w14:paraId="5AA8AA25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46AE6BC9" w14:textId="77777777" w:rsidTr="000C19B5">
        <w:tc>
          <w:tcPr>
            <w:tcW w:w="5000" w:type="pct"/>
            <w:gridSpan w:val="8"/>
          </w:tcPr>
          <w:p w14:paraId="139432AC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3768B32C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73197DC1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2C69DED4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74963890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4204EC71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51EF75E7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6A8B0A5D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57162CD9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33FA4B80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242F470B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44C526CB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A6E239E" w14:textId="77777777"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E59577D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47E3040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80DD8ED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1647AF20" w14:textId="77777777"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14:paraId="74C6C117" w14:textId="77777777" w:rsidTr="00121DA8">
        <w:tc>
          <w:tcPr>
            <w:tcW w:w="1295" w:type="pct"/>
          </w:tcPr>
          <w:p w14:paraId="08C372F4" w14:textId="25D7EFF4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23B37">
              <w:t xml:space="preserve">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4D1DA041" w14:textId="49CE228F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0499BE80" w14:textId="206D8BD7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192DE2A9" w14:textId="44FA338F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105D1CAD" w14:textId="04B89000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5F21E3ED" w14:textId="21447C9B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231D516" w14:textId="77777777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CC88C9A" w14:textId="77777777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14:paraId="54E7E685" w14:textId="77777777" w:rsidTr="00121DA8">
        <w:tc>
          <w:tcPr>
            <w:tcW w:w="1295" w:type="pct"/>
          </w:tcPr>
          <w:p w14:paraId="07EA84B2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4AF16586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29D09CBF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31A27C6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D74AF58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077A9B2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9B5ECA0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343A399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7148AD09" w14:textId="77777777" w:rsidTr="00121DA8">
        <w:tc>
          <w:tcPr>
            <w:tcW w:w="1295" w:type="pct"/>
          </w:tcPr>
          <w:p w14:paraId="5F835029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4BA72F8D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67D81B52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89D1697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D789E15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75575CD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4952226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84BDC20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15FF23F3" w14:textId="77777777" w:rsidTr="00121DA8">
        <w:tc>
          <w:tcPr>
            <w:tcW w:w="1295" w:type="pct"/>
          </w:tcPr>
          <w:p w14:paraId="0C232450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3B34D639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750B1548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453C5D6C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37D8D239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405B452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9E35893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61C9CE60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2232D20D" w14:textId="77777777" w:rsidTr="00121DA8">
        <w:tc>
          <w:tcPr>
            <w:tcW w:w="1295" w:type="pct"/>
          </w:tcPr>
          <w:p w14:paraId="7812EA67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08B77C6A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22C9FE4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04FE95D8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35C732CC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35F496D7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034B7F64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262C52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62E89919" w14:textId="77777777" w:rsidTr="00121DA8">
        <w:tc>
          <w:tcPr>
            <w:tcW w:w="1295" w:type="pct"/>
          </w:tcPr>
          <w:p w14:paraId="12B0F584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29C78F03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67C6398F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3A9B0A20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8E04C08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FD1CA03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2E3FBFA4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EA7B571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10464740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3FB265D2" w14:textId="77777777" w:rsidTr="00323CE6">
        <w:tc>
          <w:tcPr>
            <w:tcW w:w="5000" w:type="pct"/>
            <w:gridSpan w:val="8"/>
          </w:tcPr>
          <w:p w14:paraId="73281CB1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64E1A637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151399C2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39F8FAF6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1FC088C2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384B48B4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3B30ED25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F06706B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1ED01C3C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2BFE55A2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5727FD7E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3434BC37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62563F8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37900B4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41CCA8A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F92DF1C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3085F9E2" w14:textId="77777777"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14:paraId="55AA05E4" w14:textId="77777777" w:rsidTr="00A55690">
        <w:tc>
          <w:tcPr>
            <w:tcW w:w="1295" w:type="pct"/>
          </w:tcPr>
          <w:p w14:paraId="30D7E810" w14:textId="4800B307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65EE857A" w14:textId="6177A3F1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A838718" w14:textId="2ED2C4FB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72E25B2A" w14:textId="14A201D6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70D043FB" w14:textId="75EECE79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00CCD96A" w14:textId="3696E5D0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DBD7A45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9087CD6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1D8ACE0D" w14:textId="77777777" w:rsidTr="00A55690">
        <w:tc>
          <w:tcPr>
            <w:tcW w:w="1295" w:type="pct"/>
          </w:tcPr>
          <w:p w14:paraId="76B0E83F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BCAB2B8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A37242C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2073720B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07EAE37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9253368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331FB32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F7E5B8C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3615A3CE" w14:textId="77777777" w:rsidTr="00A55690">
        <w:tc>
          <w:tcPr>
            <w:tcW w:w="1295" w:type="pct"/>
          </w:tcPr>
          <w:p w14:paraId="710F7813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97E694F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19AF802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1292564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128C3DCE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92BC9F6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FEFB474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9EA8C4F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AE8EED4" w14:textId="77777777" w:rsidTr="00A55690">
        <w:tc>
          <w:tcPr>
            <w:tcW w:w="1295" w:type="pct"/>
          </w:tcPr>
          <w:p w14:paraId="7739E3AF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02E0A637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F554659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578B149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235E5C3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8BC0BB5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1119FC7F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CF8412C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5E71E4FA" w14:textId="77777777" w:rsidTr="00A55690">
        <w:tc>
          <w:tcPr>
            <w:tcW w:w="1295" w:type="pct"/>
          </w:tcPr>
          <w:p w14:paraId="651F1D8B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5BD583A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BEE9723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B29137A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41DCE93D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2ECB2A9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D8ECDA4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A73FB06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5294FA69" w14:textId="77777777" w:rsidTr="00A55690">
        <w:tc>
          <w:tcPr>
            <w:tcW w:w="1295" w:type="pct"/>
          </w:tcPr>
          <w:p w14:paraId="526A35D1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4F9F7B73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44FD387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572B955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4D3CE32C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3E3DB0A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756D01F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87B05A8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38577C11" w14:textId="77777777" w:rsidR="00770375" w:rsidRDefault="00770375" w:rsidP="00DB1B06"/>
    <w:p w14:paraId="0F3F5D90" w14:textId="77777777" w:rsidR="00770375" w:rsidRDefault="00770375" w:rsidP="00DB1B06"/>
    <w:p w14:paraId="0CF5186F" w14:textId="77777777" w:rsidR="00770375" w:rsidRDefault="00770375" w:rsidP="00DB1B06"/>
    <w:p w14:paraId="31B719DD" w14:textId="77777777" w:rsidR="009A4FF8" w:rsidRDefault="009A4FF8" w:rsidP="00DB1B06"/>
    <w:p w14:paraId="58680E52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607E193F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AFA543B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5B9252D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09B8078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489C5BBA" w14:textId="77777777"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 xml:space="preserve">Résolution numérique </w:t>
            </w:r>
            <w:r w:rsidR="007C0A0A">
              <w:rPr>
                <w:noProof/>
              </w:rPr>
              <w:t xml:space="preserve">des pbm Mathematiques </w:t>
            </w:r>
            <w:r>
              <w:fldChar w:fldCharType="end"/>
            </w:r>
            <w:bookmarkEnd w:id="25"/>
          </w:p>
          <w:p w14:paraId="3177CA22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66D484E8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780EFCE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487C6250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14:paraId="23848E41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1FB9D10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2CC52E0E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Pr="00BE343F">
              <w:fldChar w:fldCharType="end"/>
            </w:r>
          </w:p>
        </w:tc>
      </w:tr>
      <w:tr w:rsidR="0042399D" w14:paraId="2B66247B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F5222D0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7D0E5F2C" w14:textId="436E209C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A2415">
              <w:t>6</w:t>
            </w:r>
            <w:r w:rsidRPr="00BE343F">
              <w:fldChar w:fldCharType="end"/>
            </w:r>
          </w:p>
        </w:tc>
      </w:tr>
      <w:tr w:rsidR="0042399D" w14:paraId="2436869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8924227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6E007FDF" w14:textId="3F06859E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A2415">
              <w:t>3</w:t>
            </w:r>
            <w:r w:rsidRPr="00BE343F">
              <w:fldChar w:fldCharType="end"/>
            </w:r>
          </w:p>
        </w:tc>
      </w:tr>
      <w:tr w:rsidR="0042399D" w14:paraId="138C6FE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AD572EB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49A68015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14:paraId="7D684EC4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DAD0B2B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429230D6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1/3</w:t>
            </w:r>
            <w:r w:rsidRPr="00BE343F">
              <w:fldChar w:fldCharType="end"/>
            </w:r>
          </w:p>
        </w:tc>
      </w:tr>
      <w:tr w:rsidR="0042399D" w14:paraId="149BBAB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5A2AAEB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6C83BAA2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Assiduité*1/3+2*(Test*1/3)</w:t>
            </w:r>
            <w:r w:rsidRPr="00BE343F">
              <w:fldChar w:fldCharType="end"/>
            </w:r>
          </w:p>
        </w:tc>
      </w:tr>
      <w:tr w:rsidR="00E04AFD" w14:paraId="7E08049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5569449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558388E3" w14:textId="77777777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t xml:space="preserve">Résoudre par programmation des pbms mathématiques </w:t>
            </w:r>
            <w:r>
              <w:fldChar w:fldCharType="end"/>
            </w:r>
          </w:p>
          <w:p w14:paraId="32275A89" w14:textId="77777777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>
              <w:fldChar w:fldCharType="end"/>
            </w:r>
            <w:bookmarkEnd w:id="26"/>
          </w:p>
          <w:p w14:paraId="2AC90D17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A521E0" w14:textId="77777777" w:rsidR="00950DB8" w:rsidRDefault="00950DB8" w:rsidP="00DB1B06"/>
    <w:p w14:paraId="1E113C29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55BDC359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163DA3B3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3E69D7A2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6BFC0572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7C49501A" w14:textId="77777777" w:rsidTr="008631EA">
        <w:tc>
          <w:tcPr>
            <w:tcW w:w="977" w:type="dxa"/>
            <w:vAlign w:val="center"/>
          </w:tcPr>
          <w:p w14:paraId="7D822702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051F6AAC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214BEE2D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78FCF5D5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1B6FE325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2E69B22C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27E51083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19B732DB" w14:textId="77777777"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2426B70E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3CF9FB39" w14:textId="77777777" w:rsidTr="008631EA">
        <w:tc>
          <w:tcPr>
            <w:tcW w:w="977" w:type="dxa"/>
          </w:tcPr>
          <w:p w14:paraId="2392E23E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511EEB">
              <w:t>Jeudi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54FE3479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511EEB">
              <w:t>3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372FD887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41929353" w14:textId="77777777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511EEB">
              <w:t>E</w:t>
            </w:r>
            <w:r>
              <w:fldChar w:fldCharType="end"/>
            </w:r>
            <w:bookmarkEnd w:id="30"/>
          </w:p>
          <w:p w14:paraId="2F2AC0A7" w14:textId="77777777" w:rsidR="00595FC4" w:rsidRDefault="00595FC4" w:rsidP="00323CE6">
            <w:pPr>
              <w:jc w:val="center"/>
            </w:pPr>
          </w:p>
          <w:p w14:paraId="162D96EB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6E037D73" w14:textId="77777777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16F09AF1" w14:textId="77777777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09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2774D443" w14:textId="77777777" w:rsidR="006B258A" w:rsidRDefault="00511EEB" w:rsidP="001A338C">
                <w:pPr>
                  <w:jc w:val="center"/>
                </w:pPr>
                <w:r>
                  <w:t>09/03/2023</w:t>
                </w:r>
              </w:p>
            </w:tc>
          </w:sdtContent>
        </w:sdt>
        <w:tc>
          <w:tcPr>
            <w:tcW w:w="1158" w:type="dxa"/>
          </w:tcPr>
          <w:p w14:paraId="47FFD778" w14:textId="77777777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511EEB">
              <w:t>A</w:t>
            </w:r>
            <w:r>
              <w:fldChar w:fldCharType="end"/>
            </w:r>
            <w:bookmarkEnd w:id="33"/>
          </w:p>
        </w:tc>
      </w:tr>
      <w:tr w:rsidR="00595FC4" w14:paraId="5200D748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D27915F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472C5462" w14:textId="77777777" w:rsidTr="008631EA">
        <w:tc>
          <w:tcPr>
            <w:tcW w:w="977" w:type="dxa"/>
            <w:vAlign w:val="center"/>
          </w:tcPr>
          <w:p w14:paraId="054FC2F8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5FF76774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3148B24C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4CECC954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32F46C70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65F0E51E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6592A755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462A5640" w14:textId="77777777"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613B9E14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6476E33F" w14:textId="77777777" w:rsidTr="008631EA">
        <w:tc>
          <w:tcPr>
            <w:tcW w:w="977" w:type="dxa"/>
          </w:tcPr>
          <w:p w14:paraId="0AAE1BC1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t>Jeudi</w:t>
            </w:r>
            <w:r>
              <w:fldChar w:fldCharType="end"/>
            </w:r>
          </w:p>
        </w:tc>
        <w:tc>
          <w:tcPr>
            <w:tcW w:w="988" w:type="dxa"/>
          </w:tcPr>
          <w:p w14:paraId="546B8105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t>3</w:t>
            </w:r>
            <w:r>
              <w:fldChar w:fldCharType="end"/>
            </w:r>
          </w:p>
        </w:tc>
        <w:tc>
          <w:tcPr>
            <w:tcW w:w="847" w:type="dxa"/>
          </w:tcPr>
          <w:p w14:paraId="3B4188B7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14:paraId="5C269D89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14:paraId="50766E6E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</w:p>
        </w:tc>
        <w:tc>
          <w:tcPr>
            <w:tcW w:w="1559" w:type="dxa"/>
          </w:tcPr>
          <w:p w14:paraId="6A774DBF" w14:textId="77777777" w:rsidR="00595FC4" w:rsidRDefault="00595FC4" w:rsidP="00323CE6">
            <w:pPr>
              <w:jc w:val="center"/>
            </w:pPr>
          </w:p>
          <w:p w14:paraId="7DEE85C7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1/10</w:t>
            </w:r>
            <w:r>
              <w:fldChar w:fldCharType="end"/>
            </w:r>
          </w:p>
          <w:p w14:paraId="428F2AFD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097103F4" w14:textId="77777777" w:rsidR="00595FC4" w:rsidRDefault="00B42C51" w:rsidP="00323CE6">
                <w:pPr>
                  <w:jc w:val="center"/>
                </w:pPr>
                <w:r>
                  <w:t>20/03/2023</w:t>
                </w:r>
              </w:p>
            </w:tc>
          </w:sdtContent>
        </w:sdt>
        <w:tc>
          <w:tcPr>
            <w:tcW w:w="1158" w:type="dxa"/>
          </w:tcPr>
          <w:p w14:paraId="4FB16B86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A</w:t>
            </w:r>
            <w:r>
              <w:fldChar w:fldCharType="end"/>
            </w:r>
          </w:p>
        </w:tc>
      </w:tr>
    </w:tbl>
    <w:p w14:paraId="3FF8D37C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47D60F97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7A2101FF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1783B014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F569449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013D1FDC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206B6E6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46A361E8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Moodle, GoogleClassroom</w:t>
            </w:r>
            <w:r w:rsidRPr="00680687">
              <w:fldChar w:fldCharType="end"/>
            </w:r>
            <w:bookmarkEnd w:id="34"/>
          </w:p>
          <w:p w14:paraId="04EFDEA5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EE6197E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0FBEC14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7B9C74BC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14:paraId="3C3741DA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76FC4800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C6CD3AF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0601C369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0CB236AA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partagé sur les 2 plateformes</w:t>
            </w:r>
            <w:r>
              <w:fldChar w:fldCharType="end"/>
            </w:r>
          </w:p>
          <w:p w14:paraId="2BE7CEFB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D3AA6C4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7631984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3FD6BDFC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14:paraId="2C434F01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F8EE0E6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E1C7908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655BFADA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Kaspersky</w:t>
            </w:r>
            <w:r w:rsidRPr="00680687">
              <w:fldChar w:fldCharType="end"/>
            </w:r>
          </w:p>
          <w:p w14:paraId="14B359F6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40055B1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6756A9AD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02B82EB0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6EE3CB6F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BE43528" w14:textId="77777777" w:rsidR="00D144DB" w:rsidRDefault="00D144DB" w:rsidP="00D144DB"/>
    <w:p w14:paraId="4CD7E871" w14:textId="77777777" w:rsidR="007E39E8" w:rsidRDefault="007E39E8" w:rsidP="00D144DB"/>
    <w:p w14:paraId="11FD17A3" w14:textId="77777777" w:rsidR="007E39E8" w:rsidRDefault="007E39E8" w:rsidP="00D144DB"/>
    <w:p w14:paraId="358080DD" w14:textId="77777777" w:rsidR="007E39E8" w:rsidRDefault="007E39E8" w:rsidP="00D144DB"/>
    <w:p w14:paraId="1DDC5E0D" w14:textId="77777777" w:rsidR="007E39E8" w:rsidRDefault="007E39E8" w:rsidP="00D144DB"/>
    <w:p w14:paraId="2A10E24E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2FF78DAA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4C68C0C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3FE4EEE8" w14:textId="77777777" w:rsidTr="00B109A7">
        <w:tc>
          <w:tcPr>
            <w:tcW w:w="2689" w:type="dxa"/>
            <w:vAlign w:val="center"/>
          </w:tcPr>
          <w:p w14:paraId="47027C6A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456BB730" w14:textId="77777777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505F8D9E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C8D6CA" w14:textId="1F5FCFAB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Être capable de </w:t>
            </w:r>
            <w:r w:rsidR="00623B37">
              <w:t>modéliser en utilisant la MEF</w:t>
            </w:r>
            <w:r w:rsidR="0075065D">
              <w:t xml:space="preserve"> </w:t>
            </w:r>
            <w:r>
              <w:fldChar w:fldCharType="end"/>
            </w:r>
          </w:p>
        </w:tc>
      </w:tr>
      <w:tr w:rsidR="00673AFF" w14:paraId="31572410" w14:textId="77777777" w:rsidTr="00B109A7">
        <w:tc>
          <w:tcPr>
            <w:tcW w:w="2689" w:type="dxa"/>
            <w:vAlign w:val="center"/>
          </w:tcPr>
          <w:p w14:paraId="4CAE06EF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4B4CD1B2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5D156F75" w14:textId="4EE6B404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2415" w:rsidRPr="009A2415">
              <w:t>La compétence en application de</w:t>
            </w:r>
            <w:r w:rsidR="00623B37">
              <w:t xml:space="preserve"> </w:t>
            </w:r>
            <w:proofErr w:type="spellStart"/>
            <w:r w:rsidR="00623B37">
              <w:t>mthode</w:t>
            </w:r>
            <w:proofErr w:type="spellEnd"/>
            <w:r w:rsidR="00623B37">
              <w:t xml:space="preserve"> des</w:t>
            </w:r>
            <w:r w:rsidR="009A2415" w:rsidRPr="009A2415">
              <w:t xml:space="preserve"> </w:t>
            </w:r>
            <w:r w:rsidR="009A2415">
              <w:t>EF</w:t>
            </w:r>
            <w:r w:rsidR="009A2415">
              <w:t> </w:t>
            </w:r>
            <w:r w:rsidR="009A2415">
              <w:t> </w:t>
            </w:r>
            <w:r w:rsidR="009A2415">
              <w:t> </w:t>
            </w:r>
            <w:r w:rsidR="009A2415">
              <w:t> </w:t>
            </w:r>
            <w:r w:rsidR="009A2415">
              <w:t> </w:t>
            </w:r>
            <w:r>
              <w:fldChar w:fldCharType="end"/>
            </w:r>
          </w:p>
          <w:p w14:paraId="1A61B485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0F5A2B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4826828F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3031417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363C9A53" w14:textId="77777777" w:rsidTr="00323CE6">
        <w:tc>
          <w:tcPr>
            <w:tcW w:w="2689" w:type="dxa"/>
          </w:tcPr>
          <w:p w14:paraId="086B7760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1DCF6609" w14:textId="703F76C7" w:rsidR="004A3421" w:rsidRDefault="004A3421" w:rsidP="009A2415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9A2415" w:rsidRPr="009A2415">
              <w:rPr>
                <w:noProof/>
              </w:rPr>
              <w:t>Analyse Des Structures Par Elements Finis</w:t>
            </w:r>
            <w:r w:rsidRPr="00396A52">
              <w:fldChar w:fldCharType="end"/>
            </w:r>
          </w:p>
          <w:p w14:paraId="388A17AD" w14:textId="2AFC9EB2" w:rsidR="004A3421" w:rsidRPr="009A2415" w:rsidRDefault="00606FA1" w:rsidP="0075065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2415">
              <w:instrText xml:space="preserve"> FORMTEXT </w:instrText>
            </w:r>
            <w:r>
              <w:fldChar w:fldCharType="separate"/>
            </w:r>
            <w:proofErr w:type="spellStart"/>
            <w:r w:rsidR="009A2415" w:rsidRPr="009A2415">
              <w:t>Modelisation</w:t>
            </w:r>
            <w:proofErr w:type="spellEnd"/>
            <w:r w:rsidR="009A2415" w:rsidRPr="009A2415">
              <w:t xml:space="preserve"> Des Structures Par </w:t>
            </w:r>
            <w:proofErr w:type="spellStart"/>
            <w:r w:rsidR="009A2415" w:rsidRPr="009A2415">
              <w:t>Elements</w:t>
            </w:r>
            <w:proofErr w:type="spellEnd"/>
            <w:r w:rsidR="009A2415" w:rsidRPr="009A2415">
              <w:t xml:space="preserve"> Finis</w:t>
            </w:r>
            <w:r>
              <w:fldChar w:fldCharType="end"/>
            </w:r>
          </w:p>
          <w:p w14:paraId="137F38D9" w14:textId="77777777" w:rsidR="009A2415" w:rsidRDefault="005F6BBF" w:rsidP="004A3421">
            <w:pPr>
              <w:rPr>
                <w:noProof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A2415" w:rsidRPr="009A2415">
              <w:rPr>
                <w:noProof/>
              </w:rPr>
              <w:t>La Methode Des Elements Finis</w:t>
            </w:r>
          </w:p>
          <w:p w14:paraId="24BB085D" w14:textId="12CD7CF5" w:rsidR="005F6BBF" w:rsidRDefault="009A2415" w:rsidP="004A3421">
            <w:r w:rsidRPr="009A2415">
              <w:t>Comprendre Les E</w:t>
            </w:r>
            <w:r>
              <w:t>F</w:t>
            </w:r>
            <w:r w:rsidR="005F6BBF">
              <w:fldChar w:fldCharType="end"/>
            </w:r>
          </w:p>
        </w:tc>
      </w:tr>
      <w:tr w:rsidR="004A3421" w14:paraId="0C829E3B" w14:textId="77777777" w:rsidTr="00323CE6">
        <w:tc>
          <w:tcPr>
            <w:tcW w:w="2689" w:type="dxa"/>
          </w:tcPr>
          <w:p w14:paraId="4DF92104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69747F80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354C44AA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F30E91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347B0A8B" w14:textId="77777777" w:rsidTr="00323CE6">
        <w:tc>
          <w:tcPr>
            <w:tcW w:w="2689" w:type="dxa"/>
          </w:tcPr>
          <w:p w14:paraId="09FCF0D7" w14:textId="77777777" w:rsidR="004A3421" w:rsidRDefault="004A3421" w:rsidP="004A3421">
            <w:r>
              <w:t>Polycopiés</w:t>
            </w:r>
          </w:p>
          <w:p w14:paraId="47B00C72" w14:textId="77777777" w:rsidR="004A3421" w:rsidRDefault="004A3421" w:rsidP="004A3421"/>
          <w:p w14:paraId="47DA4EED" w14:textId="77777777" w:rsidR="004A3421" w:rsidRDefault="004A3421" w:rsidP="004A3421"/>
        </w:tc>
        <w:tc>
          <w:tcPr>
            <w:tcW w:w="6371" w:type="dxa"/>
          </w:tcPr>
          <w:p w14:paraId="1D12A7F3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6FC1E48D" w14:textId="7EEADB7B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 w:rsidR="00876176">
              <w:t> </w:t>
            </w:r>
            <w:r>
              <w:fldChar w:fldCharType="end"/>
            </w:r>
          </w:p>
          <w:p w14:paraId="7C69D5CD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3C1EED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1E6A0519" w14:textId="77777777" w:rsidTr="00323CE6">
        <w:tc>
          <w:tcPr>
            <w:tcW w:w="2689" w:type="dxa"/>
          </w:tcPr>
          <w:p w14:paraId="6F5042EC" w14:textId="77777777" w:rsidR="004A3421" w:rsidRDefault="004A3421" w:rsidP="004A3421">
            <w:r>
              <w:t>Sites Web</w:t>
            </w:r>
          </w:p>
          <w:p w14:paraId="75245310" w14:textId="77777777" w:rsidR="004A3421" w:rsidRDefault="004A3421" w:rsidP="004A3421"/>
        </w:tc>
        <w:tc>
          <w:tcPr>
            <w:tcW w:w="6371" w:type="dxa"/>
          </w:tcPr>
          <w:p w14:paraId="0D938C6B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707EA53B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95C9C3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525FF4" w14:textId="77777777" w:rsidR="002D07C3" w:rsidRDefault="002D07C3" w:rsidP="00D144DB"/>
    <w:p w14:paraId="4738059B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EFB6" wp14:editId="5568023E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AD84C" w14:textId="77777777" w:rsidR="0036301E" w:rsidRPr="00BE6AF2" w:rsidRDefault="0036301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BEFB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122AD84C" w14:textId="77777777"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44185546">
    <w:abstractNumId w:val="3"/>
  </w:num>
  <w:num w:numId="2" w16cid:durableId="1879588862">
    <w:abstractNumId w:val="2"/>
  </w:num>
  <w:num w:numId="3" w16cid:durableId="701563571">
    <w:abstractNumId w:val="2"/>
  </w:num>
  <w:num w:numId="4" w16cid:durableId="973364383">
    <w:abstractNumId w:val="2"/>
  </w:num>
  <w:num w:numId="5" w16cid:durableId="1121456025">
    <w:abstractNumId w:val="7"/>
  </w:num>
  <w:num w:numId="6" w16cid:durableId="1202933757">
    <w:abstractNumId w:val="7"/>
  </w:num>
  <w:num w:numId="7" w16cid:durableId="467893276">
    <w:abstractNumId w:val="7"/>
  </w:num>
  <w:num w:numId="8" w16cid:durableId="85081756">
    <w:abstractNumId w:val="7"/>
  </w:num>
  <w:num w:numId="9" w16cid:durableId="273556354">
    <w:abstractNumId w:val="7"/>
  </w:num>
  <w:num w:numId="10" w16cid:durableId="241453610">
    <w:abstractNumId w:val="7"/>
  </w:num>
  <w:num w:numId="11" w16cid:durableId="733086661">
    <w:abstractNumId w:val="7"/>
  </w:num>
  <w:num w:numId="12" w16cid:durableId="74058187">
    <w:abstractNumId w:val="6"/>
  </w:num>
  <w:num w:numId="13" w16cid:durableId="1778910977">
    <w:abstractNumId w:val="0"/>
  </w:num>
  <w:num w:numId="14" w16cid:durableId="1155025118">
    <w:abstractNumId w:val="5"/>
  </w:num>
  <w:num w:numId="15" w16cid:durableId="1418794138">
    <w:abstractNumId w:val="1"/>
  </w:num>
  <w:num w:numId="16" w16cid:durableId="198616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121DA8"/>
    <w:rsid w:val="00156629"/>
    <w:rsid w:val="001845C5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71F4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11EEB"/>
    <w:rsid w:val="00595FC4"/>
    <w:rsid w:val="005F6BBF"/>
    <w:rsid w:val="00606FA1"/>
    <w:rsid w:val="0061109B"/>
    <w:rsid w:val="00623B37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0A0A"/>
    <w:rsid w:val="007C31EF"/>
    <w:rsid w:val="007D345C"/>
    <w:rsid w:val="007E39E8"/>
    <w:rsid w:val="007E63A8"/>
    <w:rsid w:val="007F07BD"/>
    <w:rsid w:val="007F3496"/>
    <w:rsid w:val="008631EA"/>
    <w:rsid w:val="00876176"/>
    <w:rsid w:val="00897F09"/>
    <w:rsid w:val="008A5F23"/>
    <w:rsid w:val="008C6A18"/>
    <w:rsid w:val="008C6E60"/>
    <w:rsid w:val="008E3982"/>
    <w:rsid w:val="00950DB8"/>
    <w:rsid w:val="00953C67"/>
    <w:rsid w:val="00964296"/>
    <w:rsid w:val="009A2415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42C5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35902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1EBC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B028CA"/>
    <w:rsid w:val="00CD648A"/>
    <w:rsid w:val="00E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ahmed bouzidane</cp:lastModifiedBy>
  <cp:revision>2</cp:revision>
  <dcterms:created xsi:type="dcterms:W3CDTF">2023-04-04T21:40:00Z</dcterms:created>
  <dcterms:modified xsi:type="dcterms:W3CDTF">2023-04-04T21:40:00Z</dcterms:modified>
</cp:coreProperties>
</file>