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A87FC2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A87FC2">
              <w:rPr>
                <w:sz w:val="24"/>
                <w:szCs w:val="24"/>
              </w:rPr>
            </w:r>
            <w:r w:rsidR="00A87FC2">
              <w:rPr>
                <w:sz w:val="24"/>
                <w:szCs w:val="24"/>
              </w:rPr>
              <w:fldChar w:fldCharType="separate"/>
            </w:r>
            <w:r w:rsidR="00A5558A">
              <w:rPr>
                <w:noProof/>
                <w:sz w:val="24"/>
                <w:szCs w:val="24"/>
              </w:rPr>
              <w:t>UNIVERSITE IBN KHALDOUN DE TIARET</w:t>
            </w:r>
            <w:r w:rsidR="00A87FC2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A87FC2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A87FC2">
              <w:rPr>
                <w:sz w:val="24"/>
                <w:szCs w:val="24"/>
              </w:rPr>
            </w:r>
            <w:r w:rsidR="00A87FC2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A87FC2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A87FC2" w:rsidP="006805F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6805FA">
              <w:rPr>
                <w:sz w:val="36"/>
                <w:szCs w:val="36"/>
              </w:rPr>
              <w:t xml:space="preserve">Matériaux non </w:t>
            </w:r>
            <w:proofErr w:type="spellStart"/>
            <w:r w:rsidR="006805FA">
              <w:rPr>
                <w:sz w:val="36"/>
                <w:szCs w:val="36"/>
              </w:rPr>
              <w:t>métallique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</w:t>
            </w:r>
            <w:proofErr w:type="spellEnd"/>
            <w:r w:rsidRPr="000C19B5">
              <w:rPr>
                <w:sz w:val="32"/>
                <w:szCs w:val="32"/>
              </w:rPr>
              <w:t>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A87FC2" w:rsidP="006805F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6805FA">
              <w:rPr>
                <w:b/>
                <w:bCs/>
              </w:rPr>
              <w:t>ZAGANE Mohammed El Sallah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A87FC2" w:rsidP="00266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650F">
              <w:rPr>
                <w:sz w:val="16"/>
                <w:szCs w:val="16"/>
              </w:rPr>
              <w:t>zaganesalah@gmail.com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A87FC2" w:rsidP="0026650F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26650F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A87FC2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36301E">
              <w:t>1.5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A87FC2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A87FC2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A87FC2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A87FC2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A87FC2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A87FC2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A87FC2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A87FC2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A87FC2" w:rsidP="0026650F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36301E">
              <w:t>S 1.</w:t>
            </w:r>
            <w:r w:rsidR="0026650F">
              <w:t>03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A87FC2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A87FC2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A87FC2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A87FC2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A87FC2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87FC2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87FC2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87FC2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A87FC2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A87FC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A87FC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87FC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87FC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A87FC2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A87FC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A87FC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87FC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87FC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A87FC2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A87FC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A87FC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87FC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87FC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A87FC2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A87FC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A87FC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87FC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87FC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A87FC2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A87FC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A87FC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A87FC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A87FC2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A87FC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A87FC2" w:rsidP="00CF74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87FC2" w:rsidP="0026650F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26650F">
              <w:t> </w:t>
            </w:r>
            <w:r w:rsidR="0026650F">
              <w:t> </w:t>
            </w:r>
            <w:r w:rsidR="0026650F">
              <w:t> </w:t>
            </w:r>
            <w:r w:rsidR="0026650F">
              <w:t> </w:t>
            </w:r>
            <w:r w:rsidR="0026650F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A87FC2" w:rsidP="00CF74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A87FC2" w:rsidP="00CF74E2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A87FC2" w:rsidP="00CF74E2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A87FC2" w:rsidP="00CF74E2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87FC2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87FC2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A87FC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A87FC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A87FC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A87FC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A87FC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A87FC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A87FC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A87FC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A87FC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A87FC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A87FC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A87FC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A87FC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A87FC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A87FC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A87FC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A87FC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A87FC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A87FC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A87FC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A87FC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A87FC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A87FC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A87FC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A87FC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A87FC2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A87FC2" w:rsidP="00964B80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964B80" w:rsidRPr="00964B80">
              <w:rPr>
                <w:noProof/>
              </w:rPr>
              <w:t xml:space="preserve">Initier les étudiants à la science des matériaux </w:t>
            </w:r>
            <w:r>
              <w:fldChar w:fldCharType="end"/>
            </w:r>
            <w:bookmarkEnd w:id="25"/>
          </w:p>
          <w:p w:rsidR="0042399D" w:rsidRDefault="00A87FC2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A87FC2" w:rsidP="00964B80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964B80">
              <w:rPr>
                <w:noProof/>
              </w:rPr>
              <w:t>Découverte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A87FC2" w:rsidP="000B770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0B770D">
              <w:t>La science des matériaux non métallique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A87FC2" w:rsidP="000B770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0B770D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A87FC2" w:rsidP="000B770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0B770D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A87FC2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A87FC2" w:rsidP="000B770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0B770D">
              <w:rPr>
                <w:noProof/>
              </w:rPr>
              <w:t>2</w:t>
            </w:r>
            <w:r w:rsidR="00B42C51">
              <w:rPr>
                <w:noProof/>
              </w:rPr>
              <w:t>/3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A87FC2" w:rsidP="000B770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0B770D">
              <w:t> </w:t>
            </w:r>
            <w:r w:rsidR="000B770D">
              <w:t> </w:t>
            </w:r>
            <w:r w:rsidR="000B770D">
              <w:t> </w:t>
            </w:r>
            <w:r w:rsidR="000B770D">
              <w:t> </w:t>
            </w:r>
            <w:r w:rsidR="000B770D"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BE7B53" w:rsidRDefault="00A87FC2" w:rsidP="00BE7B5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BE7B53" w:rsidRPr="00BE7B53">
              <w:t xml:space="preserve">Compréhension des propriétés et des </w:t>
            </w:r>
            <w:proofErr w:type="spellStart"/>
            <w:r w:rsidR="00BE7B53" w:rsidRPr="00BE7B53">
              <w:t>caractéristi</w:t>
            </w:r>
            <w:r w:rsidR="00BE7B53">
              <w:t>qu</w:t>
            </w:r>
            <w:proofErr w:type="spellEnd"/>
          </w:p>
          <w:p w:rsidR="00E04AFD" w:rsidRDefault="00A87FC2" w:rsidP="00BE7B53">
            <w:r>
              <w:fldChar w:fldCharType="end"/>
            </w:r>
          </w:p>
          <w:p w:rsidR="001A338C" w:rsidRDefault="00A87FC2" w:rsidP="00BE7B53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BE7B53" w:rsidRPr="00BE7B53">
              <w:t>des matériaux non métalliques tels que le</w:t>
            </w:r>
            <w:r>
              <w:fldChar w:fldCharType="end"/>
            </w:r>
            <w:bookmarkEnd w:id="26"/>
          </w:p>
          <w:p w:rsidR="0042399D" w:rsidRDefault="00A87FC2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13F8A" w:rsidRPr="00213F8A">
              <w:t xml:space="preserve">les polymères, les céramiques et les </w:t>
            </w:r>
            <w:proofErr w:type="spellStart"/>
            <w:r w:rsidR="00213F8A" w:rsidRPr="00213F8A">
              <w:t>composit</w:t>
            </w:r>
            <w:proofErr w:type="spellEnd"/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87FC2" w:rsidP="00213F8A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87FC2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87FC2" w:rsidP="00213F8A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A87FC2" w:rsidP="00213F8A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A87FC2" w:rsidP="00213F8A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A87FC2" w:rsidP="00213F8A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3-06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213F8A" w:rsidP="00213F8A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A87FC2" w:rsidP="00213F8A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A87FC2" w:rsidP="00213F8A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A87FC2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A87FC2" w:rsidP="00213F8A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A87FC2" w:rsidP="00213F8A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A87FC2" w:rsidP="00213F8A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A87FC2" w:rsidP="00213F8A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213F8A" w:rsidP="00213F8A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A87FC2" w:rsidP="00213F8A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bookmarkStart w:id="34" w:name="_GoBack"/>
            <w:bookmarkEnd w:id="34"/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A87FC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Moodle, GoogleClassroom</w:t>
            </w:r>
            <w:r w:rsidRPr="00680687">
              <w:fldChar w:fldCharType="end"/>
            </w:r>
            <w:bookmarkEnd w:id="35"/>
          </w:p>
          <w:p w:rsidR="0042399D" w:rsidRDefault="00A87FC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A87FC2" w:rsidP="00595D7C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 w:rsidRPr="00680687">
              <w:fldChar w:fldCharType="end"/>
            </w:r>
          </w:p>
          <w:p w:rsidR="0042399D" w:rsidRDefault="00A87FC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A87FC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A87FC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75065D">
              <w:t>partagé sur les 2 plateformes</w:t>
            </w:r>
            <w:r>
              <w:fldChar w:fldCharType="end"/>
            </w:r>
          </w:p>
          <w:p w:rsidR="00606FA1" w:rsidRDefault="00A87FC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A87FC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PC</w:t>
            </w:r>
            <w:r w:rsidR="00595D7C">
              <w:rPr>
                <w:noProof/>
              </w:rPr>
              <w:t>, Datashow</w:t>
            </w:r>
            <w:r w:rsidRPr="00680687">
              <w:fldChar w:fldCharType="end"/>
            </w:r>
          </w:p>
          <w:p w:rsidR="00606FA1" w:rsidRDefault="00A87FC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A87FC2" w:rsidP="00595D7C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595D7C">
              <w:rPr>
                <w:noProof/>
              </w:rPr>
              <w:t>Avast</w:t>
            </w:r>
            <w:r w:rsidRPr="00680687">
              <w:fldChar w:fldCharType="end"/>
            </w:r>
          </w:p>
          <w:p w:rsidR="00606FA1" w:rsidRDefault="00A87FC2" w:rsidP="00595D7C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A87FC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A87FC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3F556C" w:rsidRDefault="00A87FC2" w:rsidP="003F556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 w:rsidR="00606FA1">
              <w:instrText xml:space="preserve"> FORMTEXT </w:instrText>
            </w:r>
            <w:r>
              <w:fldChar w:fldCharType="separate"/>
            </w:r>
            <w:r w:rsidR="003F556C" w:rsidRPr="003F556C">
              <w:t>Connaissance des problèmes environnementa</w:t>
            </w:r>
            <w:r w:rsidR="003F556C">
              <w:t xml:space="preserve">ux </w:t>
            </w:r>
          </w:p>
          <w:p w:rsidR="00673AFF" w:rsidRDefault="003F556C" w:rsidP="003F556C"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A87FC2">
              <w:fldChar w:fldCharType="end"/>
            </w:r>
            <w:bookmarkEnd w:id="36"/>
          </w:p>
          <w:p w:rsidR="003F556C" w:rsidRDefault="00A87FC2" w:rsidP="003F556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3F556C" w:rsidRPr="003F556C">
              <w:t>liés aux matériaux non métalliques et capacité à</w:t>
            </w:r>
          </w:p>
          <w:p w:rsidR="00673AFF" w:rsidRDefault="00A87FC2" w:rsidP="003F556C">
            <w:r>
              <w:fldChar w:fldCharType="end"/>
            </w:r>
          </w:p>
          <w:p w:rsidR="00673AFF" w:rsidRDefault="00A87FC2" w:rsidP="003F556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3F556C" w:rsidRPr="003F556C">
              <w:t>proposer des solutions durables.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A87FC2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A87FC2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A87FC2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A87FC2" w:rsidP="009F31E7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9F31E7" w:rsidRPr="009F31E7">
              <w:t xml:space="preserve">Marc </w:t>
            </w:r>
            <w:proofErr w:type="spellStart"/>
            <w:r w:rsidR="009F31E7" w:rsidRPr="009F31E7">
              <w:t>Carrega</w:t>
            </w:r>
            <w:proofErr w:type="spellEnd"/>
            <w:r w:rsidR="009F31E7" w:rsidRPr="009F31E7">
              <w:t xml:space="preserve"> et </w:t>
            </w:r>
            <w:proofErr w:type="spellStart"/>
            <w:r w:rsidR="009F31E7" w:rsidRPr="009F31E7">
              <w:t>CollMatériaux</w:t>
            </w:r>
            <w:proofErr w:type="spellEnd"/>
            <w:r w:rsidR="009F31E7" w:rsidRPr="009F31E7">
              <w:t xml:space="preserve"> polymères. </w:t>
            </w:r>
            <w:proofErr w:type="spellStart"/>
            <w:r w:rsidR="009F31E7" w:rsidRPr="009F31E7">
              <w:t>Duno</w:t>
            </w:r>
            <w:proofErr w:type="spellEnd"/>
            <w:r w:rsidR="009F31E7">
              <w:t> </w:t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 w:rsidRPr="00396A52">
              <w:fldChar w:fldCharType="end"/>
            </w:r>
          </w:p>
          <w:p w:rsidR="004A3421" w:rsidRPr="009F31E7" w:rsidRDefault="00A87FC2" w:rsidP="009F31E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 w:rsidRPr="009F31E7">
              <w:instrText xml:space="preserve"> FORMTEXT </w:instrText>
            </w:r>
            <w:r>
              <w:fldChar w:fldCharType="separate"/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>
              <w:fldChar w:fldCharType="end"/>
            </w:r>
          </w:p>
          <w:p w:rsidR="005F6BBF" w:rsidRDefault="00A87FC2" w:rsidP="009F31E7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A87FC2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A87FC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A87FC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A87FC2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A87FC2" w:rsidP="003F0325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3F0325" w:rsidRPr="003F0325">
              <w:rPr>
                <w:noProof/>
              </w:rPr>
              <w:t>matériaux non métallique</w:t>
            </w:r>
            <w:r>
              <w:fldChar w:fldCharType="end"/>
            </w:r>
          </w:p>
          <w:p w:rsidR="004A3421" w:rsidRDefault="00A87FC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A87FC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A87FC2" w:rsidP="003F0325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3F0325" w:rsidRPr="003F0325">
              <w:rPr>
                <w:noProof/>
              </w:rPr>
              <w:t>http://www.iem.umontreal.ca/materiaux-non-metalliq</w:t>
            </w:r>
            <w:r w:rsidRPr="00396A52">
              <w:fldChar w:fldCharType="end"/>
            </w:r>
          </w:p>
          <w:p w:rsidR="004A3421" w:rsidRDefault="00A87FC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A87FC2" w:rsidP="00A4196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A41965" w:rsidRPr="00A41965">
              <w:rPr>
                <w:noProof/>
              </w:rPr>
              <w:t>https://www.compositesworld.com/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A87FC2" w:rsidP="00BE6AF2">
      <w:r w:rsidRPr="00A87FC2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6805FA" w:rsidRPr="00BE6AF2" w:rsidRDefault="006805FA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A2139"/>
    <w:rsid w:val="000B770D"/>
    <w:rsid w:val="000C19B5"/>
    <w:rsid w:val="00121DA8"/>
    <w:rsid w:val="001A338C"/>
    <w:rsid w:val="001B6C15"/>
    <w:rsid w:val="001D1D3B"/>
    <w:rsid w:val="001E12E7"/>
    <w:rsid w:val="001F298C"/>
    <w:rsid w:val="001F340A"/>
    <w:rsid w:val="00213F8A"/>
    <w:rsid w:val="00236309"/>
    <w:rsid w:val="0026650F"/>
    <w:rsid w:val="00275348"/>
    <w:rsid w:val="00277B9C"/>
    <w:rsid w:val="002A2A2A"/>
    <w:rsid w:val="002B378B"/>
    <w:rsid w:val="002D07C3"/>
    <w:rsid w:val="00323CE6"/>
    <w:rsid w:val="00333F0C"/>
    <w:rsid w:val="0036301E"/>
    <w:rsid w:val="003C0F59"/>
    <w:rsid w:val="003E5702"/>
    <w:rsid w:val="003F0325"/>
    <w:rsid w:val="003F1728"/>
    <w:rsid w:val="003F556C"/>
    <w:rsid w:val="00406172"/>
    <w:rsid w:val="0042399D"/>
    <w:rsid w:val="00457208"/>
    <w:rsid w:val="004A3421"/>
    <w:rsid w:val="004A6397"/>
    <w:rsid w:val="004D05ED"/>
    <w:rsid w:val="00595D7C"/>
    <w:rsid w:val="00595FC4"/>
    <w:rsid w:val="005F6BBF"/>
    <w:rsid w:val="00606FA1"/>
    <w:rsid w:val="0061109B"/>
    <w:rsid w:val="00653D1C"/>
    <w:rsid w:val="00662DE5"/>
    <w:rsid w:val="00664979"/>
    <w:rsid w:val="00673AFF"/>
    <w:rsid w:val="006805FA"/>
    <w:rsid w:val="006873D3"/>
    <w:rsid w:val="006B258A"/>
    <w:rsid w:val="006D0532"/>
    <w:rsid w:val="00733787"/>
    <w:rsid w:val="0075065D"/>
    <w:rsid w:val="00765534"/>
    <w:rsid w:val="00770375"/>
    <w:rsid w:val="007A62DA"/>
    <w:rsid w:val="007C31EF"/>
    <w:rsid w:val="007E39E8"/>
    <w:rsid w:val="007F07BD"/>
    <w:rsid w:val="007F3496"/>
    <w:rsid w:val="008631EA"/>
    <w:rsid w:val="008935AE"/>
    <w:rsid w:val="00897F09"/>
    <w:rsid w:val="008A5F23"/>
    <w:rsid w:val="008C5D48"/>
    <w:rsid w:val="008C6A18"/>
    <w:rsid w:val="008C6E60"/>
    <w:rsid w:val="008E3982"/>
    <w:rsid w:val="00950DB8"/>
    <w:rsid w:val="00964296"/>
    <w:rsid w:val="00964B80"/>
    <w:rsid w:val="009A4FF8"/>
    <w:rsid w:val="009B73C9"/>
    <w:rsid w:val="009E136F"/>
    <w:rsid w:val="009F31E7"/>
    <w:rsid w:val="00A0598F"/>
    <w:rsid w:val="00A274BD"/>
    <w:rsid w:val="00A41965"/>
    <w:rsid w:val="00A54588"/>
    <w:rsid w:val="00A5558A"/>
    <w:rsid w:val="00A55690"/>
    <w:rsid w:val="00A56080"/>
    <w:rsid w:val="00A87FC2"/>
    <w:rsid w:val="00AB6A9F"/>
    <w:rsid w:val="00AC718F"/>
    <w:rsid w:val="00AD5FD9"/>
    <w:rsid w:val="00B109A7"/>
    <w:rsid w:val="00B42C51"/>
    <w:rsid w:val="00BD008E"/>
    <w:rsid w:val="00BD3330"/>
    <w:rsid w:val="00BE6AF2"/>
    <w:rsid w:val="00BE7223"/>
    <w:rsid w:val="00BE7B53"/>
    <w:rsid w:val="00BF1D48"/>
    <w:rsid w:val="00C85F25"/>
    <w:rsid w:val="00CD0552"/>
    <w:rsid w:val="00CF6046"/>
    <w:rsid w:val="00CF74E2"/>
    <w:rsid w:val="00D144DB"/>
    <w:rsid w:val="00D14FFF"/>
    <w:rsid w:val="00D4787E"/>
    <w:rsid w:val="00D75F05"/>
    <w:rsid w:val="00DB1B06"/>
    <w:rsid w:val="00E04AFD"/>
    <w:rsid w:val="00E30CE9"/>
    <w:rsid w:val="00EB5CDD"/>
    <w:rsid w:val="00EE486F"/>
    <w:rsid w:val="00EF486D"/>
    <w:rsid w:val="00F30DB8"/>
    <w:rsid w:val="00F70E1D"/>
    <w:rsid w:val="00F90627"/>
    <w:rsid w:val="00FB0EE4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FC2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513948"/>
    <w:rsid w:val="005A4343"/>
    <w:rsid w:val="005A5D73"/>
    <w:rsid w:val="006F2138"/>
    <w:rsid w:val="009B5250"/>
    <w:rsid w:val="00C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2138"/>
    <w:rPr>
      <w:color w:val="808080"/>
    </w:rPr>
  </w:style>
  <w:style w:type="paragraph" w:customStyle="1" w:styleId="35409C606B6F40D9865BFD790A700FCA">
    <w:name w:val="35409C606B6F40D9865BFD790A700FCA"/>
    <w:rsid w:val="006F2138"/>
  </w:style>
  <w:style w:type="paragraph" w:customStyle="1" w:styleId="15E4497757EA49F0A0103FADFCDCCFB0">
    <w:name w:val="15E4497757EA49F0A0103FADFCDCCFB0"/>
    <w:rsid w:val="006F21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</TotalTime>
  <Pages>3</Pages>
  <Words>917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hp</cp:lastModifiedBy>
  <cp:revision>2</cp:revision>
  <dcterms:created xsi:type="dcterms:W3CDTF">2023-04-04T12:21:00Z</dcterms:created>
  <dcterms:modified xsi:type="dcterms:W3CDTF">2023-04-04T12:21:00Z</dcterms:modified>
</cp:coreProperties>
</file>