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DA51F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8D7E03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8D7E03">
              <w:rPr>
                <w:sz w:val="24"/>
                <w:szCs w:val="24"/>
              </w:rPr>
            </w:r>
            <w:r w:rsidR="008D7E03">
              <w:rPr>
                <w:sz w:val="24"/>
                <w:szCs w:val="24"/>
              </w:rPr>
              <w:fldChar w:fldCharType="separate"/>
            </w:r>
            <w:r w:rsidR="00DA51F9" w:rsidRPr="00DA51F9">
              <w:rPr>
                <w:noProof/>
                <w:sz w:val="24"/>
                <w:szCs w:val="24"/>
              </w:rPr>
              <w:t xml:space="preserve">Faculté des Sciences Appliquées </w:t>
            </w:r>
            <w:r w:rsidR="008D7E03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DA51F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8D7E03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8D7E03">
              <w:rPr>
                <w:sz w:val="24"/>
                <w:szCs w:val="24"/>
              </w:rPr>
            </w:r>
            <w:r w:rsidR="008D7E03">
              <w:rPr>
                <w:sz w:val="24"/>
                <w:szCs w:val="24"/>
              </w:rPr>
              <w:fldChar w:fldCharType="separate"/>
            </w:r>
            <w:r w:rsidR="00DA51F9" w:rsidRPr="00DA51F9">
              <w:rPr>
                <w:noProof/>
                <w:sz w:val="24"/>
                <w:szCs w:val="24"/>
              </w:rPr>
              <w:t xml:space="preserve">Département de </w:t>
            </w:r>
            <w:r w:rsidR="00DA51F9">
              <w:rPr>
                <w:noProof/>
                <w:sz w:val="24"/>
                <w:szCs w:val="24"/>
              </w:rPr>
              <w:t xml:space="preserve">Génie Electrique </w:t>
            </w:r>
            <w:r w:rsidR="008D7E03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8D7E03" w:rsidP="00DA51F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DA51F9">
              <w:rPr>
                <w:sz w:val="36"/>
                <w:szCs w:val="36"/>
              </w:rPr>
              <w:t>Electrotechnique fondamentale 2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D7E03" w:rsidP="00DA51F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A51F9">
              <w:rPr>
                <w:b/>
                <w:bCs/>
              </w:rPr>
              <w:t>KOULALI  Mostefa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8D7E03" w:rsidP="00DA51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DA51F9" w:rsidRPr="00DA51F9">
              <w:rPr>
                <w:sz w:val="16"/>
                <w:szCs w:val="16"/>
              </w:rPr>
              <w:t>mostefa.koulali@univ-tiaret.dz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8D7E03" w:rsidP="00DA51F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DA51F9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8D7E03" w:rsidP="00DA51F9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DA51F9">
              <w:t>08h:00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8D7E03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8D7E03" w:rsidP="00DA51F9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DA51F9" w:rsidRPr="00DA51F9">
              <w:t>Mercredi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8D7E03" w:rsidP="00DA51F9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DA51F9">
              <w:t>14h:00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8D7E03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8D7E03" w:rsidP="00DA51F9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DA51F9">
              <w:t xml:space="preserve">Jeudi 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8D7E03" w:rsidP="00DA51F9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A51F9">
              <w:rPr>
                <w:noProof/>
              </w:rPr>
              <w:t>08h:00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8D7E03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8D7E03" w:rsidP="00DA51F9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DA51F9">
              <w:t>AmphiB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8D7E03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8D7E03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8D7E03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8D7E03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8D7E03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8D7E03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D7E03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D7E03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D7E03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D7E03" w:rsidP="00DA51F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DA51F9" w:rsidRPr="00DA51F9">
              <w:rPr>
                <w:noProof/>
              </w:rPr>
              <w:t>KOULALI  Mostefa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8D7E03" w:rsidP="00DA51F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DA51F9">
              <w:rPr>
                <w:noProof/>
              </w:rPr>
              <w:t>GE14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D7E03" w:rsidP="00DA51F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DA51F9" w:rsidRPr="00DA51F9">
              <w:rPr>
                <w:noProof/>
              </w:rPr>
              <w:t>Mer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D7E03" w:rsidP="00FF5991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FF5991">
              <w:rPr>
                <w:noProof/>
              </w:rPr>
              <w:t>11h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D7E03" w:rsidP="00FF5991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FF5991" w:rsidRPr="00FF5991">
              <w:rPr>
                <w:noProof/>
              </w:rPr>
              <w:t>Mer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D7E03" w:rsidP="00FF5991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FF5991">
              <w:rPr>
                <w:noProof/>
              </w:rPr>
              <w:t>14h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D7E03" w:rsidP="00FF5991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FF5991" w:rsidRPr="00FF5991">
              <w:rPr>
                <w:noProof/>
              </w:rPr>
              <w:t>Mer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D7E03" w:rsidP="00FF5991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FF5991">
              <w:rPr>
                <w:noProof/>
              </w:rPr>
              <w:t>15:30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D7E03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8D7E0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D7E0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D7E03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8D7E0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D7E0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D7E03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8D7E0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D7E0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8D7E03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8D7E03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8D7E03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8D7E03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8D7E03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8D7E03" w:rsidP="000827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0827D5">
              <w:t>Y. BEKAOUAL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8D7E03" w:rsidP="000827D5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0827D5">
              <w:t>Salle 111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8D7E03" w:rsidP="000827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0827D5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8D7E03" w:rsidP="000827D5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0827D5">
              <w:rPr>
                <w:noProof/>
              </w:rPr>
              <w:t>09h30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8D7E03" w:rsidP="000827D5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0827D5">
              <w:rPr>
                <w:noProof/>
              </w:rPr>
              <w:t>Lundi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8D7E03" w:rsidP="000827D5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0827D5">
              <w:rPr>
                <w:noProof/>
              </w:rPr>
              <w:t>11h00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8D7E03" w:rsidP="000827D5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0827D5">
              <w:rPr>
                <w:noProof/>
              </w:rPr>
              <w:t>Lundi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8D7E03" w:rsidP="000827D5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0827D5">
              <w:rPr>
                <w:noProof/>
              </w:rPr>
              <w:t>14h00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D7E0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D7E0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D7E03" w:rsidP="000827D5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0827D5">
              <w:rPr>
                <w:noProof/>
              </w:rPr>
              <w:t>Mardi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D7E03" w:rsidP="000827D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0827D5">
              <w:rPr>
                <w:noProof/>
              </w:rPr>
              <w:t>09h30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D7E0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D7E0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D7E0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D7E0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D7E0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D7E0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D7E0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D7E0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D7E0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D7E03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8D7E03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8D7E03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8D7E03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8D7E03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8D7E03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8D7E03" w:rsidP="005D332E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5D332E" w:rsidRPr="005D332E">
              <w:t xml:space="preserve">Maitriser </w:t>
            </w:r>
            <w:r w:rsidR="005D332E">
              <w:t>:</w:t>
            </w:r>
            <w:r w:rsidR="005D332E" w:rsidRPr="005D332E">
              <w:t>le calcul des puissances mono</w:t>
            </w:r>
            <w:r w:rsidR="005D332E">
              <w:t>+ triph</w:t>
            </w:r>
            <w:r w:rsidR="005D332E" w:rsidRPr="005D332E">
              <w:t xml:space="preserve"> </w:t>
            </w:r>
            <w:r w:rsidR="005D332E">
              <w:t>+</w:t>
            </w:r>
            <w:r>
              <w:fldChar w:fldCharType="end"/>
            </w:r>
            <w:bookmarkEnd w:id="25"/>
          </w:p>
          <w:p w:rsidR="0042399D" w:rsidRDefault="008D7E03" w:rsidP="005D332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5D332E" w:rsidRPr="005D332E">
              <w:rPr>
                <w:noProof/>
              </w:rPr>
              <w:t>le fonctionnement des différentes machin</w:t>
            </w:r>
            <w:r w:rsidR="005D332E">
              <w:rPr>
                <w:noProof/>
              </w:rPr>
              <w:t>es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8D7E03" w:rsidP="00FF599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FF5991" w:rsidRPr="00FF5991">
              <w:t>UE 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8D7E03" w:rsidP="00FF599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FF5991" w:rsidRPr="00FF5991">
              <w:rPr>
                <w:noProof/>
              </w:rPr>
              <w:t>UEF 2.2.1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8D7E03" w:rsidP="005D332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D332E">
              <w:rPr>
                <w:noProof/>
              </w:rPr>
              <w:t>6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8D7E03" w:rsidP="005D332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5D332E">
              <w:rPr>
                <w:noProof/>
              </w:rPr>
              <w:t>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8D7E03" w:rsidP="00FF599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FF5991"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8D7E03" w:rsidP="00FF599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FF5991">
              <w:rPr>
                <w:noProof/>
              </w:rPr>
              <w:t>5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8D7E03" w:rsidP="00FF599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FF5991">
              <w:t>Contr1+Contr2+PP+PA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8D7E03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  <w:p w:rsidR="001A338C" w:rsidRDefault="008D7E03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8D7E03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8D7E03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8D7E03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8D7E03" w:rsidP="00FF5991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FF5991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D7E03" w:rsidP="00FF5991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FF5991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D7E03" w:rsidP="00FF599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FF5991">
              <w:t>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D7E03" w:rsidP="005D332E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5D332E">
              <w:t>6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8D7E03" w:rsidP="005D332E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5D332E">
              <w:t>DR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8D7E03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8D7E03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8D7E03" w:rsidP="00FF5991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F5991">
              <w:rPr>
                <w:noProof/>
              </w:rPr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8D7E03" w:rsidP="00FF5991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F5991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8D7E03" w:rsidP="00FF599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FF5991">
              <w:rPr>
                <w:noProof/>
              </w:rPr>
              <w:t>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8D7E03" w:rsidP="005D332E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5D332E">
              <w:rPr>
                <w:noProof/>
              </w:rPr>
              <w:t>6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8D7E03" w:rsidP="005D332E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5D332E">
              <w:rPr>
                <w:noProof/>
              </w:rPr>
              <w:t>DR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8D7E0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8D7E0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8D7E0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8D7E0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8D7E0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8D7E03" w:rsidP="005D332E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5D332E">
              <w:rPr>
                <w:noProof/>
              </w:rPr>
              <w:t>OUI</w:t>
            </w:r>
            <w:r>
              <w:fldChar w:fldCharType="end"/>
            </w:r>
          </w:p>
          <w:p w:rsidR="00606FA1" w:rsidRDefault="008D7E0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8D7E0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8D7E03" w:rsidP="005D332E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5D332E">
              <w:rPr>
                <w:noProof/>
              </w:rPr>
              <w:t>OUI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8D7E0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8D7E0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8D7E03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8D7E03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8D7E03" w:rsidP="00D3677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D36778">
              <w:t> </w:t>
            </w:r>
            <w:r w:rsidR="00D36778">
              <w:t> </w:t>
            </w:r>
            <w:r w:rsidR="00D36778">
              <w:t> </w:t>
            </w:r>
            <w:r w:rsidR="00D36778">
              <w:t> </w:t>
            </w:r>
            <w:r w:rsidR="00D36778">
              <w:t> </w:t>
            </w:r>
            <w:r>
              <w:fldChar w:fldCharType="end"/>
            </w:r>
            <w:bookmarkEnd w:id="35"/>
          </w:p>
          <w:p w:rsidR="00673AFF" w:rsidRDefault="008D7E0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8D7E0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8D7E03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8D7E0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8D7E03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8D7E03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8D7E03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5F6BBF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8D7E03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8D7E03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8D7E03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8D7E03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8D7E03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8D7E03" w:rsidP="00BE6AF2">
      <w:bookmarkStart w:id="36" w:name="_GoBack"/>
      <w:bookmarkEnd w:id="36"/>
      <w:r w:rsidRPr="008D7E03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DA51F9" w:rsidRPr="00BE6AF2" w:rsidRDefault="00DA51F9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827D5"/>
    <w:rsid w:val="000A2139"/>
    <w:rsid w:val="000C19B5"/>
    <w:rsid w:val="000F4DF6"/>
    <w:rsid w:val="0010017E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D332E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8550B"/>
    <w:rsid w:val="00897F09"/>
    <w:rsid w:val="008A5F23"/>
    <w:rsid w:val="008C6A18"/>
    <w:rsid w:val="008C6E60"/>
    <w:rsid w:val="008D7E03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36778"/>
    <w:rsid w:val="00D404DE"/>
    <w:rsid w:val="00D4787E"/>
    <w:rsid w:val="00D75F05"/>
    <w:rsid w:val="00DA51F9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  <w:rsid w:val="00FF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F6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231563"/>
    <w:rsid w:val="002C2A57"/>
    <w:rsid w:val="00513948"/>
    <w:rsid w:val="005A5D73"/>
    <w:rsid w:val="00CD648A"/>
    <w:rsid w:val="00E0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2A57"/>
    <w:rPr>
      <w:color w:val="808080"/>
    </w:rPr>
  </w:style>
  <w:style w:type="paragraph" w:customStyle="1" w:styleId="35409C606B6F40D9865BFD790A700FCA">
    <w:name w:val="35409C606B6F40D9865BFD790A700FCA"/>
    <w:rsid w:val="002C2A57"/>
  </w:style>
  <w:style w:type="paragraph" w:customStyle="1" w:styleId="15E4497757EA49F0A0103FADFCDCCFB0">
    <w:name w:val="15E4497757EA49F0A0103FADFCDCCFB0"/>
    <w:rsid w:val="002C2A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7</TotalTime>
  <Pages>3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3</cp:revision>
  <dcterms:created xsi:type="dcterms:W3CDTF">2023-04-04T21:46:00Z</dcterms:created>
  <dcterms:modified xsi:type="dcterms:W3CDTF">2023-04-04T23:11:00Z</dcterms:modified>
</cp:coreProperties>
</file>