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B505BD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846484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1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846484">
              <w:rPr>
                <w:sz w:val="24"/>
                <w:szCs w:val="24"/>
              </w:rPr>
            </w:r>
            <w:r w:rsidR="00846484">
              <w:rPr>
                <w:sz w:val="24"/>
                <w:szCs w:val="24"/>
              </w:rPr>
              <w:fldChar w:fldCharType="separate"/>
            </w:r>
            <w:r w:rsidR="00A3692C">
              <w:rPr>
                <w:sz w:val="24"/>
                <w:szCs w:val="24"/>
              </w:rPr>
              <w:t>AKERMI NASREDDINE</w:t>
            </w:r>
            <w:r w:rsidR="00846484">
              <w:rPr>
                <w:sz w:val="24"/>
                <w:szCs w:val="24"/>
              </w:rPr>
              <w:fldChar w:fldCharType="end"/>
            </w:r>
            <w:bookmarkEnd w:id="1"/>
          </w:p>
          <w:p w:rsidR="00277B9C" w:rsidRDefault="00277B9C" w:rsidP="00B505BD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846484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2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846484">
              <w:rPr>
                <w:sz w:val="24"/>
                <w:szCs w:val="24"/>
              </w:rPr>
            </w:r>
            <w:r w:rsidR="00846484">
              <w:rPr>
                <w:sz w:val="24"/>
                <w:szCs w:val="24"/>
              </w:rPr>
              <w:fldChar w:fldCharType="separate"/>
            </w:r>
            <w:r w:rsidR="00B505BD">
              <w:rPr>
                <w:sz w:val="24"/>
                <w:szCs w:val="24"/>
              </w:rPr>
              <w:t>Génie mécanique</w:t>
            </w:r>
            <w:r w:rsidR="00846484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846484" w:rsidP="006126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3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612643">
              <w:rPr>
                <w:sz w:val="36"/>
                <w:szCs w:val="36"/>
              </w:rPr>
              <w:t>Cryogénie</w:t>
            </w:r>
            <w:r>
              <w:rPr>
                <w:sz w:val="36"/>
                <w:szCs w:val="36"/>
              </w:rPr>
              <w:fldChar w:fldCharType="end"/>
            </w:r>
            <w:bookmarkEnd w:id="3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46484" w:rsidP="006126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4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12643" w:rsidRPr="00612643">
              <w:rPr>
                <w:b/>
                <w:bCs/>
                <w:noProof/>
              </w:rPr>
              <w:t>AKERMI NASREDDINE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846484" w:rsidP="00B50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5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A3692C">
              <w:rPr>
                <w:sz w:val="16"/>
                <w:szCs w:val="16"/>
              </w:rPr>
              <w:t>nasreddine.akermi@gmail.com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846484" w:rsidP="00612643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8"/>
            <w:r w:rsidR="00D14FFF">
              <w:instrText xml:space="preserve"> FORMTEXT </w:instrText>
            </w:r>
            <w:r>
              <w:fldChar w:fldCharType="separate"/>
            </w:r>
            <w:r w:rsidR="00612643">
              <w:t>Lundi</w:t>
            </w:r>
            <w:r>
              <w:fldChar w:fldCharType="end"/>
            </w:r>
            <w:bookmarkEnd w:id="6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846484" w:rsidP="00B505BD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e12"/>
            <w:r w:rsidR="00D14FFF">
              <w:instrText xml:space="preserve"> FORMTEXT </w:instrText>
            </w:r>
            <w:r>
              <w:fldChar w:fldCharType="separate"/>
            </w:r>
            <w:r w:rsidR="00B505BD">
              <w:t>11:00</w:t>
            </w:r>
            <w:r>
              <w:fldChar w:fldCharType="end"/>
            </w:r>
            <w:bookmarkEnd w:id="7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846484" w:rsidP="00765DD0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8" w:name="Texte5"/>
            <w:r w:rsidR="00323CE6">
              <w:instrText xml:space="preserve"> FORMTEXT </w:instrText>
            </w:r>
            <w:r>
              <w:fldChar w:fldCharType="separate"/>
            </w:r>
            <w:r w:rsidR="00765DD0">
              <w:t>/</w:t>
            </w:r>
            <w:r>
              <w:fldChar w:fldCharType="end"/>
            </w:r>
            <w:bookmarkEnd w:id="8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846484" w:rsidP="00765DD0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e9"/>
            <w:r w:rsidR="00D14FFF">
              <w:instrText xml:space="preserve"> FORMTEXT </w:instrText>
            </w:r>
            <w:r>
              <w:fldChar w:fldCharType="separate"/>
            </w:r>
            <w:r w:rsidR="00765DD0">
              <w:t>/</w:t>
            </w:r>
            <w:r>
              <w:fldChar w:fldCharType="end"/>
            </w:r>
            <w:bookmarkEnd w:id="9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846484" w:rsidP="00765DD0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13"/>
            <w:r w:rsidR="00D14FFF">
              <w:instrText xml:space="preserve"> FORMTEXT </w:instrText>
            </w:r>
            <w:r>
              <w:fldChar w:fldCharType="separate"/>
            </w:r>
            <w:r w:rsidR="00765DD0">
              <w:t>/</w:t>
            </w:r>
            <w:r>
              <w:fldChar w:fldCharType="end"/>
            </w:r>
            <w:bookmarkEnd w:id="10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846484" w:rsidP="00765DD0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="00D14FFF">
              <w:instrText xml:space="preserve"> FORMTEXT </w:instrText>
            </w:r>
            <w:r>
              <w:fldChar w:fldCharType="separate"/>
            </w:r>
            <w:r w:rsidR="00765DD0">
              <w:rPr>
                <w:noProof/>
              </w:rPr>
              <w:t>/</w:t>
            </w:r>
            <w:r>
              <w:fldChar w:fldCharType="end"/>
            </w:r>
            <w:bookmarkEnd w:id="11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846484" w:rsidP="00765DD0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2" w:name="Texte10"/>
            <w:r w:rsidR="00D14FFF">
              <w:instrText xml:space="preserve"> FORMTEXT </w:instrText>
            </w:r>
            <w:r>
              <w:fldChar w:fldCharType="separate"/>
            </w:r>
            <w:r w:rsidR="00765DD0">
              <w:t>/</w:t>
            </w:r>
            <w:r>
              <w:fldChar w:fldCharType="end"/>
            </w:r>
            <w:bookmarkEnd w:id="12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846484" w:rsidP="00765DD0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xte14"/>
            <w:r w:rsidR="00D14FFF">
              <w:instrText xml:space="preserve"> FORMTEXT </w:instrText>
            </w:r>
            <w:r>
              <w:fldChar w:fldCharType="separate"/>
            </w:r>
            <w:r w:rsidR="00765DD0">
              <w:rPr>
                <w:noProof/>
              </w:rPr>
              <w:t>/</w:t>
            </w:r>
            <w:r>
              <w:fldChar w:fldCharType="end"/>
            </w:r>
            <w:bookmarkEnd w:id="13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846484" w:rsidP="00B505BD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e6"/>
            <w:r w:rsidR="00D14FFF">
              <w:instrText xml:space="preserve"> FORMTEXT </w:instrText>
            </w:r>
            <w:r>
              <w:fldChar w:fldCharType="separate"/>
            </w:r>
            <w:r w:rsidR="00B505BD">
              <w:rPr>
                <w:noProof/>
              </w:rPr>
              <w:t>0698232715</w:t>
            </w:r>
            <w:r>
              <w:fldChar w:fldCharType="end"/>
            </w:r>
            <w:bookmarkEnd w:id="1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846484" w:rsidP="00612643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e11"/>
            <w:r w:rsidR="00D14FFF">
              <w:instrText xml:space="preserve"> FORMTEXT </w:instrText>
            </w:r>
            <w:r>
              <w:fldChar w:fldCharType="separate"/>
            </w:r>
            <w:r w:rsidR="00B505BD">
              <w:t>1.</w:t>
            </w:r>
            <w:r w:rsidR="00612643">
              <w:t>0</w:t>
            </w:r>
            <w:r w:rsidR="00B505BD">
              <w:t>2</w:t>
            </w:r>
            <w:r>
              <w:fldChar w:fldCharType="end"/>
            </w:r>
            <w:bookmarkEnd w:id="1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846484" w:rsidP="00612643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e15"/>
            <w:r w:rsidR="00D14FFF">
              <w:instrText xml:space="preserve"> FORMTEXT </w:instrText>
            </w:r>
            <w:r>
              <w:fldChar w:fldCharType="separate"/>
            </w:r>
            <w:r w:rsidR="00B505BD">
              <w:t>1.</w:t>
            </w:r>
            <w:r w:rsidR="00612643">
              <w:t>0</w:t>
            </w:r>
            <w:r w:rsidR="00B505BD">
              <w:t>2</w:t>
            </w:r>
            <w:r>
              <w:fldChar w:fldCharType="end"/>
            </w:r>
            <w:bookmarkEnd w:id="16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846484" w:rsidP="00612643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7" w:name="Texte16"/>
            <w:r w:rsidR="00236309">
              <w:instrText xml:space="preserve"> FORMTEXT </w:instrText>
            </w:r>
            <w:r>
              <w:fldChar w:fldCharType="separate"/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>
              <w:fldChar w:fldCharType="end"/>
            </w:r>
            <w:bookmarkEnd w:id="17"/>
          </w:p>
        </w:tc>
        <w:tc>
          <w:tcPr>
            <w:tcW w:w="892" w:type="pct"/>
          </w:tcPr>
          <w:p w:rsidR="00236309" w:rsidRDefault="00846484" w:rsidP="00612643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e21"/>
            <w:r w:rsidR="00236309">
              <w:instrText xml:space="preserve"> FORMTEXT </w:instrText>
            </w:r>
            <w:r>
              <w:fldChar w:fldCharType="separate"/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>
              <w:fldChar w:fldCharType="end"/>
            </w:r>
            <w:bookmarkEnd w:id="18"/>
          </w:p>
        </w:tc>
        <w:tc>
          <w:tcPr>
            <w:tcW w:w="470" w:type="pct"/>
          </w:tcPr>
          <w:p w:rsidR="00236309" w:rsidRDefault="00846484" w:rsidP="00612643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2"/>
            <w:r w:rsidR="00236309">
              <w:instrText xml:space="preserve"> FORMTEXT </w:instrText>
            </w:r>
            <w:r>
              <w:fldChar w:fldCharType="separate"/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846484" w:rsidP="00612643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e23"/>
            <w:r w:rsidR="00236309">
              <w:instrText xml:space="preserve"> FORMTEXT </w:instrText>
            </w:r>
            <w:r>
              <w:fldChar w:fldCharType="separate"/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>
              <w:fldChar w:fldCharType="end"/>
            </w:r>
            <w:bookmarkEnd w:id="20"/>
          </w:p>
        </w:tc>
        <w:tc>
          <w:tcPr>
            <w:tcW w:w="469" w:type="pct"/>
          </w:tcPr>
          <w:p w:rsidR="00236309" w:rsidRDefault="00846484" w:rsidP="00612643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46484" w:rsidP="00612643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="00612643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46484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46484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46484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84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4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46484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84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4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46484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84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4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46484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4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92" w:type="pct"/>
          </w:tcPr>
          <w:p w:rsidR="00236309" w:rsidRDefault="0084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4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46484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84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4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46484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4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84648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846484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846484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846484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69" w:type="pct"/>
          </w:tcPr>
          <w:p w:rsidR="00A55690" w:rsidRDefault="00846484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846484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846484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846484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4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4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4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4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4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4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4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4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4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4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4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4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4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4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4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4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46484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846484" w:rsidP="00A3692C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6" w:name="Texte24"/>
            <w:r w:rsidR="0042399D">
              <w:instrText xml:space="preserve"> FORMTEXT </w:instrText>
            </w:r>
            <w:r>
              <w:fldChar w:fldCharType="separate"/>
            </w:r>
            <w:r w:rsidR="00A3692C">
              <w:t>P</w:t>
            </w:r>
            <w:r w:rsidR="00A3692C" w:rsidRPr="00A3692C">
              <w:rPr>
                <w:noProof/>
              </w:rPr>
              <w:t>rocédés de production</w:t>
            </w:r>
            <w:r w:rsidR="00A3692C">
              <w:rPr>
                <w:noProof/>
              </w:rPr>
              <w:t xml:space="preserve"> cryogénique</w:t>
            </w:r>
            <w:r>
              <w:fldChar w:fldCharType="end"/>
            </w:r>
            <w:bookmarkEnd w:id="26"/>
          </w:p>
          <w:p w:rsidR="0042399D" w:rsidRDefault="00846484" w:rsidP="00A3692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3692C">
              <w:t xml:space="preserve">Techniques de </w:t>
            </w:r>
            <w:proofErr w:type="spellStart"/>
            <w:r w:rsidR="00A3692C">
              <w:t>liquifaction</w:t>
            </w:r>
            <w:proofErr w:type="spellEnd"/>
            <w:r w:rsidR="00A3692C">
              <w:t xml:space="preserve"> et séparation des gaz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846484" w:rsidP="00A369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3692C">
              <w:rPr>
                <w:noProof/>
              </w:rPr>
              <w:t>UED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846484" w:rsidP="00A369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proofErr w:type="spellStart"/>
            <w:r w:rsidR="00A3692C">
              <w:t>Liquifation</w:t>
            </w:r>
            <w:proofErr w:type="spellEnd"/>
            <w:r w:rsidR="00A3692C">
              <w:t xml:space="preserve"> et séparation des mélanges gazeux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846484" w:rsidP="00A369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3692C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846484" w:rsidP="00A369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3692C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846484" w:rsidP="00A369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3692C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846484" w:rsidP="00A369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3692C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846484" w:rsidP="00A369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3692C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846484" w:rsidP="008720B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Apprendre des notions sur la cryogénie</w:t>
            </w:r>
            <w:r>
              <w:fldChar w:fldCharType="end"/>
            </w:r>
          </w:p>
          <w:p w:rsidR="001A338C" w:rsidRDefault="00846484" w:rsidP="008720B9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 w:rsidR="0042399D">
              <w:instrText xml:space="preserve"> FORMTEXT </w:instrText>
            </w:r>
            <w:r>
              <w:fldChar w:fldCharType="separate"/>
            </w:r>
            <w:r w:rsidR="008720B9">
              <w:t xml:space="preserve">connaitre </w:t>
            </w:r>
            <w:r w:rsidR="008720B9">
              <w:rPr>
                <w:noProof/>
              </w:rPr>
              <w:t>les procedés industriels de liquifaction</w:t>
            </w:r>
            <w:r>
              <w:fldChar w:fldCharType="end"/>
            </w:r>
            <w:bookmarkEnd w:id="27"/>
          </w:p>
          <w:p w:rsidR="0042399D" w:rsidRDefault="00846484" w:rsidP="008720B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 xml:space="preserve">Comprendre les cycles théoriques et réels 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846484" w:rsidP="008720B9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 w:rsidR="00AC718F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846484" w:rsidP="008720B9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 w:rsidR="00AC718F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846484" w:rsidP="008720B9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 w:rsidR="00AC718F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846484" w:rsidP="008720B9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 w:rsidR="008631EA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46484" w:rsidP="008720B9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 w:rsidR="008631EA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846484" w:rsidP="008720B9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 w:rsidR="008631EA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8720B9" w:rsidP="008720B9">
                <w:r>
                  <w:t>/</w:t>
                </w:r>
              </w:p>
            </w:tc>
          </w:sdtContent>
        </w:sdt>
        <w:tc>
          <w:tcPr>
            <w:tcW w:w="1158" w:type="dxa"/>
          </w:tcPr>
          <w:p w:rsidR="006B258A" w:rsidRDefault="00846484" w:rsidP="008720B9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 w:rsidR="007F07BD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846484" w:rsidP="008720B9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846484" w:rsidP="008720B9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720B9">
              <w:t>/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846484" w:rsidP="008720B9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/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846484" w:rsidP="008720B9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/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846484" w:rsidP="008720B9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/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846484" w:rsidP="008720B9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/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8720B9" w:rsidP="008720B9">
                <w:pPr>
                  <w:jc w:val="center"/>
                </w:pPr>
                <w:r>
                  <w:t>/</w:t>
                </w:r>
              </w:p>
            </w:tc>
          </w:sdtContent>
        </w:sdt>
        <w:tc>
          <w:tcPr>
            <w:tcW w:w="1158" w:type="dxa"/>
          </w:tcPr>
          <w:p w:rsidR="00595FC4" w:rsidRDefault="00846484" w:rsidP="008720B9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/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846484" w:rsidP="008720B9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8720B9">
              <w:rPr>
                <w:noProof/>
              </w:rPr>
              <w:t>/</w:t>
            </w:r>
            <w:r w:rsidRPr="00680687">
              <w:fldChar w:fldCharType="end"/>
            </w:r>
            <w:bookmarkEnd w:id="35"/>
          </w:p>
          <w:p w:rsidR="0042399D" w:rsidRDefault="00846484" w:rsidP="008720B9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/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84648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84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846484" w:rsidP="008720B9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8720B9">
              <w:rPr>
                <w:noProof/>
              </w:rPr>
              <w:t xml:space="preserve">Cours </w:t>
            </w:r>
            <w:r w:rsidRPr="00680687">
              <w:fldChar w:fldCharType="end"/>
            </w:r>
          </w:p>
          <w:p w:rsidR="00606FA1" w:rsidRDefault="0084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84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84648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84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84648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84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846484" w:rsidP="008720B9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8720B9">
              <w:t> </w:t>
            </w:r>
            <w:r w:rsidR="008720B9">
              <w:t> </w:t>
            </w:r>
            <w:r w:rsidR="008720B9">
              <w:t> </w:t>
            </w:r>
            <w:r w:rsidR="008720B9">
              <w:t> </w:t>
            </w:r>
            <w:r w:rsidR="008720B9">
              <w:t> </w:t>
            </w:r>
            <w:r w:rsidRPr="00680687">
              <w:fldChar w:fldCharType="end"/>
            </w:r>
          </w:p>
          <w:p w:rsidR="00606FA1" w:rsidRDefault="0084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846484" w:rsidP="008720B9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 w:rsidR="00606FA1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décrire correctement un cycle de transormations</w:t>
            </w:r>
            <w:r>
              <w:fldChar w:fldCharType="end"/>
            </w:r>
            <w:bookmarkEnd w:id="36"/>
          </w:p>
          <w:p w:rsidR="00673AFF" w:rsidRDefault="00846484" w:rsidP="008720B9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8720B9">
              <w:t xml:space="preserve">savoir décrire un </w:t>
            </w:r>
            <w:proofErr w:type="spellStart"/>
            <w:r w:rsidR="008720B9">
              <w:t>procedé</w:t>
            </w:r>
            <w:proofErr w:type="spellEnd"/>
            <w:r w:rsidR="008720B9">
              <w:t xml:space="preserve"> de production</w:t>
            </w:r>
            <w:r>
              <w:fldChar w:fldCharType="end"/>
            </w:r>
          </w:p>
          <w:p w:rsidR="00673AFF" w:rsidRDefault="00846484" w:rsidP="008720B9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connaitre les procedés indutrielsde liquifation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846484" w:rsidP="008720B9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8720B9">
              <w:rPr>
                <w:noProof/>
              </w:rPr>
              <w:t>simplifier les procedés</w:t>
            </w:r>
            <w:r w:rsidRPr="007577A7">
              <w:fldChar w:fldCharType="end"/>
            </w:r>
          </w:p>
          <w:p w:rsidR="00673AFF" w:rsidRDefault="00846484" w:rsidP="008720B9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8720B9">
              <w:rPr>
                <w:noProof/>
              </w:rPr>
              <w:t>expliquer les phénomenes cryogéniques</w:t>
            </w:r>
            <w:r>
              <w:fldChar w:fldCharType="end"/>
            </w:r>
          </w:p>
          <w:p w:rsidR="00673AFF" w:rsidRDefault="00846484" w:rsidP="00BD010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BD0101">
              <w:t xml:space="preserve">donner une </w:t>
            </w:r>
            <w:proofErr w:type="spellStart"/>
            <w:r w:rsidR="00BD0101">
              <w:t>iniative</w:t>
            </w:r>
            <w:proofErr w:type="spellEnd"/>
            <w:r w:rsidR="00BD0101">
              <w:t xml:space="preserve"> à la recherche bibliographique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846484" w:rsidP="00BD010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BD0101">
              <w:rPr>
                <w:noProof/>
              </w:rPr>
              <w:t>thermodynamique appliquée</w:t>
            </w:r>
            <w:r w:rsidRPr="00396A52">
              <w:fldChar w:fldCharType="end"/>
            </w:r>
          </w:p>
          <w:p w:rsidR="004A3421" w:rsidRDefault="00846484" w:rsidP="00BD01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BD0101">
              <w:rPr>
                <w:noProof/>
              </w:rPr>
              <w:t>aérochimie</w:t>
            </w:r>
            <w:r>
              <w:fldChar w:fldCharType="end"/>
            </w:r>
          </w:p>
          <w:p w:rsidR="005F6BBF" w:rsidRDefault="00846484" w:rsidP="00BD010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BD0101" w:rsidRPr="00BD0101">
              <w:rPr>
                <w:noProof/>
              </w:rPr>
              <w:t>Thermodynamique Classique Julien Bobroff,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846484" w:rsidP="00BD010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BD0101" w:rsidRPr="00BD0101">
              <w:rPr>
                <w:noProof/>
              </w:rPr>
              <w:t xml:space="preserve">Calcul des pertes par Boil-Off dans les lignes de </w:t>
            </w:r>
            <w:r w:rsidRPr="00396A52">
              <w:fldChar w:fldCharType="end"/>
            </w:r>
          </w:p>
          <w:p w:rsidR="004A3421" w:rsidRDefault="00846484" w:rsidP="00BD010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BD0101" w:rsidRPr="00BD0101">
              <w:rPr>
                <w:noProof/>
              </w:rPr>
              <w:t xml:space="preserve">de transfert du GNL </w:t>
            </w:r>
            <w:r>
              <w:fldChar w:fldCharType="end"/>
            </w:r>
          </w:p>
          <w:p w:rsidR="005F6BBF" w:rsidRDefault="0084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846484" w:rsidP="00BD010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BD0101">
              <w:rPr>
                <w:noProof/>
              </w:rPr>
              <w:t>procedés cryogéniques</w:t>
            </w:r>
            <w:r w:rsidRPr="00396A52">
              <w:fldChar w:fldCharType="end"/>
            </w:r>
          </w:p>
          <w:p w:rsidR="004A3421" w:rsidRDefault="00846484" w:rsidP="00BD010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BD0101" w:rsidRPr="00BD0101">
              <w:rPr>
                <w:noProof/>
              </w:rPr>
              <w:t>CRYOGENIE_UED3.2_L3</w:t>
            </w:r>
            <w:r>
              <w:fldChar w:fldCharType="end"/>
            </w:r>
          </w:p>
          <w:p w:rsidR="004A3421" w:rsidRDefault="0084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84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84648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84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846484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846484" w:rsidP="00BE6AF2">
      <w:r w:rsidRPr="00846484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A3692C" w:rsidRPr="00BE6AF2" w:rsidRDefault="00A3692C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3F25E6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12643"/>
    <w:rsid w:val="00653D1C"/>
    <w:rsid w:val="00662DE5"/>
    <w:rsid w:val="00673AFF"/>
    <w:rsid w:val="006873D3"/>
    <w:rsid w:val="006B258A"/>
    <w:rsid w:val="006D0532"/>
    <w:rsid w:val="00733787"/>
    <w:rsid w:val="00765534"/>
    <w:rsid w:val="00765DD0"/>
    <w:rsid w:val="00770375"/>
    <w:rsid w:val="007A62DA"/>
    <w:rsid w:val="007C31EF"/>
    <w:rsid w:val="007E39E8"/>
    <w:rsid w:val="007F07BD"/>
    <w:rsid w:val="007F3496"/>
    <w:rsid w:val="00846484"/>
    <w:rsid w:val="008631EA"/>
    <w:rsid w:val="008720B9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3692C"/>
    <w:rsid w:val="00A54588"/>
    <w:rsid w:val="00A55690"/>
    <w:rsid w:val="00A56080"/>
    <w:rsid w:val="00AB6A9F"/>
    <w:rsid w:val="00AC718F"/>
    <w:rsid w:val="00AD5FD9"/>
    <w:rsid w:val="00B109A7"/>
    <w:rsid w:val="00B505BD"/>
    <w:rsid w:val="00B82BCD"/>
    <w:rsid w:val="00BD008E"/>
    <w:rsid w:val="00BD0101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CD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360E8F"/>
    <w:rsid w:val="00513948"/>
    <w:rsid w:val="005A5D73"/>
    <w:rsid w:val="007B7614"/>
    <w:rsid w:val="00CD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0E8F"/>
    <w:rPr>
      <w:color w:val="808080"/>
    </w:rPr>
  </w:style>
  <w:style w:type="paragraph" w:customStyle="1" w:styleId="35409C606B6F40D9865BFD790A700FCA">
    <w:name w:val="35409C606B6F40D9865BFD790A700FCA"/>
    <w:rsid w:val="00360E8F"/>
  </w:style>
  <w:style w:type="paragraph" w:customStyle="1" w:styleId="15E4497757EA49F0A0103FADFCDCCFB0">
    <w:name w:val="15E4497757EA49F0A0103FADFCDCCFB0"/>
    <w:rsid w:val="00360E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36</TotalTime>
  <Pages>3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Invité</cp:lastModifiedBy>
  <cp:revision>3</cp:revision>
  <dcterms:created xsi:type="dcterms:W3CDTF">2023-03-28T11:20:00Z</dcterms:created>
  <dcterms:modified xsi:type="dcterms:W3CDTF">2023-04-04T11:20:00Z</dcterms:modified>
</cp:coreProperties>
</file>