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403B5E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Majuscules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3E6310">
              <w:rPr>
                <w:sz w:val="24"/>
                <w:szCs w:val="24"/>
              </w:rPr>
              <w:t>FACULTE DES SCIENCES APPLIQUEES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403B5E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Première majuscule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403B5E">
              <w:rPr>
                <w:noProof/>
                <w:sz w:val="24"/>
                <w:szCs w:val="24"/>
              </w:rPr>
              <w:t>GENIE MECANIQUE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03490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Première majuscule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034909">
              <w:rPr>
                <w:noProof/>
                <w:sz w:val="36"/>
                <w:szCs w:val="36"/>
              </w:rPr>
              <w:t>Energies renouvelables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3409F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Première majuscule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3409FA">
              <w:rPr>
                <w:b/>
                <w:bCs/>
              </w:rPr>
              <w:t>A</w:t>
            </w:r>
            <w:r w:rsidR="003409FA">
              <w:rPr>
                <w:b/>
                <w:bCs/>
                <w:noProof/>
              </w:rPr>
              <w:t>bed Belkacem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403B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Minuscules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3409FA">
              <w:rPr>
                <w:sz w:val="16"/>
                <w:szCs w:val="16"/>
              </w:rPr>
              <w:t>kacemabed2000@yahoo.fr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034909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034909">
              <w:t>mercredi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034909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034909">
              <w:t>11h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034909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034909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034909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034909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3E6310">
              <w:t>DGM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3409FA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3409FA">
              <w:t xml:space="preserve">   </w:t>
            </w:r>
            <w:r w:rsidR="003409FA" w:rsidRPr="003409FA">
              <w:t>Abed Belk</w:t>
            </w:r>
            <w:r w:rsidR="003409FA">
              <w:t xml:space="preserve">acem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236309" w:rsidP="00034909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3409FA">
              <w:t>1.</w:t>
            </w:r>
            <w:r w:rsidR="00034909">
              <w:t>02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236309" w:rsidP="003409FA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3409FA">
              <w:t>mercr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236309" w:rsidP="00034909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034909">
              <w:t>11</w:t>
            </w:r>
            <w:r w:rsidR="0085161E">
              <w:t>h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0349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0349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 w:rsidR="00034909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FC3BB6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42399D" w:rsidP="003E6310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3E6310" w:rsidRPr="003E6310">
              <w:rPr>
                <w:noProof/>
              </w:rPr>
              <w:t xml:space="preserve">Découvrir à l’étudiant les projections possibles </w:t>
            </w:r>
            <w:r>
              <w:fldChar w:fldCharType="end"/>
            </w:r>
            <w:bookmarkEnd w:id="25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E6310">
              <w:rPr>
                <w:noProof/>
              </w:rPr>
              <w:t>De travail dans le domaine de l'energie renouvelab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034909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7D17D3">
              <w:rPr>
                <w:noProof/>
              </w:rPr>
              <w:t>D</w:t>
            </w:r>
            <w:r w:rsidR="00034909">
              <w:rPr>
                <w:noProof/>
              </w:rPr>
              <w:t>écouverte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3E6310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3E6310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E6310">
              <w:rPr>
                <w:noProof/>
              </w:rPr>
              <w:t xml:space="preserve">Connaître les differentes applications des </w:t>
            </w:r>
            <w:r>
              <w:fldChar w:fldCharType="end"/>
            </w:r>
          </w:p>
          <w:p w:rsidR="001A338C" w:rsidRDefault="0042399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 w:rsidR="003E6310">
              <w:rPr>
                <w:noProof/>
              </w:rPr>
              <w:t>installations de l'energie renouvelable.</w:t>
            </w:r>
            <w:r>
              <w:fldChar w:fldCharType="end"/>
            </w:r>
            <w:bookmarkEnd w:id="26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AC718F" w:rsidP="00A934B3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A934B3">
              <w:t>1H30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8631EA" w:rsidP="00A934B3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A934B3">
              <w:t>e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A934B3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A934B3">
              <w:t>oui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8631EA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showingPlcHdr/>
            <w:date w:fullDate="2023-01-0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A934B3" w:rsidP="00A934B3">
                <w:pPr>
                  <w:jc w:val="center"/>
                </w:pPr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4"/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3E6310" w:rsidRPr="003E6310">
              <w:rPr>
                <w:noProof/>
              </w:rPr>
              <w:t>B. Equer, J. Percebois, « Énergie solaire photovol</w:t>
            </w:r>
            <w:r w:rsidRPr="00396A52">
              <w:fldChar w:fldCharType="end"/>
            </w:r>
          </w:p>
          <w:p w:rsidR="004A3421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E6310" w:rsidRPr="003E6310">
              <w:rPr>
                <w:noProof/>
              </w:rPr>
              <w:t>. Gipe, “Wind power : Renewable energy for home, f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E6310">
              <w:rPr>
                <w:noProof/>
              </w:rPr>
              <w:t>J.Vernier " les energies renouvelables "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3B5E" w:rsidRPr="00BE6AF2" w:rsidRDefault="00403B5E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BfwIAAI4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" fillcolor="white [3201]" strokeweight=".5pt">
                <v:textbox>
                  <w:txbxContent>
                    <w:p w:rsidR="00403B5E" w:rsidRPr="00BE6AF2" w:rsidRDefault="00403B5E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98562512">
    <w:abstractNumId w:val="3"/>
  </w:num>
  <w:num w:numId="2" w16cid:durableId="1654942656">
    <w:abstractNumId w:val="2"/>
  </w:num>
  <w:num w:numId="3" w16cid:durableId="405538880">
    <w:abstractNumId w:val="2"/>
  </w:num>
  <w:num w:numId="4" w16cid:durableId="534276212">
    <w:abstractNumId w:val="2"/>
  </w:num>
  <w:num w:numId="5" w16cid:durableId="1331518130">
    <w:abstractNumId w:val="7"/>
  </w:num>
  <w:num w:numId="6" w16cid:durableId="29765658">
    <w:abstractNumId w:val="7"/>
  </w:num>
  <w:num w:numId="7" w16cid:durableId="930743771">
    <w:abstractNumId w:val="7"/>
  </w:num>
  <w:num w:numId="8" w16cid:durableId="276371906">
    <w:abstractNumId w:val="7"/>
  </w:num>
  <w:num w:numId="9" w16cid:durableId="1579746598">
    <w:abstractNumId w:val="7"/>
  </w:num>
  <w:num w:numId="10" w16cid:durableId="2061782528">
    <w:abstractNumId w:val="7"/>
  </w:num>
  <w:num w:numId="11" w16cid:durableId="1132402222">
    <w:abstractNumId w:val="7"/>
  </w:num>
  <w:num w:numId="12" w16cid:durableId="1064328701">
    <w:abstractNumId w:val="6"/>
  </w:num>
  <w:num w:numId="13" w16cid:durableId="1773743341">
    <w:abstractNumId w:val="0"/>
  </w:num>
  <w:num w:numId="14" w16cid:durableId="1897811609">
    <w:abstractNumId w:val="5"/>
  </w:num>
  <w:num w:numId="15" w16cid:durableId="1316685027">
    <w:abstractNumId w:val="1"/>
  </w:num>
  <w:num w:numId="16" w16cid:durableId="1966305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78B"/>
    <w:rsid w:val="00034909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409FA"/>
    <w:rsid w:val="003C0F59"/>
    <w:rsid w:val="003E5702"/>
    <w:rsid w:val="003E6310"/>
    <w:rsid w:val="003F1728"/>
    <w:rsid w:val="00403B5E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D15DC"/>
    <w:rsid w:val="007D17D3"/>
    <w:rsid w:val="007E39E8"/>
    <w:rsid w:val="007F07BD"/>
    <w:rsid w:val="007F3496"/>
    <w:rsid w:val="0085161E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934B3"/>
    <w:rsid w:val="00AB6A9F"/>
    <w:rsid w:val="00AC718F"/>
    <w:rsid w:val="00AD5FD9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4DC9"/>
    <w:rsid w:val="00D4787E"/>
    <w:rsid w:val="00D75F05"/>
    <w:rsid w:val="00DB1B06"/>
    <w:rsid w:val="00E04AFD"/>
    <w:rsid w:val="00E30CE9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A2E8"/>
  <w15:docId w15:val="{68948797-4A6D-4B86-A13E-07F9F1A6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1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48A"/>
    <w:rsid w:val="000A2853"/>
    <w:rsid w:val="000D7A4F"/>
    <w:rsid w:val="0019307B"/>
    <w:rsid w:val="00213273"/>
    <w:rsid w:val="00513948"/>
    <w:rsid w:val="005A5D73"/>
    <w:rsid w:val="005C1804"/>
    <w:rsid w:val="008A6FE9"/>
    <w:rsid w:val="00C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287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SATELLITE</cp:lastModifiedBy>
  <cp:revision>9</cp:revision>
  <dcterms:created xsi:type="dcterms:W3CDTF">2023-04-04T10:54:00Z</dcterms:created>
  <dcterms:modified xsi:type="dcterms:W3CDTF">2023-04-04T23:33:00Z</dcterms:modified>
</cp:coreProperties>
</file>