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F5104" w14:textId="77777777"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14:paraId="7BC18463" w14:textId="77777777" w:rsidTr="00277B9C">
        <w:tc>
          <w:tcPr>
            <w:tcW w:w="9060" w:type="dxa"/>
          </w:tcPr>
          <w:p w14:paraId="6023ECE1" w14:textId="03A7B87A" w:rsidR="00277B9C" w:rsidRPr="00277B9C" w:rsidRDefault="00277B9C" w:rsidP="002B378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</w:t>
            </w:r>
            <w:proofErr w:type="gramStart"/>
            <w:r w:rsidRPr="00277B9C">
              <w:rPr>
                <w:sz w:val="24"/>
                <w:szCs w:val="24"/>
              </w:rPr>
              <w:t xml:space="preserve">   :</w:t>
            </w:r>
            <w:proofErr w:type="gramEnd"/>
            <w:r w:rsidRPr="00277B9C">
              <w:rPr>
                <w:sz w:val="24"/>
                <w:szCs w:val="24"/>
              </w:rPr>
              <w:t xml:space="preserve">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0B7F42">
              <w:rPr>
                <w:noProof/>
                <w:sz w:val="24"/>
                <w:szCs w:val="24"/>
              </w:rPr>
              <w:t>UNIVERSITE IBN KHALDOUN DE TIARET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14:paraId="5D435931" w14:textId="77777777" w:rsidR="00277B9C" w:rsidRDefault="00277B9C" w:rsidP="002B378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36301E">
              <w:rPr>
                <w:noProof/>
                <w:sz w:val="24"/>
                <w:szCs w:val="24"/>
              </w:rPr>
              <w:t>Département de Génie Mécanique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4A00D721" w14:textId="77777777"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73C9" w14:paraId="4625F985" w14:textId="77777777" w:rsidTr="00950DB8">
        <w:tc>
          <w:tcPr>
            <w:tcW w:w="9062" w:type="dxa"/>
            <w:shd w:val="clear" w:color="auto" w:fill="F2F2F2" w:themeFill="background1" w:themeFillShade="F2"/>
          </w:tcPr>
          <w:p w14:paraId="1D49EEEC" w14:textId="77777777"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14:paraId="385F96B9" w14:textId="77777777"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à</w:t>
            </w:r>
            <w:proofErr w:type="gramEnd"/>
            <w:r>
              <w:rPr>
                <w:b/>
                <w:bCs/>
              </w:rPr>
              <w:t xml:space="preserve"> publier dans le site Web de l’institution)</w:t>
            </w:r>
          </w:p>
        </w:tc>
      </w:tr>
      <w:tr w:rsidR="009B73C9" w14:paraId="35E3E9A1" w14:textId="77777777" w:rsidTr="009B73C9">
        <w:tc>
          <w:tcPr>
            <w:tcW w:w="9062" w:type="dxa"/>
          </w:tcPr>
          <w:p w14:paraId="39E233A4" w14:textId="5D9FB410" w:rsidR="009B73C9" w:rsidRPr="00277B9C" w:rsidRDefault="002B378B" w:rsidP="006D053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970FEF" w:rsidRPr="00970FEF">
              <w:rPr>
                <w:sz w:val="36"/>
                <w:szCs w:val="36"/>
              </w:rPr>
              <w:t xml:space="preserve">Dynamique des </w:t>
            </w:r>
            <w:proofErr w:type="spellStart"/>
            <w:r w:rsidR="00970FEF" w:rsidRPr="00970FEF">
              <w:rPr>
                <w:sz w:val="36"/>
                <w:szCs w:val="36"/>
              </w:rPr>
              <w:t>struc</w:t>
            </w:r>
            <w:r w:rsidR="00087F6F">
              <w:rPr>
                <w:sz w:val="36"/>
                <w:szCs w:val="36"/>
              </w:rPr>
              <w:t>t</w:t>
            </w:r>
            <w:proofErr w:type="spellEnd"/>
            <w:r w:rsidR="00087F6F">
              <w:rPr>
                <w:sz w:val="36"/>
                <w:szCs w:val="36"/>
                <w:lang w:bidi="ar-DZ"/>
              </w:rPr>
              <w:t>. Avancées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14:paraId="0386912B" w14:textId="77777777"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14:paraId="672CC1EA" w14:textId="77777777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C7BE3A1" w14:textId="77777777"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14:paraId="17D87C7F" w14:textId="4FCE7449" w:rsidR="00770375" w:rsidRPr="009B73C9" w:rsidRDefault="008A5F23" w:rsidP="008A5F2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087F6F">
              <w:rPr>
                <w:b/>
                <w:bCs/>
              </w:rPr>
              <w:t>BOUZIDANE Ahmed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14:paraId="3DBEFA42" w14:textId="77777777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14:paraId="3B182D89" w14:textId="77777777"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14:paraId="2997C074" w14:textId="77777777"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14:paraId="4C74C4C4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629380D4" w14:textId="77777777"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14:paraId="4FC23076" w14:textId="2017DEF5" w:rsidR="00770375" w:rsidRPr="00277B9C" w:rsidRDefault="00323CE6" w:rsidP="006D05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proofErr w:type="spellStart"/>
            <w:proofErr w:type="gramStart"/>
            <w:r w:rsidR="000B7F42">
              <w:rPr>
                <w:sz w:val="16"/>
                <w:szCs w:val="16"/>
              </w:rPr>
              <w:t>ahmed.bouzidane</w:t>
            </w:r>
            <w:proofErr w:type="gramEnd"/>
            <w:r w:rsidR="000B7F42">
              <w:rPr>
                <w:sz w:val="16"/>
                <w:szCs w:val="16"/>
              </w:rPr>
              <w:t>@univ-tiaret</w:t>
            </w:r>
            <w:proofErr w:type="spellEnd"/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14:paraId="67CA0AD6" w14:textId="77777777"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14:paraId="4D0EAA21" w14:textId="3C6DE20C" w:rsidR="00770375" w:rsidRDefault="00D14FFF" w:rsidP="00E04AFD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087F6F">
              <w:t>Mercredi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14:paraId="46A18D87" w14:textId="77777777" w:rsidR="00770375" w:rsidRDefault="00770375" w:rsidP="00950DB8">
            <w:proofErr w:type="gramStart"/>
            <w:r>
              <w:t>heure</w:t>
            </w:r>
            <w:proofErr w:type="gramEnd"/>
          </w:p>
        </w:tc>
        <w:tc>
          <w:tcPr>
            <w:tcW w:w="985" w:type="dxa"/>
          </w:tcPr>
          <w:p w14:paraId="3EBF5035" w14:textId="106F548D" w:rsidR="00770375" w:rsidRDefault="00D14FFF" w:rsidP="006D0532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087F6F">
              <w:t>3</w:t>
            </w:r>
            <w:r>
              <w:fldChar w:fldCharType="end"/>
            </w:r>
            <w:bookmarkEnd w:id="6"/>
          </w:p>
        </w:tc>
      </w:tr>
      <w:tr w:rsidR="008A5F23" w14:paraId="2129AD2F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36AD5FEE" w14:textId="77777777"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14:paraId="3446074D" w14:textId="77777777" w:rsidR="00770375" w:rsidRDefault="00323CE6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36301E">
              <w:t>--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14:paraId="7D92E6A4" w14:textId="77777777"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14:paraId="07A72156" w14:textId="77777777" w:rsidR="00770375" w:rsidRDefault="00D14FFF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14:paraId="31B6882E" w14:textId="77777777" w:rsidR="00770375" w:rsidRDefault="00770375" w:rsidP="00950DB8">
            <w:proofErr w:type="gramStart"/>
            <w:r>
              <w:t>heure</w:t>
            </w:r>
            <w:proofErr w:type="gramEnd"/>
          </w:p>
        </w:tc>
        <w:tc>
          <w:tcPr>
            <w:tcW w:w="985" w:type="dxa"/>
          </w:tcPr>
          <w:p w14:paraId="42931F6F" w14:textId="77777777" w:rsidR="00770375" w:rsidRDefault="00D14FFF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14:paraId="64A8B461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56E59EF7" w14:textId="77777777"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14:paraId="42106117" w14:textId="77777777" w:rsidR="00770375" w:rsidRDefault="00D14FFF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 w:rsidR="0036301E">
              <w:rPr>
                <w:noProof/>
              </w:rPr>
              <w:t>--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14:paraId="096996C3" w14:textId="77777777"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14:paraId="32C95D6E" w14:textId="77777777"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14:paraId="72120D57" w14:textId="77777777" w:rsidR="00770375" w:rsidRDefault="00770375" w:rsidP="00950DB8">
            <w:proofErr w:type="gramStart"/>
            <w:r>
              <w:t>heure</w:t>
            </w:r>
            <w:proofErr w:type="gramEnd"/>
          </w:p>
        </w:tc>
        <w:tc>
          <w:tcPr>
            <w:tcW w:w="985" w:type="dxa"/>
          </w:tcPr>
          <w:p w14:paraId="3996AE47" w14:textId="77777777"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14:paraId="5CD2A900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371CDE3B" w14:textId="77777777"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14:paraId="698653F9" w14:textId="77777777" w:rsidR="00770375" w:rsidRDefault="00D14FFF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 w:rsidR="0036301E">
              <w:rPr>
                <w:noProof/>
              </w:rPr>
              <w:t>--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14:paraId="61506FCA" w14:textId="77777777"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14:paraId="65DD8DA5" w14:textId="77777777" w:rsidR="00770375" w:rsidRDefault="00D14FFF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36301E">
              <w:t>DGM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14:paraId="7F8FD70B" w14:textId="77777777"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14:paraId="4C39B49C" w14:textId="77777777" w:rsidR="00770375" w:rsidRDefault="00D14FFF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36301E">
              <w:t>S 1.20</w:t>
            </w:r>
            <w:r>
              <w:fldChar w:fldCharType="end"/>
            </w:r>
            <w:bookmarkEnd w:id="15"/>
          </w:p>
        </w:tc>
      </w:tr>
    </w:tbl>
    <w:p w14:paraId="18AA4729" w14:textId="77777777" w:rsidR="009B73C9" w:rsidRDefault="009B73C9" w:rsidP="00DB1B06"/>
    <w:p w14:paraId="5778A16C" w14:textId="77777777"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14:paraId="10B77F30" w14:textId="77777777" w:rsidTr="000C19B5">
        <w:tc>
          <w:tcPr>
            <w:tcW w:w="5000" w:type="pct"/>
            <w:gridSpan w:val="8"/>
          </w:tcPr>
          <w:p w14:paraId="49D5888C" w14:textId="77777777"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14:paraId="1FE4344F" w14:textId="77777777"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14:paraId="1408BDB4" w14:textId="77777777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14:paraId="6A9708A9" w14:textId="77777777"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14:paraId="3F342C63" w14:textId="77777777"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14:paraId="4F97A882" w14:textId="77777777"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14:paraId="08285534" w14:textId="77777777"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14:paraId="0E59546E" w14:textId="77777777"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14:paraId="67E5B346" w14:textId="77777777" w:rsidTr="00121DA8">
        <w:tc>
          <w:tcPr>
            <w:tcW w:w="1295" w:type="pct"/>
            <w:vMerge/>
            <w:shd w:val="clear" w:color="auto" w:fill="D9D9D9" w:themeFill="background1" w:themeFillShade="D9"/>
          </w:tcPr>
          <w:p w14:paraId="2E626FA5" w14:textId="77777777"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14:paraId="1161CAD6" w14:textId="77777777"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6FAF2890" w14:textId="77777777" w:rsidR="000C19B5" w:rsidRDefault="000C19B5" w:rsidP="000C19B5">
            <w:pPr>
              <w:jc w:val="center"/>
            </w:pPr>
            <w:proofErr w:type="gramStart"/>
            <w:r>
              <w:t>jour</w:t>
            </w:r>
            <w:proofErr w:type="gramEnd"/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2DB41EB0" w14:textId="77777777" w:rsidR="000C19B5" w:rsidRDefault="000C19B5" w:rsidP="000C19B5">
            <w:pPr>
              <w:jc w:val="center"/>
            </w:pPr>
            <w:proofErr w:type="gramStart"/>
            <w:r>
              <w:t>heure</w:t>
            </w:r>
            <w:proofErr w:type="gramEnd"/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720A21DF" w14:textId="77777777" w:rsidR="000C19B5" w:rsidRDefault="000C19B5" w:rsidP="000C19B5">
            <w:pPr>
              <w:jc w:val="center"/>
            </w:pPr>
            <w:proofErr w:type="gramStart"/>
            <w:r>
              <w:t>jour</w:t>
            </w:r>
            <w:proofErr w:type="gramEnd"/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09C26359" w14:textId="77777777"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016A0036" w14:textId="77777777" w:rsidR="000C19B5" w:rsidRDefault="000C19B5" w:rsidP="000C19B5">
            <w:pPr>
              <w:jc w:val="center"/>
            </w:pPr>
            <w:proofErr w:type="gramStart"/>
            <w:r>
              <w:t>jour</w:t>
            </w:r>
            <w:proofErr w:type="gramEnd"/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14:paraId="5A96D7E8" w14:textId="77777777" w:rsidR="000C19B5" w:rsidRDefault="000C19B5" w:rsidP="000C19B5">
            <w:pPr>
              <w:jc w:val="center"/>
            </w:pPr>
            <w:proofErr w:type="gramStart"/>
            <w:r>
              <w:t>heure</w:t>
            </w:r>
            <w:proofErr w:type="gramEnd"/>
          </w:p>
        </w:tc>
      </w:tr>
      <w:tr w:rsidR="00236309" w14:paraId="27A27B14" w14:textId="77777777" w:rsidTr="00121DA8">
        <w:tc>
          <w:tcPr>
            <w:tcW w:w="1295" w:type="pct"/>
          </w:tcPr>
          <w:p w14:paraId="721B817B" w14:textId="452D1376" w:rsidR="00236309" w:rsidRDefault="00236309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0B7F42">
              <w:t xml:space="preserve">     </w:t>
            </w:r>
            <w:r w:rsidR="00087F6F">
              <w:t>BOUZIDANE Ahmed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14:paraId="244351F5" w14:textId="48231321" w:rsidR="00236309" w:rsidRDefault="00236309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087F6F">
              <w:t>S. 1.20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14:paraId="45ABEAA9" w14:textId="6C8F5E8A" w:rsidR="00236309" w:rsidRDefault="00236309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r w:rsidR="00087F6F">
              <w:t>Mer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14:paraId="6F563A3F" w14:textId="4A7B7D5F" w:rsidR="00236309" w:rsidRDefault="00236309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087F6F">
              <w:t>1.5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14:paraId="5A056F75" w14:textId="77777777" w:rsidR="00236309" w:rsidRDefault="00236309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1D91BCFD" w14:textId="77777777" w:rsidR="00236309" w:rsidRDefault="00236309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7B0BF572" w14:textId="77777777" w:rsidR="00236309" w:rsidRDefault="00236309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14D417D1" w14:textId="77777777" w:rsidR="00236309" w:rsidRDefault="00236309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14:paraId="3692889F" w14:textId="77777777" w:rsidTr="00121DA8">
        <w:tc>
          <w:tcPr>
            <w:tcW w:w="1295" w:type="pct"/>
          </w:tcPr>
          <w:p w14:paraId="1F58730D" w14:textId="77777777"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14:paraId="1F4289D3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56AE1DCC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70B9F326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28B1E30E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4B605971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4A541739" w14:textId="77777777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170BB103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14:paraId="117D4C12" w14:textId="77777777" w:rsidTr="00121DA8">
        <w:tc>
          <w:tcPr>
            <w:tcW w:w="1295" w:type="pct"/>
          </w:tcPr>
          <w:p w14:paraId="2E900F02" w14:textId="77777777"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14:paraId="679C91FF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7C99CE68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339065C4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459CDEF4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2E220CCF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6B5236B1" w14:textId="77777777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4C0907CE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14:paraId="77CF8D64" w14:textId="77777777" w:rsidTr="00121DA8">
        <w:tc>
          <w:tcPr>
            <w:tcW w:w="1295" w:type="pct"/>
          </w:tcPr>
          <w:p w14:paraId="0EDC070A" w14:textId="77777777"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14:paraId="2A06BC76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5F78CCB0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38516344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2559EDB0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06004571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5374C4FC" w14:textId="77777777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41B5D595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14:paraId="5A6B5B11" w14:textId="77777777" w:rsidTr="00121DA8">
        <w:tc>
          <w:tcPr>
            <w:tcW w:w="1295" w:type="pct"/>
          </w:tcPr>
          <w:p w14:paraId="7070347B" w14:textId="77777777"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14:paraId="1B9A35F7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06151223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71656E2D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5B40ADA8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5B52E2DE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15D63A83" w14:textId="77777777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568F8197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14:paraId="66EF9BEA" w14:textId="77777777" w:rsidTr="00121DA8">
        <w:tc>
          <w:tcPr>
            <w:tcW w:w="1295" w:type="pct"/>
          </w:tcPr>
          <w:p w14:paraId="63917384" w14:textId="77777777"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14:paraId="5E096EB6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2AE91B34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4BC5609F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6E189F95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41AEFF94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718FB2B2" w14:textId="77777777"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30C74004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14:paraId="113D3E45" w14:textId="77777777"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14:paraId="1E0260CE" w14:textId="77777777" w:rsidTr="00323CE6">
        <w:tc>
          <w:tcPr>
            <w:tcW w:w="5000" w:type="pct"/>
            <w:gridSpan w:val="8"/>
          </w:tcPr>
          <w:p w14:paraId="758AA3DF" w14:textId="77777777"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14:paraId="62BD94CD" w14:textId="77777777"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14:paraId="671A6B8D" w14:textId="77777777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14:paraId="5C487AA1" w14:textId="77777777"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14:paraId="63954A61" w14:textId="77777777"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14:paraId="7153478C" w14:textId="77777777"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14:paraId="22ECBDAC" w14:textId="77777777"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14:paraId="6F35340B" w14:textId="77777777"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14:paraId="001B3790" w14:textId="77777777" w:rsidTr="00A55690">
        <w:tc>
          <w:tcPr>
            <w:tcW w:w="1295" w:type="pct"/>
            <w:vMerge/>
            <w:shd w:val="clear" w:color="auto" w:fill="D9D9D9" w:themeFill="background1" w:themeFillShade="D9"/>
          </w:tcPr>
          <w:p w14:paraId="7B9CED3D" w14:textId="77777777"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14:paraId="4E464860" w14:textId="77777777"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79537798" w14:textId="77777777" w:rsidR="000C19B5" w:rsidRDefault="000C19B5" w:rsidP="00323CE6">
            <w:pPr>
              <w:jc w:val="center"/>
            </w:pPr>
            <w:proofErr w:type="gramStart"/>
            <w:r>
              <w:t>jour</w:t>
            </w:r>
            <w:proofErr w:type="gramEnd"/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121FF191" w14:textId="77777777" w:rsidR="000C19B5" w:rsidRDefault="000C19B5" w:rsidP="00323CE6">
            <w:pPr>
              <w:jc w:val="center"/>
            </w:pPr>
            <w:proofErr w:type="gramStart"/>
            <w:r>
              <w:t>heure</w:t>
            </w:r>
            <w:proofErr w:type="gramEnd"/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6E82F827" w14:textId="77777777" w:rsidR="000C19B5" w:rsidRDefault="000C19B5" w:rsidP="00323CE6">
            <w:pPr>
              <w:jc w:val="center"/>
            </w:pPr>
            <w:proofErr w:type="gramStart"/>
            <w:r>
              <w:t>jour</w:t>
            </w:r>
            <w:proofErr w:type="gramEnd"/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3176DE04" w14:textId="77777777" w:rsidR="000C19B5" w:rsidRDefault="000C19B5" w:rsidP="00323CE6">
            <w:pPr>
              <w:jc w:val="center"/>
            </w:pPr>
            <w:proofErr w:type="gramStart"/>
            <w:r>
              <w:t>heure</w:t>
            </w:r>
            <w:proofErr w:type="gramEnd"/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382FFE05" w14:textId="77777777" w:rsidR="000C19B5" w:rsidRDefault="000C19B5" w:rsidP="00323CE6">
            <w:pPr>
              <w:jc w:val="center"/>
            </w:pPr>
            <w:proofErr w:type="gramStart"/>
            <w:r>
              <w:t>jour</w:t>
            </w:r>
            <w:proofErr w:type="gramEnd"/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14:paraId="2430D2FF" w14:textId="77777777" w:rsidR="000C19B5" w:rsidRDefault="000C19B5" w:rsidP="00323CE6">
            <w:pPr>
              <w:jc w:val="center"/>
            </w:pPr>
            <w:proofErr w:type="gramStart"/>
            <w:r>
              <w:t>heure</w:t>
            </w:r>
            <w:proofErr w:type="gramEnd"/>
          </w:p>
        </w:tc>
      </w:tr>
      <w:tr w:rsidR="00A55690" w14:paraId="7206B1BA" w14:textId="77777777" w:rsidTr="00A55690">
        <w:tc>
          <w:tcPr>
            <w:tcW w:w="1295" w:type="pct"/>
          </w:tcPr>
          <w:p w14:paraId="2F2F4842" w14:textId="6027B012" w:rsidR="00A55690" w:rsidRDefault="00FC3BB6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7F6F">
              <w:t> </w:t>
            </w:r>
            <w:r w:rsidR="00087F6F">
              <w:t> </w:t>
            </w:r>
            <w:r w:rsidR="00087F6F">
              <w:t> </w:t>
            </w:r>
            <w:r w:rsidR="00087F6F">
              <w:t> </w:t>
            </w:r>
            <w:r w:rsidR="00087F6F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14:paraId="43F3E79E" w14:textId="543B748E" w:rsidR="00A55690" w:rsidRDefault="00A55690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087F6F">
              <w:t> </w:t>
            </w:r>
            <w:r w:rsidR="00087F6F">
              <w:t> </w:t>
            </w:r>
            <w:r w:rsidR="00087F6F">
              <w:t> </w:t>
            </w:r>
            <w:r w:rsidR="00087F6F">
              <w:t> </w:t>
            </w:r>
            <w:r w:rsidR="00087F6F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7F095FE0" w14:textId="2A60E3CE" w:rsidR="00A55690" w:rsidRDefault="00E04AFD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7F6F">
              <w:t> </w:t>
            </w:r>
            <w:r w:rsidR="00087F6F">
              <w:t> </w:t>
            </w:r>
            <w:r w:rsidR="00087F6F">
              <w:t> </w:t>
            </w:r>
            <w:r w:rsidR="00087F6F">
              <w:t> </w:t>
            </w:r>
            <w:r w:rsidR="00087F6F"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14:paraId="25B01F85" w14:textId="4468240F" w:rsidR="00A55690" w:rsidRDefault="00E04AFD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 w:rsidR="00087F6F">
              <w:t> </w:t>
            </w:r>
            <w:r w:rsidR="00087F6F">
              <w:t> </w:t>
            </w:r>
            <w:r w:rsidR="00087F6F">
              <w:t> </w:t>
            </w:r>
            <w:r w:rsidR="00087F6F">
              <w:t> </w:t>
            </w:r>
            <w:r w:rsidR="00087F6F"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14:paraId="70B5F0A1" w14:textId="2553C22A" w:rsidR="00A55690" w:rsidRDefault="001A338C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="00087F6F">
              <w:t> </w:t>
            </w:r>
            <w:r w:rsidR="00087F6F">
              <w:t> </w:t>
            </w:r>
            <w:r w:rsidR="00087F6F">
              <w:t> </w:t>
            </w:r>
            <w:r w:rsidR="00087F6F">
              <w:t> </w:t>
            </w:r>
            <w:r w:rsidR="00087F6F"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0EDD3CFD" w14:textId="17E02990" w:rsidR="00A55690" w:rsidRDefault="001A338C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="00087F6F">
              <w:t> </w:t>
            </w:r>
            <w:r w:rsidR="00087F6F">
              <w:t> </w:t>
            </w:r>
            <w:r w:rsidR="00087F6F">
              <w:t> </w:t>
            </w:r>
            <w:r w:rsidR="00087F6F">
              <w:t> </w:t>
            </w:r>
            <w:r w:rsidR="00087F6F"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587969FC" w14:textId="77777777"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44E3CB9A" w14:textId="77777777"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4D3953A9" w14:textId="77777777" w:rsidTr="00A55690">
        <w:tc>
          <w:tcPr>
            <w:tcW w:w="1295" w:type="pct"/>
          </w:tcPr>
          <w:p w14:paraId="05DD2429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0FC0E87A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76A350E8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7263C425" w14:textId="77777777"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14:paraId="7868C6FC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66A6A203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21A23FA8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6870DF74" w14:textId="77777777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4BBEFA57" w14:textId="77777777" w:rsidTr="00A55690">
        <w:tc>
          <w:tcPr>
            <w:tcW w:w="1295" w:type="pct"/>
          </w:tcPr>
          <w:p w14:paraId="2B4B512A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037578C6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4CA70677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3EAFE876" w14:textId="77777777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7D75B98D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285C4964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77783BD8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5A9CC85A" w14:textId="77777777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0C24FB1B" w14:textId="77777777" w:rsidTr="00A55690">
        <w:tc>
          <w:tcPr>
            <w:tcW w:w="1295" w:type="pct"/>
          </w:tcPr>
          <w:p w14:paraId="7896A6AE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46856190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05FCB100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4A1EFEC1" w14:textId="77777777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221FFCF8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40387B2E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51DA5952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40A16ED0" w14:textId="77777777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600ADDF4" w14:textId="77777777" w:rsidTr="00A55690">
        <w:tc>
          <w:tcPr>
            <w:tcW w:w="1295" w:type="pct"/>
          </w:tcPr>
          <w:p w14:paraId="01C1F09C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08385430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74025BCD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1988B84F" w14:textId="77777777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2D13682C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5C901FAC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201BF276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6B315EB3" w14:textId="77777777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7814373B" w14:textId="77777777" w:rsidTr="00A55690">
        <w:tc>
          <w:tcPr>
            <w:tcW w:w="1295" w:type="pct"/>
          </w:tcPr>
          <w:p w14:paraId="1BF1CD42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265C1ADF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367F91D6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570A9AC1" w14:textId="77777777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4CDFBA0D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3DF159B1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6F0AB463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08B7390C" w14:textId="77777777"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14:paraId="3A97C347" w14:textId="77777777" w:rsidR="00770375" w:rsidRDefault="00770375" w:rsidP="00DB1B06"/>
    <w:p w14:paraId="6B2B438C" w14:textId="77777777" w:rsidR="00770375" w:rsidRDefault="00770375" w:rsidP="00DB1B06"/>
    <w:p w14:paraId="75CB3A02" w14:textId="77777777" w:rsidR="00770375" w:rsidRDefault="00770375" w:rsidP="00DB1B06"/>
    <w:p w14:paraId="107D4B27" w14:textId="77777777" w:rsidR="009A4FF8" w:rsidRDefault="009A4FF8" w:rsidP="00DB1B06"/>
    <w:p w14:paraId="31B8C45A" w14:textId="77777777"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14:paraId="0887BA9D" w14:textId="77777777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1851787B" w14:textId="77777777"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14:paraId="0C6ED563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5A0EC7CA" w14:textId="77777777"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14:paraId="0413776A" w14:textId="6D55681C" w:rsidR="00950DB8" w:rsidRDefault="0042399D" w:rsidP="006D0532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 w:rsidR="007E3703">
              <w:t xml:space="preserve">Conception et résolutions des </w:t>
            </w:r>
            <w:proofErr w:type="spellStart"/>
            <w:r w:rsidR="007E3703">
              <w:t>systs</w:t>
            </w:r>
            <w:proofErr w:type="spellEnd"/>
            <w:r w:rsidR="007E3703">
              <w:t xml:space="preserve"> </w:t>
            </w:r>
            <w:proofErr w:type="spellStart"/>
            <w:r w:rsidR="007E3703">
              <w:t>méc</w:t>
            </w:r>
            <w:proofErr w:type="spellEnd"/>
            <w:r w:rsidR="007E3703">
              <w:t>.</w:t>
            </w:r>
            <w:r>
              <w:fldChar w:fldCharType="end"/>
            </w:r>
            <w:bookmarkEnd w:id="25"/>
          </w:p>
          <w:p w14:paraId="79D8C79D" w14:textId="77777777"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45A99133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12FCFA7A" w14:textId="77777777"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14:paraId="0E21E70D" w14:textId="03072C7A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7E3703" w:rsidRPr="007E3703">
              <w:t>UE Fondamentale</w:t>
            </w:r>
            <w:r w:rsidR="007E3703">
              <w:t> </w:t>
            </w:r>
            <w:r w:rsidR="007E3703">
              <w:t> </w:t>
            </w:r>
            <w:r w:rsidR="007E3703">
              <w:t> </w:t>
            </w:r>
            <w:r w:rsidR="007E3703">
              <w:t> </w:t>
            </w:r>
            <w:r w:rsidR="007E3703">
              <w:t> </w:t>
            </w:r>
            <w:r w:rsidRPr="00BE343F">
              <w:fldChar w:fldCharType="end"/>
            </w:r>
          </w:p>
        </w:tc>
      </w:tr>
      <w:tr w:rsidR="0042399D" w14:paraId="3CF5E999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15342334" w14:textId="77777777"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14:paraId="0C3734EC" w14:textId="1A4963E5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9D6E31" w:rsidRPr="007E3703">
              <w:t>V</w:t>
            </w:r>
            <w:r w:rsidR="007E3703" w:rsidRPr="007E3703">
              <w:t>ibration et ondes</w:t>
            </w:r>
            <w:r w:rsidR="007E3703">
              <w:t xml:space="preserve"> et dynamiques de solides</w:t>
            </w:r>
            <w:r w:rsidRPr="00BE343F">
              <w:fldChar w:fldCharType="end"/>
            </w:r>
          </w:p>
        </w:tc>
      </w:tr>
      <w:tr w:rsidR="0042399D" w14:paraId="52DAA63A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410F5E56" w14:textId="77777777"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14:paraId="05A2D539" w14:textId="77777777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36301E">
              <w:rPr>
                <w:noProof/>
              </w:rPr>
              <w:t>4</w:t>
            </w:r>
            <w:r w:rsidRPr="00BE343F">
              <w:fldChar w:fldCharType="end"/>
            </w:r>
          </w:p>
        </w:tc>
      </w:tr>
      <w:tr w:rsidR="0042399D" w14:paraId="5E918294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2927D397" w14:textId="77777777"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14:paraId="77ED1D7F" w14:textId="77777777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36301E">
              <w:rPr>
                <w:noProof/>
              </w:rPr>
              <w:t>2</w:t>
            </w:r>
            <w:r w:rsidRPr="00BE343F">
              <w:fldChar w:fldCharType="end"/>
            </w:r>
          </w:p>
        </w:tc>
      </w:tr>
      <w:tr w:rsidR="0042399D" w14:paraId="1A192623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0F4B41E8" w14:textId="77777777"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14:paraId="552C2876" w14:textId="77777777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42C51">
              <w:rPr>
                <w:noProof/>
              </w:rPr>
              <w:t>0</w:t>
            </w:r>
            <w:r w:rsidRPr="00BE343F">
              <w:fldChar w:fldCharType="end"/>
            </w:r>
          </w:p>
        </w:tc>
      </w:tr>
      <w:tr w:rsidR="0042399D" w14:paraId="5E289120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51D8DC70" w14:textId="77777777"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14:paraId="078D98B8" w14:textId="4D9A2AE3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087F6F">
              <w:t>6 pts</w:t>
            </w:r>
            <w:r w:rsidRPr="00BE343F">
              <w:fldChar w:fldCharType="end"/>
            </w:r>
          </w:p>
        </w:tc>
      </w:tr>
      <w:tr w:rsidR="0042399D" w14:paraId="0110661A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55546100" w14:textId="77777777"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14:paraId="211A17D1" w14:textId="6D3937F8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42C51">
              <w:rPr>
                <w:noProof/>
              </w:rPr>
              <w:t>Assiduité+2*(Test</w:t>
            </w:r>
            <w:r w:rsidR="00087F6F">
              <w:rPr>
                <w:noProof/>
              </w:rPr>
              <w:t xml:space="preserve"> de CC)</w:t>
            </w:r>
            <w:r w:rsidRPr="00BE343F">
              <w:fldChar w:fldCharType="end"/>
            </w:r>
          </w:p>
        </w:tc>
      </w:tr>
      <w:tr w:rsidR="00E04AFD" w14:paraId="5053B22C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6D299742" w14:textId="77777777"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14:paraId="6F9CB86F" w14:textId="5E645095" w:rsidR="00E04AF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E55D1" w:rsidRPr="001E55D1">
              <w:t xml:space="preserve">Faire la modélisation simplifiée de systèmes  </w:t>
            </w:r>
            <w:r w:rsidR="001E55D1">
              <w:t> </w:t>
            </w:r>
            <w:r w:rsidR="001E55D1">
              <w:t> </w:t>
            </w:r>
            <w:r w:rsidR="001E55D1">
              <w:t> </w:t>
            </w:r>
            <w:r w:rsidR="001E55D1">
              <w:t> </w:t>
            </w:r>
            <w:r>
              <w:fldChar w:fldCharType="end"/>
            </w:r>
          </w:p>
          <w:p w14:paraId="24C8FAC0" w14:textId="3EF17010" w:rsidR="001E55D1" w:rsidRDefault="0042399D" w:rsidP="001E55D1">
            <w:pPr>
              <w:spacing w:after="0" w:line="240" w:lineRule="auto"/>
            </w:pPr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>
              <w:instrText xml:space="preserve"> FORMTEXT </w:instrText>
            </w:r>
            <w:r>
              <w:fldChar w:fldCharType="separate"/>
            </w:r>
            <w:r w:rsidR="001E55D1" w:rsidRPr="001E55D1">
              <w:t xml:space="preserve">Calculer fréquences critiques </w:t>
            </w:r>
          </w:p>
          <w:p w14:paraId="6A5C70A2" w14:textId="6C1F56A2" w:rsidR="001A338C" w:rsidRDefault="001E55D1" w:rsidP="001E55D1">
            <w:r>
              <w:t xml:space="preserve">  </w:t>
            </w:r>
            <w:proofErr w:type="gramStart"/>
            <w:r w:rsidRPr="001E55D1">
              <w:t>et</w:t>
            </w:r>
            <w:proofErr w:type="gramEnd"/>
            <w:r w:rsidRPr="001E55D1">
              <w:t xml:space="preserve"> en tirer les </w:t>
            </w:r>
            <w:r>
              <w:t xml:space="preserve"> </w:t>
            </w:r>
            <w:r w:rsidR="0042399D">
              <w:fldChar w:fldCharType="end"/>
            </w:r>
            <w:bookmarkEnd w:id="26"/>
          </w:p>
          <w:p w14:paraId="7759EFDC" w14:textId="2B3D13D2"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05717" w:rsidRPr="001E55D1">
              <w:t>L</w:t>
            </w:r>
            <w:r w:rsidR="001E55D1" w:rsidRPr="001E55D1">
              <w:t>es principes de conception</w:t>
            </w:r>
            <w:r w:rsidR="001E55D1">
              <w:t xml:space="preserve"> en dynamique</w:t>
            </w:r>
            <w:r w:rsidR="00A05717">
              <w:t>s</w:t>
            </w:r>
            <w:r w:rsidR="001E55D1">
              <w:t> </w:t>
            </w:r>
            <w:r w:rsidR="001E55D1">
              <w:t> </w:t>
            </w:r>
            <w:r w:rsidR="001E55D1">
              <w:t> </w:t>
            </w:r>
            <w:r w:rsidR="001E55D1">
              <w:t> </w:t>
            </w:r>
            <w:r w:rsidR="001E55D1">
              <w:t> </w:t>
            </w:r>
            <w:r>
              <w:fldChar w:fldCharType="end"/>
            </w:r>
          </w:p>
        </w:tc>
      </w:tr>
    </w:tbl>
    <w:p w14:paraId="35E72783" w14:textId="77777777" w:rsidR="00950DB8" w:rsidRDefault="00950DB8" w:rsidP="00DB1B06"/>
    <w:p w14:paraId="7FE3AB25" w14:textId="77777777"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14:paraId="46D77E6D" w14:textId="77777777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14:paraId="5C29B37C" w14:textId="77777777"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14:paraId="05C0DAA5" w14:textId="77777777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14:paraId="541A0865" w14:textId="77777777"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14:paraId="03F439D0" w14:textId="77777777" w:rsidTr="008631EA">
        <w:tc>
          <w:tcPr>
            <w:tcW w:w="977" w:type="dxa"/>
            <w:vAlign w:val="center"/>
          </w:tcPr>
          <w:p w14:paraId="52909826" w14:textId="77777777"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14:paraId="1029CA17" w14:textId="77777777"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14:paraId="2E3A977E" w14:textId="77777777"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14:paraId="18D28D06" w14:textId="77777777"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14:paraId="6078E742" w14:textId="77777777"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14:paraId="194CC524" w14:textId="77777777"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14:paraId="3133BAB7" w14:textId="77777777" w:rsidR="006B258A" w:rsidRDefault="00595FC4" w:rsidP="00A54588">
            <w:pPr>
              <w:jc w:val="center"/>
            </w:pPr>
            <w:r>
              <w:t>Echange après évaluation</w:t>
            </w:r>
          </w:p>
          <w:p w14:paraId="288EC0A5" w14:textId="77777777" w:rsidR="00595FC4" w:rsidRDefault="00595FC4" w:rsidP="008631EA">
            <w:pPr>
              <w:jc w:val="center"/>
            </w:pPr>
            <w:r>
              <w:t>(</w:t>
            </w:r>
            <w:proofErr w:type="gramStart"/>
            <w:r w:rsidR="00897F09">
              <w:t>date</w:t>
            </w:r>
            <w:proofErr w:type="gramEnd"/>
            <w:r w:rsidR="00897F09">
              <w:t xml:space="preserve"> </w:t>
            </w:r>
            <w:r>
              <w:t>Consult</w:t>
            </w:r>
            <w:r w:rsidR="008631EA">
              <w:t xml:space="preserve">. </w:t>
            </w:r>
            <w:proofErr w:type="gramStart"/>
            <w:r w:rsidR="008631EA">
              <w:t>copie</w:t>
            </w:r>
            <w:proofErr w:type="gramEnd"/>
            <w:r>
              <w:t>)</w:t>
            </w:r>
          </w:p>
        </w:tc>
        <w:tc>
          <w:tcPr>
            <w:tcW w:w="1158" w:type="dxa"/>
            <w:vAlign w:val="center"/>
          </w:tcPr>
          <w:p w14:paraId="07813C55" w14:textId="77777777"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14:paraId="525550CA" w14:textId="77777777" w:rsidTr="008631EA">
        <w:tc>
          <w:tcPr>
            <w:tcW w:w="977" w:type="dxa"/>
          </w:tcPr>
          <w:p w14:paraId="4B5A8521" w14:textId="32A14289" w:rsidR="006B258A" w:rsidRDefault="00AC718F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>
              <w:instrText xml:space="preserve"> FORMTEXT </w:instrText>
            </w:r>
            <w:r>
              <w:fldChar w:fldCharType="separate"/>
            </w:r>
            <w:r w:rsidR="00A05717">
              <w:t>Dim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14:paraId="6AB20F0A" w14:textId="77777777" w:rsidR="006B258A" w:rsidRDefault="00AC718F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>
              <w:instrText xml:space="preserve"> FORMTEXT </w:instrText>
            </w:r>
            <w:r>
              <w:fldChar w:fldCharType="separate"/>
            </w:r>
            <w:r w:rsidR="00B42C51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14:paraId="4BF7DA7C" w14:textId="77777777" w:rsidR="006B258A" w:rsidRDefault="00AC718F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>
              <w:instrText xml:space="preserve"> FORMTEXT </w:instrText>
            </w:r>
            <w:r>
              <w:fldChar w:fldCharType="separate"/>
            </w:r>
            <w:r w:rsidR="00B42C51">
              <w:t>1h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14:paraId="7E859771" w14:textId="77777777" w:rsidR="006B258A" w:rsidRDefault="008631EA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>
              <w:instrText xml:space="preserve"> FORMTEXT </w:instrText>
            </w:r>
            <w:r>
              <w:fldChar w:fldCharType="separate"/>
            </w:r>
            <w:r w:rsidR="00A5558A">
              <w:t>E</w:t>
            </w:r>
            <w:r>
              <w:fldChar w:fldCharType="end"/>
            </w:r>
            <w:bookmarkEnd w:id="30"/>
          </w:p>
          <w:p w14:paraId="660FC66E" w14:textId="77777777" w:rsidR="00595FC4" w:rsidRDefault="00595FC4" w:rsidP="00323CE6">
            <w:pPr>
              <w:jc w:val="center"/>
            </w:pPr>
          </w:p>
          <w:p w14:paraId="063C57E2" w14:textId="77777777"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14:paraId="54043E7C" w14:textId="57FF0ED4" w:rsidR="006B258A" w:rsidRDefault="008631EA" w:rsidP="001A338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>
              <w:instrText xml:space="preserve"> FORMTEXT </w:instrText>
            </w:r>
            <w:r>
              <w:fldChar w:fldCharType="separate"/>
            </w:r>
            <w:r w:rsidR="00A05717">
              <w:t>Non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14:paraId="41DDFC87" w14:textId="1A64CFF4" w:rsidR="006B258A" w:rsidRDefault="008631EA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>
              <w:instrText xml:space="preserve"> FORMTEXT </w:instrText>
            </w:r>
            <w:r>
              <w:fldChar w:fldCharType="separate"/>
            </w:r>
            <w:r w:rsidR="00B42C51">
              <w:t>1/</w:t>
            </w:r>
            <w:r w:rsidR="00A05717">
              <w:t>7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4-16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14:paraId="7C2DACF1" w14:textId="611919B6" w:rsidR="006B258A" w:rsidRDefault="00A05717" w:rsidP="001A338C">
                <w:pPr>
                  <w:jc w:val="center"/>
                </w:pPr>
                <w:r>
                  <w:t>16/04/2023</w:t>
                </w:r>
              </w:p>
            </w:tc>
          </w:sdtContent>
        </w:sdt>
        <w:tc>
          <w:tcPr>
            <w:tcW w:w="1158" w:type="dxa"/>
          </w:tcPr>
          <w:p w14:paraId="7F509AF3" w14:textId="60AA9BD9" w:rsidR="006B258A" w:rsidRDefault="007F07BD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>
              <w:instrText xml:space="preserve"> FORMTEXT </w:instrText>
            </w:r>
            <w:r>
              <w:fldChar w:fldCharType="separate"/>
            </w:r>
            <w:r w:rsidR="00087F6F">
              <w:t>A</w:t>
            </w:r>
            <w:r>
              <w:fldChar w:fldCharType="end"/>
            </w:r>
            <w:bookmarkEnd w:id="33"/>
          </w:p>
        </w:tc>
      </w:tr>
      <w:tr w:rsidR="00595FC4" w14:paraId="34005160" w14:textId="77777777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14:paraId="2E09409B" w14:textId="77777777"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14:paraId="71DEC359" w14:textId="77777777" w:rsidTr="008631EA">
        <w:tc>
          <w:tcPr>
            <w:tcW w:w="977" w:type="dxa"/>
            <w:vAlign w:val="center"/>
          </w:tcPr>
          <w:p w14:paraId="0B3EAC44" w14:textId="77777777"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14:paraId="7E635EC0" w14:textId="77777777"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14:paraId="4536F8D7" w14:textId="77777777"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14:paraId="68F52B24" w14:textId="77777777"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14:paraId="2084F885" w14:textId="77777777"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14:paraId="283EC422" w14:textId="77777777"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14:paraId="0AF72093" w14:textId="77777777" w:rsidR="00595FC4" w:rsidRDefault="00595FC4" w:rsidP="00A54588">
            <w:pPr>
              <w:jc w:val="center"/>
            </w:pPr>
            <w:r>
              <w:t>Echange après évaluation</w:t>
            </w:r>
          </w:p>
          <w:p w14:paraId="45A9612C" w14:textId="77777777" w:rsidR="00595FC4" w:rsidRDefault="00595FC4" w:rsidP="00A54588">
            <w:pPr>
              <w:jc w:val="center"/>
            </w:pPr>
            <w:r>
              <w:t>(</w:t>
            </w:r>
            <w:proofErr w:type="gramStart"/>
            <w:r w:rsidR="00897F09">
              <w:t>date</w:t>
            </w:r>
            <w:proofErr w:type="gramEnd"/>
            <w:r w:rsidR="00897F09">
              <w:t xml:space="preserve">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14:paraId="0E01B08D" w14:textId="77777777"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14:paraId="29CA4A16" w14:textId="77777777" w:rsidTr="008631EA">
        <w:tc>
          <w:tcPr>
            <w:tcW w:w="977" w:type="dxa"/>
          </w:tcPr>
          <w:p w14:paraId="09F91B08" w14:textId="2AFA5FF1" w:rsidR="00595FC4" w:rsidRDefault="007F07BD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05717">
              <w:t>Mer</w:t>
            </w:r>
            <w:r>
              <w:fldChar w:fldCharType="end"/>
            </w:r>
          </w:p>
        </w:tc>
        <w:tc>
          <w:tcPr>
            <w:tcW w:w="988" w:type="dxa"/>
          </w:tcPr>
          <w:p w14:paraId="348EB263" w14:textId="77777777" w:rsidR="00595FC4" w:rsidRDefault="007F07BD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14:paraId="615E4772" w14:textId="77777777" w:rsidR="00595FC4" w:rsidRDefault="007F07BD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rPr>
                <w:noProof/>
              </w:rPr>
              <w:t>1h</w:t>
            </w:r>
            <w:r>
              <w:fldChar w:fldCharType="end"/>
            </w:r>
          </w:p>
        </w:tc>
        <w:tc>
          <w:tcPr>
            <w:tcW w:w="1120" w:type="dxa"/>
          </w:tcPr>
          <w:p w14:paraId="78E7C531" w14:textId="77777777" w:rsidR="00595FC4" w:rsidRDefault="007F07BD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58A">
              <w:rPr>
                <w:noProof/>
              </w:rPr>
              <w:t>E</w:t>
            </w:r>
            <w:r>
              <w:fldChar w:fldCharType="end"/>
            </w:r>
          </w:p>
        </w:tc>
        <w:tc>
          <w:tcPr>
            <w:tcW w:w="883" w:type="dxa"/>
          </w:tcPr>
          <w:p w14:paraId="6E84CE67" w14:textId="2A4A1E02" w:rsidR="00595FC4" w:rsidRDefault="007F07BD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05717">
              <w:t>Non</w:t>
            </w:r>
            <w:r>
              <w:fldChar w:fldCharType="end"/>
            </w:r>
          </w:p>
        </w:tc>
        <w:tc>
          <w:tcPr>
            <w:tcW w:w="1559" w:type="dxa"/>
          </w:tcPr>
          <w:p w14:paraId="77EF2AF1" w14:textId="77777777" w:rsidR="00595FC4" w:rsidRDefault="00595FC4" w:rsidP="00323CE6">
            <w:pPr>
              <w:jc w:val="center"/>
            </w:pPr>
          </w:p>
          <w:p w14:paraId="2D4F648D" w14:textId="46405331" w:rsidR="00595FC4" w:rsidRDefault="007F07BD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rPr>
                <w:noProof/>
              </w:rPr>
              <w:t>1/</w:t>
            </w:r>
            <w:r w:rsidR="00A05717">
              <w:rPr>
                <w:noProof/>
              </w:rPr>
              <w:t>7</w:t>
            </w:r>
            <w:r>
              <w:fldChar w:fldCharType="end"/>
            </w:r>
          </w:p>
          <w:p w14:paraId="59D13895" w14:textId="77777777"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date w:fullDate="2023-05-03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14:paraId="4A749148" w14:textId="7BCC4D9E" w:rsidR="00595FC4" w:rsidRDefault="00A05717" w:rsidP="00323CE6">
                <w:pPr>
                  <w:jc w:val="center"/>
                </w:pPr>
                <w:r>
                  <w:t>03/05/2023</w:t>
                </w:r>
              </w:p>
            </w:tc>
          </w:sdtContent>
        </w:sdt>
        <w:tc>
          <w:tcPr>
            <w:tcW w:w="1158" w:type="dxa"/>
          </w:tcPr>
          <w:p w14:paraId="74F6593C" w14:textId="666726EE" w:rsidR="00595FC4" w:rsidRDefault="007F07BD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6E31">
              <w:rPr>
                <w:noProof/>
              </w:rPr>
              <w:t>A</w:t>
            </w:r>
            <w:r>
              <w:fldChar w:fldCharType="end"/>
            </w:r>
          </w:p>
        </w:tc>
      </w:tr>
    </w:tbl>
    <w:p w14:paraId="5088E810" w14:textId="77777777"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14:paraId="2F3B7EE3" w14:textId="77777777"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14:paraId="187F9279" w14:textId="77777777"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14:paraId="6515B223" w14:textId="77777777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7122F4C9" w14:textId="77777777"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14:paraId="60511F4E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0C5FD0F2" w14:textId="77777777"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14:paraId="52DF7A6D" w14:textId="4D92D545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="00A05717">
              <w:t> </w:t>
            </w:r>
            <w:r w:rsidR="00A05717">
              <w:t> </w:t>
            </w:r>
            <w:r w:rsidRPr="00680687">
              <w:fldChar w:fldCharType="end"/>
            </w:r>
            <w:bookmarkEnd w:id="34"/>
          </w:p>
          <w:p w14:paraId="62688F5F" w14:textId="77777777"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3B96A64A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232ACD7A" w14:textId="77777777"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14:paraId="3C198881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75065D">
              <w:rPr>
                <w:noProof/>
              </w:rPr>
              <w:t>Matlab</w:t>
            </w:r>
            <w:r w:rsidRPr="00680687">
              <w:fldChar w:fldCharType="end"/>
            </w:r>
          </w:p>
          <w:p w14:paraId="3A9685C5" w14:textId="77777777"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522C5CEA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1D7648EA" w14:textId="77777777"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14:paraId="5DD7FF4A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14:paraId="4269A242" w14:textId="2D45052C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05717">
              <w:t xml:space="preserve">Cours </w:t>
            </w:r>
            <w:proofErr w:type="spellStart"/>
            <w:r w:rsidR="00A05717">
              <w:t>pdf</w:t>
            </w:r>
            <w:proofErr w:type="spellEnd"/>
            <w:r w:rsidR="00A05717">
              <w:t xml:space="preserve"> + Cours PowerPoint</w:t>
            </w:r>
            <w:r w:rsidR="00AB7E98">
              <w:t xml:space="preserve"> </w:t>
            </w:r>
            <w:r>
              <w:fldChar w:fldCharType="end"/>
            </w:r>
          </w:p>
          <w:p w14:paraId="698298CA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60FF6346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0AF56D8E" w14:textId="77777777"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14:paraId="04788D52" w14:textId="1DC7EBEF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A05717">
              <w:t> </w:t>
            </w:r>
            <w:r w:rsidR="00A05717">
              <w:t> </w:t>
            </w:r>
            <w:r w:rsidR="00A05717">
              <w:t> </w:t>
            </w:r>
            <w:r w:rsidR="00A05717">
              <w:t> </w:t>
            </w:r>
            <w:r w:rsidRPr="00680687">
              <w:fldChar w:fldCharType="end"/>
            </w:r>
          </w:p>
          <w:p w14:paraId="1FD24720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7AEAEFE7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40906DAA" w14:textId="77777777"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14:paraId="7FCBE88C" w14:textId="179EF89E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A05717">
              <w:t> </w:t>
            </w:r>
            <w:r w:rsidR="00A05717">
              <w:t> </w:t>
            </w:r>
            <w:r w:rsidR="00A05717">
              <w:t> </w:t>
            </w:r>
            <w:r w:rsidR="00A05717">
              <w:t> </w:t>
            </w:r>
            <w:r w:rsidR="00A05717">
              <w:t> </w:t>
            </w:r>
            <w:r w:rsidRPr="00680687">
              <w:fldChar w:fldCharType="end"/>
            </w:r>
          </w:p>
          <w:p w14:paraId="4CA5423D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14A2BEA1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220277A4" w14:textId="77777777"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14:paraId="53B498D5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14:paraId="5257FD71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4277F384" w14:textId="77777777" w:rsidR="00D144DB" w:rsidRDefault="00D144DB" w:rsidP="00D144DB"/>
    <w:p w14:paraId="0EC5DE4E" w14:textId="77777777" w:rsidR="007E39E8" w:rsidRDefault="007E39E8" w:rsidP="00D144DB"/>
    <w:p w14:paraId="57EE1786" w14:textId="77777777" w:rsidR="007E39E8" w:rsidRDefault="007E39E8" w:rsidP="00D144DB"/>
    <w:p w14:paraId="64094A91" w14:textId="77777777" w:rsidR="007E39E8" w:rsidRDefault="007E39E8" w:rsidP="00D144DB"/>
    <w:p w14:paraId="537E832D" w14:textId="77777777" w:rsidR="007E39E8" w:rsidRDefault="007E39E8" w:rsidP="00D144DB"/>
    <w:p w14:paraId="377B41C5" w14:textId="77777777"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14:paraId="50699E72" w14:textId="77777777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14:paraId="0E96F60A" w14:textId="77777777"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14:paraId="5810CB2A" w14:textId="77777777" w:rsidTr="00B109A7">
        <w:tc>
          <w:tcPr>
            <w:tcW w:w="2689" w:type="dxa"/>
            <w:vAlign w:val="center"/>
          </w:tcPr>
          <w:p w14:paraId="7EF059D2" w14:textId="77777777"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14:paraId="0DB5635E" w14:textId="77777777" w:rsidR="000B7F42" w:rsidRDefault="00606FA1" w:rsidP="00AB7E98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>
              <w:instrText xml:space="preserve"> FORMTEXT </w:instrText>
            </w:r>
            <w:r>
              <w:fldChar w:fldCharType="separate"/>
            </w:r>
          </w:p>
          <w:p w14:paraId="5F9DE3EC" w14:textId="509FAAE1" w:rsidR="00AB7E98" w:rsidRDefault="00AB7E98" w:rsidP="00AB7E98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 xml:space="preserve">Être capable </w:t>
            </w:r>
            <w:r w:rsidR="000B7F42">
              <w:rPr>
                <w:noProof/>
              </w:rPr>
              <w:t>de</w:t>
            </w:r>
            <w:r>
              <w:rPr>
                <w:noProof/>
              </w:rPr>
              <w:t>modélise</w:t>
            </w:r>
            <w:r w:rsidR="000B7F42">
              <w:rPr>
                <w:noProof/>
              </w:rPr>
              <w:t>r</w:t>
            </w:r>
          </w:p>
          <w:p w14:paraId="6B0188F3" w14:textId="77777777" w:rsidR="000B7F42" w:rsidRDefault="000B7F42" w:rsidP="00AB7E98">
            <w:pPr>
              <w:rPr>
                <w:noProof/>
              </w:rPr>
            </w:pPr>
          </w:p>
          <w:p w14:paraId="473DB996" w14:textId="186B64AA" w:rsidR="00AB7E98" w:rsidRDefault="00AB7E98" w:rsidP="00AB7E98">
            <w:pPr>
              <w:rPr>
                <w:noProof/>
              </w:rPr>
            </w:pPr>
            <w:r>
              <w:rPr>
                <w:noProof/>
              </w:rPr>
              <w:t xml:space="preserve">simplifiée de systèmes </w:t>
            </w:r>
          </w:p>
          <w:p w14:paraId="65B2C865" w14:textId="26059C11" w:rsidR="00673AFF" w:rsidRDefault="00606FA1" w:rsidP="00673AFF">
            <w:r>
              <w:fldChar w:fldCharType="end"/>
            </w:r>
            <w:bookmarkEnd w:id="35"/>
          </w:p>
          <w:p w14:paraId="16BEB551" w14:textId="1386C798"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proofErr w:type="gramStart"/>
            <w:r w:rsidR="00AB7E98">
              <w:t>en</w:t>
            </w:r>
            <w:proofErr w:type="gramEnd"/>
            <w:r w:rsidR="00AB7E98">
              <w:t xml:space="preserve"> </w:t>
            </w:r>
            <w:proofErr w:type="spellStart"/>
            <w:r w:rsidR="00AB7E98">
              <w:t>dynmique</w:t>
            </w:r>
            <w:proofErr w:type="spellEnd"/>
            <w:r w:rsidR="000B7F42">
              <w:t xml:space="preserve"> vibratoire</w:t>
            </w:r>
            <w:r w:rsidR="00AB7E98">
              <w:t xml:space="preserve"> </w:t>
            </w:r>
            <w:r>
              <w:fldChar w:fldCharType="end"/>
            </w:r>
          </w:p>
          <w:p w14:paraId="1BF43A18" w14:textId="3414220A" w:rsidR="00AB7E98" w:rsidRDefault="00673AFF" w:rsidP="00AB7E98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</w:p>
          <w:p w14:paraId="2D3EAA1C" w14:textId="1EA41F9E" w:rsidR="00673AFF" w:rsidRDefault="00673AFF" w:rsidP="00673AFF">
            <w:r>
              <w:fldChar w:fldCharType="end"/>
            </w:r>
          </w:p>
        </w:tc>
      </w:tr>
      <w:tr w:rsidR="00673AFF" w14:paraId="4610F356" w14:textId="77777777" w:rsidTr="00B109A7">
        <w:tc>
          <w:tcPr>
            <w:tcW w:w="2689" w:type="dxa"/>
            <w:vAlign w:val="center"/>
          </w:tcPr>
          <w:p w14:paraId="174EDFAE" w14:textId="77777777"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14:paraId="47E7CC62" w14:textId="192719DB" w:rsidR="00673AFF" w:rsidRDefault="00673AFF" w:rsidP="000B7F42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="00AB7E98" w:rsidRPr="00AB7E98">
              <w:rPr>
                <w:noProof/>
              </w:rPr>
              <w:t xml:space="preserve">Fournir à l'étudiant les notions de conception </w:t>
            </w:r>
            <w:r w:rsidRPr="007577A7">
              <w:fldChar w:fldCharType="end"/>
            </w:r>
          </w:p>
          <w:p w14:paraId="472D0690" w14:textId="2EEC5C1B" w:rsidR="000B7F42" w:rsidRDefault="00673AFF" w:rsidP="00AB7E98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proofErr w:type="gramStart"/>
            <w:r w:rsidR="00AB7E98">
              <w:t>de</w:t>
            </w:r>
            <w:proofErr w:type="gramEnd"/>
            <w:r w:rsidR="00AB7E98">
              <w:t xml:space="preserve"> bases pour </w:t>
            </w:r>
            <w:r w:rsidR="000B7F42">
              <w:t xml:space="preserve">modéliser </w:t>
            </w:r>
          </w:p>
          <w:p w14:paraId="02A51689" w14:textId="77777777" w:rsidR="000B7F42" w:rsidRDefault="00AB7E98" w:rsidP="00AB7E98">
            <w:proofErr w:type="gramStart"/>
            <w:r>
              <w:t>l</w:t>
            </w:r>
            <w:r w:rsidR="000B7F42">
              <w:t>es</w:t>
            </w:r>
            <w:proofErr w:type="gramEnd"/>
          </w:p>
          <w:p w14:paraId="2298B1F5" w14:textId="6ACA50B0" w:rsidR="00673AFF" w:rsidRDefault="00AB7E98" w:rsidP="00AB7E98">
            <w:r>
              <w:t xml:space="preserve"> </w:t>
            </w:r>
            <w:proofErr w:type="gramStart"/>
            <w:r w:rsidR="000B7F42">
              <w:t>systèmes</w:t>
            </w:r>
            <w:proofErr w:type="gramEnd"/>
            <w:r w:rsidR="000B7F42">
              <w:t xml:space="preserve"> mécaniques</w:t>
            </w:r>
            <w:r w:rsidR="00673AFF">
              <w:fldChar w:fldCharType="end"/>
            </w:r>
          </w:p>
          <w:p w14:paraId="56EFBC20" w14:textId="7CB3B87E"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7E98">
              <w:t> </w:t>
            </w:r>
            <w:r w:rsidR="00AB7E98">
              <w:t> </w:t>
            </w:r>
            <w:r w:rsidR="00AB7E98">
              <w:t> </w:t>
            </w:r>
            <w:r w:rsidR="00AB7E98">
              <w:t> </w:t>
            </w:r>
            <w:r w:rsidR="00AB7E98">
              <w:t> </w:t>
            </w:r>
            <w:r>
              <w:fldChar w:fldCharType="end"/>
            </w:r>
          </w:p>
        </w:tc>
      </w:tr>
    </w:tbl>
    <w:p w14:paraId="135410AC" w14:textId="77777777"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14:paraId="5CAFBFFE" w14:textId="77777777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14:paraId="1B105594" w14:textId="77777777"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14:paraId="06E07937" w14:textId="77777777" w:rsidTr="00323CE6">
        <w:tc>
          <w:tcPr>
            <w:tcW w:w="2689" w:type="dxa"/>
          </w:tcPr>
          <w:p w14:paraId="5D655A13" w14:textId="77777777"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14:paraId="0EB9DAEF" w14:textId="77777777" w:rsidR="000B7F42" w:rsidRDefault="004A3421" w:rsidP="004A3421">
            <w:pPr>
              <w:rPr>
                <w:noProof/>
              </w:rPr>
            </w:pPr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="000B7F42" w:rsidRPr="000B7F42">
              <w:rPr>
                <w:noProof/>
              </w:rPr>
              <w:t>Théorie Des Vibrations, S. Timoshnko 2.</w:t>
            </w:r>
          </w:p>
          <w:p w14:paraId="143D6CD6" w14:textId="22C72769" w:rsidR="004A3421" w:rsidRDefault="000B7F42" w:rsidP="004A3421">
            <w:r w:rsidRPr="000B7F42">
              <w:rPr>
                <w:noProof/>
              </w:rPr>
              <w:t xml:space="preserve"> </w:t>
            </w:r>
            <w:r w:rsidR="004A3421" w:rsidRPr="00396A52">
              <w:fldChar w:fldCharType="end"/>
            </w:r>
          </w:p>
          <w:p w14:paraId="138510BB" w14:textId="518FEDAE" w:rsidR="004A3421" w:rsidRPr="009D6E31" w:rsidRDefault="00606FA1" w:rsidP="0075065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6E31">
              <w:instrText xml:space="preserve"> FORMTEXT </w:instrText>
            </w:r>
            <w:r>
              <w:fldChar w:fldCharType="separate"/>
            </w:r>
            <w:proofErr w:type="gramStart"/>
            <w:r w:rsidR="009D6E31">
              <w:t>d</w:t>
            </w:r>
            <w:r w:rsidR="009D6E31" w:rsidRPr="009D6E31">
              <w:t>ynamique</w:t>
            </w:r>
            <w:proofErr w:type="gramEnd"/>
            <w:r w:rsidR="009D6E31" w:rsidRPr="009D6E31">
              <w:t xml:space="preserve"> des structures</w:t>
            </w:r>
            <w:r>
              <w:fldChar w:fldCharType="end"/>
            </w:r>
          </w:p>
          <w:p w14:paraId="72DF983E" w14:textId="248198C1"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6E31" w:rsidRPr="009D6E31">
              <w:rPr>
                <w:noProof/>
              </w:rPr>
              <w:t>Analyse modale numérique</w:t>
            </w:r>
            <w:r>
              <w:fldChar w:fldCharType="end"/>
            </w:r>
          </w:p>
        </w:tc>
      </w:tr>
      <w:tr w:rsidR="004A3421" w14:paraId="217615BC" w14:textId="77777777" w:rsidTr="00323CE6">
        <w:tc>
          <w:tcPr>
            <w:tcW w:w="2689" w:type="dxa"/>
          </w:tcPr>
          <w:p w14:paraId="6C96DBAA" w14:textId="77777777"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14:paraId="7275FACC" w14:textId="77777777"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14:paraId="33234FA2" w14:textId="77777777"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CB2C680" w14:textId="77777777"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14:paraId="247E9047" w14:textId="77777777" w:rsidTr="00323CE6">
        <w:tc>
          <w:tcPr>
            <w:tcW w:w="2689" w:type="dxa"/>
          </w:tcPr>
          <w:p w14:paraId="4A2CA33D" w14:textId="77777777" w:rsidR="004A3421" w:rsidRDefault="004A3421" w:rsidP="004A3421">
            <w:r>
              <w:t>Polycopiés</w:t>
            </w:r>
          </w:p>
          <w:p w14:paraId="2D7F421D" w14:textId="77777777" w:rsidR="004A3421" w:rsidRDefault="004A3421" w:rsidP="004A3421"/>
          <w:p w14:paraId="06181C0B" w14:textId="77777777" w:rsidR="004A3421" w:rsidRDefault="004A3421" w:rsidP="004A3421"/>
        </w:tc>
        <w:tc>
          <w:tcPr>
            <w:tcW w:w="6371" w:type="dxa"/>
          </w:tcPr>
          <w:p w14:paraId="65F88CBD" w14:textId="77777777"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14:paraId="0B3C1816" w14:textId="3DF5D2F8"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B7F42">
              <w:t> </w:t>
            </w:r>
            <w:r w:rsidR="000B7F42">
              <w:t> </w:t>
            </w:r>
            <w:r w:rsidR="000B7F42">
              <w:t> </w:t>
            </w:r>
            <w:r w:rsidR="000B7F42">
              <w:t> </w:t>
            </w:r>
            <w:r w:rsidR="000B7F42">
              <w:t> </w:t>
            </w:r>
            <w:r>
              <w:fldChar w:fldCharType="end"/>
            </w:r>
          </w:p>
          <w:p w14:paraId="1B74CD46" w14:textId="77777777"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AF3C2A1" w14:textId="77777777"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14:paraId="1DD9E7D3" w14:textId="77777777" w:rsidTr="00323CE6">
        <w:tc>
          <w:tcPr>
            <w:tcW w:w="2689" w:type="dxa"/>
          </w:tcPr>
          <w:p w14:paraId="2671BBF3" w14:textId="77777777" w:rsidR="004A3421" w:rsidRDefault="004A3421" w:rsidP="004A3421">
            <w:r>
              <w:t>Sites Web</w:t>
            </w:r>
          </w:p>
          <w:p w14:paraId="7444300B" w14:textId="77777777" w:rsidR="004A3421" w:rsidRDefault="004A3421" w:rsidP="004A3421"/>
        </w:tc>
        <w:tc>
          <w:tcPr>
            <w:tcW w:w="6371" w:type="dxa"/>
          </w:tcPr>
          <w:p w14:paraId="76F3FCDF" w14:textId="77777777"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14:paraId="0938DFFD" w14:textId="77777777"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5F5B2D1" w14:textId="77777777"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B9F52B5" w14:textId="77777777" w:rsidR="002D07C3" w:rsidRDefault="002D07C3" w:rsidP="00D144DB"/>
    <w:p w14:paraId="3A34C76A" w14:textId="77777777" w:rsidR="009B73C9" w:rsidRDefault="00BE6AF2" w:rsidP="00BE6AF2"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3094C" wp14:editId="5C186FA4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7FC7E9" w14:textId="77777777" w:rsidR="0036301E" w:rsidRPr="00BE6AF2" w:rsidRDefault="0036301E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D3094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/BfwIAAI4FAAAOAAAAZHJzL2Uyb0RvYy54bWysVEtv2zAMvg/YfxB0X51kSR9BnSJr0WFA&#10;sRZrh54VWWqEyqImMbGzXz9Kdh7teumwi02JH1+fSJ5ftLVlaxWiAVfy4dGAM+UkVMY9lfznw/Wn&#10;U84iClcJC06VfKMiv5h9/HDe+KkawRJspQIjJy5OG1/yJaKfFkWUS1WLeAReOVJqCLVAOoanogqi&#10;Ie+1LUaDwXHRQKh8AKlipNurTsln2b/WSuKt1lEhsyWn3DB/Q/4u0reYnYvpUxB+aWSfhviHLGph&#10;HAXduboSKNgqmL9c1UYGiKDxSEJdgNZGqlwDVTMcvKrmfim8yrUQOdHvaIr/z638vr73d4Fh+wVa&#10;esBESOPjNNJlqqfVoU5/ypSRnijc7GhTLTJJl6PTyclkQCpJuuHp2WR8Mkl+ir25DxG/KqhZEkoe&#10;6F0yXWJ9E7GDbiEpWgRrqmtjbT6kXlCXNrC1oFe0mJMk5y9Q1rGm5MefJ4Ps+IUuud7ZL6yQz316&#10;ByjyZ10Kp3LX9GntqcgSbqxKGOt+KM1MlRl5I0chpXK7PDM6oTRV9B7DHr/P6j3GXR1kkSODw51x&#10;bRyEjqWX1FbPW2p1h6c3PKg7idgu2r5FFlBtqHMCdEMVvbw2RPSNiHgnAk0RdQRtBrylj7ZArwO9&#10;xNkSwu+37hOempu0nDU0lSWPv1YiKM7sN0dtfzYcj9MY58N4cjKiQzjULA41blVfArXMkHaQl1lM&#10;eLRbUQeoH2mBzFNUUgknKXbJcSteYrcraAFJNZ9nEA2uF3jj7r1MrhO9qcEe2kcRfN/gSLPxHbbz&#10;K6av+rzDJksH8xWCNnkIEsEdqz3xNPR5jPoFlbbK4Tmj9mt09gcAAP//AwBQSwMEFAAGAAgAAAAh&#10;AOwRcCzeAAAACgEAAA8AAABkcnMvZG93bnJldi54bWxMj8FOwzAMhu9IvENkJG4sbdlYW+pOgAYX&#10;ToyJs9dkSUSTVE3WlbcnO8HR9qff399sZtuzSY7BeIeQLzJg0nVeGKcQ9p+vdyWwEMkJ6r2TCD8y&#10;wKa9vmqoFv7sPuS0i4qlEBdqQtAxDjXnodPSUlj4Qbp0O/rRUkzjqLgY6ZzCbc+LLHvgloxLHzQN&#10;8kXL7nt3sgjbZ1WprqRRb0thzDR/Hd/VG+Ltzfz0CCzKOf7BcNFP6tAmp4M/ORFYj1Cs8iKhCKt8&#10;CSwB6+yyOCDcL6sKeNvw/xXaXwAAAP//AwBQSwECLQAUAAYACAAAACEAtoM4kv4AAADhAQAAEwAA&#10;AAAAAAAAAAAAAAAAAAAAW0NvbnRlbnRfVHlwZXNdLnhtbFBLAQItABQABgAIAAAAIQA4/SH/1gAA&#10;AJQBAAALAAAAAAAAAAAAAAAAAC8BAABfcmVscy8ucmVsc1BLAQItABQABgAIAAAAIQCdTN/BfwIA&#10;AI4FAAAOAAAAAAAAAAAAAAAAAC4CAABkcnMvZTJvRG9jLnhtbFBLAQItABQABgAIAAAAIQDsEXAs&#10;3gAAAAoBAAAPAAAAAAAAAAAAAAAAANkEAABkcnMvZG93bnJldi54bWxQSwUGAAAAAAQABADzAAAA&#10;5AUAAAAA&#10;" fillcolor="white [3201]" strokeweight=".5pt">
                <v:textbox>
                  <w:txbxContent>
                    <w:p w14:paraId="307FC7E9" w14:textId="77777777" w:rsidR="0036301E" w:rsidRPr="00BE6AF2" w:rsidRDefault="0036301E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847133463">
    <w:abstractNumId w:val="3"/>
  </w:num>
  <w:num w:numId="2" w16cid:durableId="1363363092">
    <w:abstractNumId w:val="2"/>
  </w:num>
  <w:num w:numId="3" w16cid:durableId="1014914260">
    <w:abstractNumId w:val="2"/>
  </w:num>
  <w:num w:numId="4" w16cid:durableId="393698249">
    <w:abstractNumId w:val="2"/>
  </w:num>
  <w:num w:numId="5" w16cid:durableId="2025470704">
    <w:abstractNumId w:val="7"/>
  </w:num>
  <w:num w:numId="6" w16cid:durableId="1086733641">
    <w:abstractNumId w:val="7"/>
  </w:num>
  <w:num w:numId="7" w16cid:durableId="1433168167">
    <w:abstractNumId w:val="7"/>
  </w:num>
  <w:num w:numId="8" w16cid:durableId="2146197315">
    <w:abstractNumId w:val="7"/>
  </w:num>
  <w:num w:numId="9" w16cid:durableId="799610057">
    <w:abstractNumId w:val="7"/>
  </w:num>
  <w:num w:numId="10" w16cid:durableId="2044597356">
    <w:abstractNumId w:val="7"/>
  </w:num>
  <w:num w:numId="11" w16cid:durableId="139004063">
    <w:abstractNumId w:val="7"/>
  </w:num>
  <w:num w:numId="12" w16cid:durableId="889732425">
    <w:abstractNumId w:val="6"/>
  </w:num>
  <w:num w:numId="13" w16cid:durableId="622927427">
    <w:abstractNumId w:val="0"/>
  </w:num>
  <w:num w:numId="14" w16cid:durableId="1985815720">
    <w:abstractNumId w:val="5"/>
  </w:num>
  <w:num w:numId="15" w16cid:durableId="6762287">
    <w:abstractNumId w:val="1"/>
  </w:num>
  <w:num w:numId="16" w16cid:durableId="1115291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8B"/>
    <w:rsid w:val="00087F6F"/>
    <w:rsid w:val="000A2139"/>
    <w:rsid w:val="000B7F42"/>
    <w:rsid w:val="000C19B5"/>
    <w:rsid w:val="00121DA8"/>
    <w:rsid w:val="001A338C"/>
    <w:rsid w:val="001B6C15"/>
    <w:rsid w:val="001D1D3B"/>
    <w:rsid w:val="001E12E7"/>
    <w:rsid w:val="001E55D1"/>
    <w:rsid w:val="001F298C"/>
    <w:rsid w:val="001F340A"/>
    <w:rsid w:val="00236309"/>
    <w:rsid w:val="00277B9C"/>
    <w:rsid w:val="002A2A2A"/>
    <w:rsid w:val="002B378B"/>
    <w:rsid w:val="002D07C3"/>
    <w:rsid w:val="00323CE6"/>
    <w:rsid w:val="00333F0C"/>
    <w:rsid w:val="00353219"/>
    <w:rsid w:val="0036301E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95FC4"/>
    <w:rsid w:val="005B1BAC"/>
    <w:rsid w:val="005F6BBF"/>
    <w:rsid w:val="00606FA1"/>
    <w:rsid w:val="0061109B"/>
    <w:rsid w:val="00653D1C"/>
    <w:rsid w:val="00662DE5"/>
    <w:rsid w:val="00664979"/>
    <w:rsid w:val="00673AFF"/>
    <w:rsid w:val="006873D3"/>
    <w:rsid w:val="006B258A"/>
    <w:rsid w:val="006D0532"/>
    <w:rsid w:val="00733787"/>
    <w:rsid w:val="0075065D"/>
    <w:rsid w:val="00765534"/>
    <w:rsid w:val="00770375"/>
    <w:rsid w:val="007A62DA"/>
    <w:rsid w:val="007C31EF"/>
    <w:rsid w:val="007E3703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950DB8"/>
    <w:rsid w:val="00964296"/>
    <w:rsid w:val="00970FEF"/>
    <w:rsid w:val="009A4FF8"/>
    <w:rsid w:val="009B73C9"/>
    <w:rsid w:val="009D6E31"/>
    <w:rsid w:val="009E136F"/>
    <w:rsid w:val="00A05717"/>
    <w:rsid w:val="00A0598F"/>
    <w:rsid w:val="00A274BD"/>
    <w:rsid w:val="00A54588"/>
    <w:rsid w:val="00A5558A"/>
    <w:rsid w:val="00A55690"/>
    <w:rsid w:val="00A56080"/>
    <w:rsid w:val="00AB6A9F"/>
    <w:rsid w:val="00AB7E98"/>
    <w:rsid w:val="00AC718F"/>
    <w:rsid w:val="00AD5FD9"/>
    <w:rsid w:val="00B109A7"/>
    <w:rsid w:val="00B42C51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4787E"/>
    <w:rsid w:val="00D75F05"/>
    <w:rsid w:val="00DB1B06"/>
    <w:rsid w:val="00E04AFD"/>
    <w:rsid w:val="00E30CE9"/>
    <w:rsid w:val="00EB5CDD"/>
    <w:rsid w:val="00EE486F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F93F5"/>
  <w15:docId w15:val="{0AD3AF04-670E-48C5-8406-A2DDE16E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48A"/>
    <w:rsid w:val="00077ACA"/>
    <w:rsid w:val="000A2853"/>
    <w:rsid w:val="000D7A4F"/>
    <w:rsid w:val="00513948"/>
    <w:rsid w:val="005A4343"/>
    <w:rsid w:val="005A5D73"/>
    <w:rsid w:val="008560A6"/>
    <w:rsid w:val="009B5250"/>
    <w:rsid w:val="00C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1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Khelif Rabie</dc:creator>
  <cp:keywords/>
  <cp:lastModifiedBy>ahmed bouzidane</cp:lastModifiedBy>
  <cp:revision>2</cp:revision>
  <dcterms:created xsi:type="dcterms:W3CDTF">2023-04-04T21:22:00Z</dcterms:created>
  <dcterms:modified xsi:type="dcterms:W3CDTF">2023-04-04T21:22:00Z</dcterms:modified>
</cp:coreProperties>
</file>