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A663D4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A663D4" w:rsidRPr="00A663D4">
              <w:rPr>
                <w:noProof/>
                <w:sz w:val="24"/>
                <w:szCs w:val="24"/>
              </w:rPr>
              <w:t>UNIVERSITE IBN KHALDOUN DE TIARET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A663D4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A663D4" w:rsidRPr="00A663D4">
              <w:rPr>
                <w:noProof/>
                <w:sz w:val="24"/>
                <w:szCs w:val="24"/>
              </w:rPr>
              <w:t>Département de Génie Mécanique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2B378B" w:rsidP="00A663D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A663D4">
              <w:rPr>
                <w:noProof/>
                <w:sz w:val="36"/>
                <w:szCs w:val="36"/>
              </w:rPr>
              <w:t>Dynamiques des structures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8A5F23" w:rsidP="00A663D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A663D4">
              <w:rPr>
                <w:b/>
                <w:bCs/>
              </w:rPr>
              <w:t>Aissat Sahraoui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323CE6" w:rsidP="00A66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A663D4">
              <w:rPr>
                <w:sz w:val="16"/>
                <w:szCs w:val="16"/>
              </w:rPr>
              <w:t>sahraoui.aissat@univ-tiaret.dz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A663D4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>
              <w:instrText xml:space="preserve"> FORMTEXT </w:instrText>
            </w:r>
            <w:r>
              <w:fldChar w:fldCharType="separate"/>
            </w:r>
            <w:r w:rsidR="00A663D4">
              <w:t xml:space="preserve">Lundi 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A663D4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 w:rsidR="00A663D4">
              <w:t>1H30'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323CE6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A663D4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 w:rsidR="00A663D4">
              <w:t>Mardi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A663D4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>
              <w:instrText xml:space="preserve"> FORMTEXT </w:instrText>
            </w:r>
            <w:r>
              <w:fldChar w:fldCharType="separate"/>
            </w:r>
            <w:r w:rsidR="00A663D4">
              <w:t>1H30'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A663D4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 w:rsidR="00A663D4">
              <w:t>Aissat Sahraoui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236309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236309" w:rsidP="00A663D4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>
              <w:instrText xml:space="preserve"> FORMTEXT </w:instrText>
            </w:r>
            <w:r>
              <w:fldChar w:fldCharType="separate"/>
            </w:r>
            <w:proofErr w:type="spellStart"/>
            <w:r w:rsidR="00A663D4">
              <w:t>Diman</w:t>
            </w:r>
            <w:proofErr w:type="spellEnd"/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236309" w:rsidP="00A663D4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>
              <w:instrText xml:space="preserve"> FORMTEXT </w:instrText>
            </w:r>
            <w:r>
              <w:fldChar w:fldCharType="separate"/>
            </w:r>
            <w:r w:rsidR="00A663D4">
              <w:t>1H30'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236309" w:rsidP="00A663D4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proofErr w:type="spellStart"/>
            <w:r w:rsidR="00A663D4">
              <w:t>Diman</w:t>
            </w:r>
            <w:proofErr w:type="spellEnd"/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A663D4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A663D4">
              <w:t>1H30'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A663D4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A663D4">
              <w:t> </w:t>
            </w:r>
            <w:r w:rsidR="00A663D4">
              <w:t> </w:t>
            </w:r>
            <w:r w:rsidR="00A663D4">
              <w:t> </w:t>
            </w:r>
            <w:r w:rsidR="00A663D4">
              <w:t> </w:t>
            </w:r>
            <w:r w:rsidR="00A663D4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A663D4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A663D4">
              <w:t> </w:t>
            </w:r>
            <w:r w:rsidR="00A663D4">
              <w:t> </w:t>
            </w:r>
            <w:r w:rsidR="00A663D4">
              <w:t> </w:t>
            </w:r>
            <w:r w:rsidR="00A663D4">
              <w:t> </w:t>
            </w:r>
            <w:r w:rsidR="00A663D4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FC3BB6" w:rsidP="00A663D4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>
              <w:instrText xml:space="preserve"> FORMTEXT </w:instrText>
            </w:r>
            <w:r>
              <w:fldChar w:fldCharType="separate"/>
            </w:r>
            <w:r w:rsidR="00A663D4">
              <w:rPr>
                <w:noProof/>
              </w:rPr>
              <w:t>Aissat Sahraoui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A663D4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="00A663D4">
              <w:t>Mardi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A663D4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="00A663D4">
              <w:rPr>
                <w:noProof/>
              </w:rPr>
              <w:t>1H304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FC3BB6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A55690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E04AFD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E04AFD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1A338C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1A338C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42399D" w:rsidP="00681FAC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>
              <w:instrText xml:space="preserve"> FORMTEXT </w:instrText>
            </w:r>
            <w:r>
              <w:fldChar w:fldCharType="separate"/>
            </w:r>
            <w:r w:rsidR="00681FAC">
              <w:rPr>
                <w:noProof/>
              </w:rPr>
              <w:t>Maitrise des vibrations des systèmes mécaniques</w:t>
            </w:r>
            <w:r>
              <w:fldChar w:fldCharType="end"/>
            </w:r>
            <w:bookmarkEnd w:id="25"/>
          </w:p>
          <w:p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42399D" w:rsidP="00681FAC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681FAC">
              <w:rPr>
                <w:noProof/>
              </w:rPr>
              <w:t>UEF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42399D" w:rsidP="00681FAC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681FAC">
              <w:rPr>
                <w:noProof/>
              </w:rPr>
              <w:t>04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42399D" w:rsidP="00681FAC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681FAC">
              <w:rPr>
                <w:noProof/>
              </w:rPr>
              <w:t>02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42399D" w:rsidP="00A663D4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A663D4">
              <w:t>écrit sur 20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1A338C" w:rsidRDefault="0042399D" w:rsidP="006D0532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AC718F" w:rsidP="00681FA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>
              <w:instrText xml:space="preserve"> FORMTEXT </w:instrText>
            </w:r>
            <w:r>
              <w:fldChar w:fldCharType="separate"/>
            </w:r>
            <w:r w:rsidR="00681FAC">
              <w:t>Mardi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AC718F" w:rsidP="00681FA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>
              <w:instrText xml:space="preserve"> FORMTEXT </w:instrText>
            </w:r>
            <w:r>
              <w:fldChar w:fldCharType="separate"/>
            </w:r>
            <w:r w:rsidR="00681FAC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AC718F" w:rsidP="00681FA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>
              <w:instrText xml:space="preserve"> FORMTEXT </w:instrText>
            </w:r>
            <w:r>
              <w:fldChar w:fldCharType="separate"/>
            </w:r>
            <w:r w:rsidR="00681FAC">
              <w:t>40 min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8631EA" w:rsidP="00681FA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>
              <w:instrText xml:space="preserve"> FORMTEXT </w:instrText>
            </w:r>
            <w:r>
              <w:fldChar w:fldCharType="separate"/>
            </w:r>
            <w:r w:rsidR="00681FAC">
              <w:t>E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8631EA" w:rsidP="00681FAC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>
              <w:instrText xml:space="preserve"> FORMTEXT </w:instrText>
            </w:r>
            <w:r>
              <w:fldChar w:fldCharType="separate"/>
            </w:r>
            <w:r w:rsidR="00681FAC">
              <w:t>Non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8631EA" w:rsidP="00681FAC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>
              <w:instrText xml:space="preserve"> FORMTEXT </w:instrText>
            </w:r>
            <w:r>
              <w:fldChar w:fldCharType="separate"/>
            </w:r>
            <w:r w:rsidR="00681FAC">
              <w:t>/20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3-21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681FAC" w:rsidP="00681FAC">
                <w:pPr>
                  <w:jc w:val="center"/>
                </w:pPr>
                <w:r>
                  <w:t>21/03/2023</w:t>
                </w:r>
              </w:p>
            </w:tc>
          </w:sdtContent>
        </w:sdt>
        <w:tc>
          <w:tcPr>
            <w:tcW w:w="1158" w:type="dxa"/>
          </w:tcPr>
          <w:p w:rsidR="006B258A" w:rsidRDefault="007F07BD" w:rsidP="00681FA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>
              <w:instrText xml:space="preserve"> FORMTEXT </w:instrText>
            </w:r>
            <w:r>
              <w:fldChar w:fldCharType="separate"/>
            </w:r>
            <w:r w:rsidR="00681FAC">
              <w:t>DR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7F07BD" w:rsidP="001A338C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34" w:name="_GoBack"/>
            <w:bookmarkEnd w:id="34"/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7F07BD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7F07BD" w:rsidP="00323CE6">
                <w:pPr>
                  <w:jc w:val="center"/>
                </w:pPr>
                <w:r w:rsidRPr="00406172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7F07BD" w:rsidP="00323CE6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42399D" w:rsidP="00681FAC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="00681FAC">
              <w:rPr>
                <w:noProof/>
              </w:rPr>
              <w:t>moodle / Tiaret</w:t>
            </w:r>
            <w:r w:rsidRPr="00680687">
              <w:fldChar w:fldCharType="end"/>
            </w:r>
            <w:bookmarkEnd w:id="35"/>
          </w:p>
          <w:p w:rsidR="0042399D" w:rsidRDefault="0042399D" w:rsidP="00681FAC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1FAC">
              <w:rPr>
                <w:noProof/>
              </w:rPr>
              <w:t>Google classroom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606FA1" w:rsidP="00A663D4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6" w:name="Texte34"/>
            <w:r>
              <w:instrText xml:space="preserve"> FORMTEXT </w:instrText>
            </w:r>
            <w:r>
              <w:fldChar w:fldCharType="separate"/>
            </w:r>
            <w:r w:rsidR="00A663D4">
              <w:t> </w:t>
            </w:r>
            <w:r w:rsidR="00A663D4">
              <w:t> </w:t>
            </w:r>
            <w:r w:rsidR="00A663D4">
              <w:t> </w:t>
            </w:r>
            <w:r>
              <w:fldChar w:fldCharType="end"/>
            </w:r>
            <w:bookmarkEnd w:id="36"/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673AFF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BE6AF2" w:rsidP="00BE6AF2"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79FB" w:rsidRPr="00BE6AF2" w:rsidRDefault="007979FB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    <v:textbox>
                  <w:txbxContent>
                    <w:p w:rsidR="007979FB" w:rsidRPr="00BE6AF2" w:rsidRDefault="007979FB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8B"/>
    <w:rsid w:val="000A2139"/>
    <w:rsid w:val="000C19B5"/>
    <w:rsid w:val="00121DA8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78B"/>
    <w:rsid w:val="002D07C3"/>
    <w:rsid w:val="00323CE6"/>
    <w:rsid w:val="00333F0C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595FC4"/>
    <w:rsid w:val="005F6BBF"/>
    <w:rsid w:val="00606FA1"/>
    <w:rsid w:val="0061109B"/>
    <w:rsid w:val="00653D1C"/>
    <w:rsid w:val="00662DE5"/>
    <w:rsid w:val="00673AFF"/>
    <w:rsid w:val="00681FAC"/>
    <w:rsid w:val="006873D3"/>
    <w:rsid w:val="006B258A"/>
    <w:rsid w:val="006D0532"/>
    <w:rsid w:val="00733787"/>
    <w:rsid w:val="00765534"/>
    <w:rsid w:val="00770375"/>
    <w:rsid w:val="007979FB"/>
    <w:rsid w:val="007A62DA"/>
    <w:rsid w:val="007C31EF"/>
    <w:rsid w:val="007E39E8"/>
    <w:rsid w:val="007F07BD"/>
    <w:rsid w:val="007F3496"/>
    <w:rsid w:val="008631EA"/>
    <w:rsid w:val="00897F09"/>
    <w:rsid w:val="008A5F23"/>
    <w:rsid w:val="008C6A18"/>
    <w:rsid w:val="008C6E60"/>
    <w:rsid w:val="008E3982"/>
    <w:rsid w:val="00950DB8"/>
    <w:rsid w:val="00964296"/>
    <w:rsid w:val="009A4FF8"/>
    <w:rsid w:val="009B73C9"/>
    <w:rsid w:val="009E136F"/>
    <w:rsid w:val="00A0598F"/>
    <w:rsid w:val="00A274BD"/>
    <w:rsid w:val="00A54588"/>
    <w:rsid w:val="00A55690"/>
    <w:rsid w:val="00A56080"/>
    <w:rsid w:val="00A663D4"/>
    <w:rsid w:val="00AB6A9F"/>
    <w:rsid w:val="00AC718F"/>
    <w:rsid w:val="00AD5FD9"/>
    <w:rsid w:val="00B109A7"/>
    <w:rsid w:val="00BD008E"/>
    <w:rsid w:val="00BD3330"/>
    <w:rsid w:val="00BE6AF2"/>
    <w:rsid w:val="00BE7223"/>
    <w:rsid w:val="00BF1D48"/>
    <w:rsid w:val="00C85F25"/>
    <w:rsid w:val="00CD0552"/>
    <w:rsid w:val="00CF6046"/>
    <w:rsid w:val="00D144DB"/>
    <w:rsid w:val="00D14FFF"/>
    <w:rsid w:val="00D4787E"/>
    <w:rsid w:val="00D75F05"/>
    <w:rsid w:val="00DB1B06"/>
    <w:rsid w:val="00E04AFD"/>
    <w:rsid w:val="00E30CE9"/>
    <w:rsid w:val="00EB5CDD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7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7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7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7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8A"/>
    <w:rsid w:val="000A2853"/>
    <w:rsid w:val="000D7A4F"/>
    <w:rsid w:val="00513948"/>
    <w:rsid w:val="005A5D73"/>
    <w:rsid w:val="00B7212E"/>
    <w:rsid w:val="00C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26</TotalTime>
  <Pages>1</Pages>
  <Words>852</Words>
  <Characters>4689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pc</cp:lastModifiedBy>
  <cp:revision>4</cp:revision>
  <dcterms:created xsi:type="dcterms:W3CDTF">2023-03-26T13:09:00Z</dcterms:created>
  <dcterms:modified xsi:type="dcterms:W3CDTF">2023-04-03T09:35:00Z</dcterms:modified>
</cp:coreProperties>
</file>