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C805A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="00E92CEE">
              <w:rPr>
                <w:sz w:val="24"/>
                <w:szCs w:val="24"/>
              </w:rPr>
              <w:t>UNIVERSITE IBN KHALDOUN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C805A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2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C805A9">
              <w:rPr>
                <w:noProof/>
                <w:sz w:val="24"/>
                <w:szCs w:val="24"/>
              </w:rPr>
              <w:t>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C805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3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C805A9">
              <w:rPr>
                <w:noProof/>
                <w:sz w:val="36"/>
                <w:szCs w:val="36"/>
              </w:rPr>
              <w:t>Turbomachine 02</w:t>
            </w:r>
            <w:r>
              <w:rPr>
                <w:sz w:val="36"/>
                <w:szCs w:val="36"/>
              </w:rPr>
              <w:fldChar w:fldCharType="end"/>
            </w:r>
            <w:bookmarkEnd w:id="3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C805A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4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C805A9">
              <w:rPr>
                <w:b/>
                <w:bCs/>
                <w:noProof/>
              </w:rPr>
              <w:t>BELMILOUD Mohamed Amine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B04C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5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04C57">
              <w:rPr>
                <w:sz w:val="16"/>
                <w:szCs w:val="16"/>
              </w:rPr>
              <w:t>belmiloud_amine@yahoo.fr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C805A9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e8"/>
            <w:r>
              <w:instrText xml:space="preserve"> FORMTEXT </w:instrText>
            </w:r>
            <w:r>
              <w:fldChar w:fldCharType="separate"/>
            </w:r>
            <w:r w:rsidR="00C805A9">
              <w:t>Dimanche</w:t>
            </w:r>
            <w:r>
              <w:fldChar w:fldCharType="end"/>
            </w:r>
            <w:bookmarkEnd w:id="6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B04C57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e12"/>
            <w:r>
              <w:instrText xml:space="preserve"> FORMTEXT </w:instrText>
            </w:r>
            <w:r>
              <w:fldChar w:fldCharType="separate"/>
            </w:r>
            <w:r w:rsidR="00C805A9">
              <w:t>1</w:t>
            </w:r>
            <w:r w:rsidR="00B04C57">
              <w:t>3</w:t>
            </w:r>
            <w:r w:rsidR="003F0BAD">
              <w:t>h00</w:t>
            </w:r>
            <w:r>
              <w:fldChar w:fldCharType="end"/>
            </w:r>
            <w:bookmarkEnd w:id="7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8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8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C805A9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Texte9"/>
            <w:r>
              <w:instrText xml:space="preserve"> FORMTEXT </w:instrText>
            </w:r>
            <w:r>
              <w:fldChar w:fldCharType="separate"/>
            </w:r>
            <w:r w:rsidR="00C805A9">
              <w:t>Lundi</w:t>
            </w:r>
            <w:r>
              <w:fldChar w:fldCharType="end"/>
            </w:r>
            <w:bookmarkEnd w:id="9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B04C57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e13"/>
            <w:r>
              <w:instrText xml:space="preserve"> FORMTEXT </w:instrText>
            </w:r>
            <w:r>
              <w:fldChar w:fldCharType="separate"/>
            </w:r>
            <w:r w:rsidR="003F0BAD">
              <w:t>0</w:t>
            </w:r>
            <w:r w:rsidR="00B04C57">
              <w:t>8</w:t>
            </w:r>
            <w:r w:rsidR="00C805A9">
              <w:t>h</w:t>
            </w:r>
            <w:r w:rsidR="00B04C57">
              <w:t>30</w:t>
            </w:r>
            <w:r>
              <w:fldChar w:fldCharType="end"/>
            </w:r>
            <w:bookmarkEnd w:id="10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2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2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4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B04C57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5" w:name="Texte11"/>
            <w:r>
              <w:instrText xml:space="preserve"> FORMTEXT </w:instrText>
            </w:r>
            <w:r>
              <w:fldChar w:fldCharType="separate"/>
            </w:r>
            <w:r w:rsidR="00B04C57">
              <w:t>GM</w:t>
            </w:r>
            <w:r>
              <w:fldChar w:fldCharType="end"/>
            </w:r>
            <w:bookmarkEnd w:id="1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B04C57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e15"/>
            <w:r>
              <w:instrText xml:space="preserve"> FORMTEXT </w:instrText>
            </w:r>
            <w:r>
              <w:fldChar w:fldCharType="separate"/>
            </w:r>
            <w:r w:rsidR="00B04C57">
              <w:t>1.05</w:t>
            </w:r>
            <w:r>
              <w:fldChar w:fldCharType="end"/>
            </w:r>
            <w:bookmarkEnd w:id="16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3F0BAD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 w:rsidR="00C805A9">
              <w:t xml:space="preserve"> </w:t>
            </w:r>
            <w:r w:rsidR="003F0BAD">
              <w:t xml:space="preserve">BELMILOUD </w:t>
            </w:r>
            <w:r w:rsidR="00C805A9">
              <w:t xml:space="preserve">         </w:t>
            </w:r>
            <w:r>
              <w:fldChar w:fldCharType="end"/>
            </w:r>
            <w:bookmarkEnd w:id="17"/>
          </w:p>
        </w:tc>
        <w:tc>
          <w:tcPr>
            <w:tcW w:w="892" w:type="pct"/>
          </w:tcPr>
          <w:p w:rsidR="00236309" w:rsidRDefault="00236309" w:rsidP="00B04C57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e21"/>
            <w:r>
              <w:instrText xml:space="preserve"> FORMTEXT </w:instrText>
            </w:r>
            <w:r>
              <w:fldChar w:fldCharType="separate"/>
            </w:r>
            <w:r w:rsidR="003F0BAD">
              <w:t>1.</w:t>
            </w:r>
            <w:r w:rsidR="00B04C57">
              <w:t>05</w:t>
            </w:r>
            <w:r>
              <w:fldChar w:fldCharType="end"/>
            </w:r>
            <w:bookmarkEnd w:id="18"/>
          </w:p>
        </w:tc>
        <w:tc>
          <w:tcPr>
            <w:tcW w:w="470" w:type="pct"/>
          </w:tcPr>
          <w:p w:rsidR="00236309" w:rsidRDefault="00236309" w:rsidP="003F0BAD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2"/>
            <w:r>
              <w:instrText xml:space="preserve"> FORMTEXT </w:instrText>
            </w:r>
            <w:r>
              <w:fldChar w:fldCharType="separate"/>
            </w:r>
            <w:r w:rsidR="003F0BAD">
              <w:t>Dim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B04C57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e23"/>
            <w:r>
              <w:instrText xml:space="preserve"> FORMTEXT </w:instrText>
            </w:r>
            <w:r>
              <w:fldChar w:fldCharType="separate"/>
            </w:r>
            <w:r w:rsidR="003F0BAD">
              <w:t>1</w:t>
            </w:r>
            <w:r w:rsidR="00B04C57">
              <w:t>3</w:t>
            </w:r>
            <w:r w:rsidR="003F0BAD">
              <w:t>h00</w:t>
            </w:r>
            <w:r>
              <w:fldChar w:fldCharType="end"/>
            </w:r>
            <w:bookmarkEnd w:id="20"/>
          </w:p>
        </w:tc>
        <w:tc>
          <w:tcPr>
            <w:tcW w:w="469" w:type="pct"/>
          </w:tcPr>
          <w:p w:rsidR="00236309" w:rsidRDefault="00236309" w:rsidP="00B04C57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B04C57">
              <w:t>Lun</w:t>
            </w:r>
            <w:r w:rsidR="004C5C68">
              <w:t>di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B04C57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B04C57">
              <w:t>08</w:t>
            </w:r>
            <w:r w:rsidR="003F0BAD" w:rsidRPr="003F0BAD">
              <w:t>h30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4C5C68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4C5C68">
              <w:t>lundi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4C5C68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4C5C68">
              <w:t>13h00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1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4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5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8564F4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6" w:name="Texte24"/>
            <w:r>
              <w:instrText xml:space="preserve"> FORMTEXT </w:instrText>
            </w:r>
            <w:r>
              <w:fldChar w:fldCharType="separate"/>
            </w:r>
            <w:r w:rsidR="003F0BAD" w:rsidRPr="003F0BAD">
              <w:rPr>
                <w:noProof/>
              </w:rPr>
              <w:t xml:space="preserve">Appliquer les lois de  </w:t>
            </w:r>
            <w:r w:rsidR="003F0BAD">
              <w:rPr>
                <w:noProof/>
              </w:rPr>
              <w:t>MDF</w:t>
            </w:r>
            <w:r w:rsidR="003F0BAD" w:rsidRPr="003F0BAD">
              <w:rPr>
                <w:noProof/>
              </w:rPr>
              <w:t>et</w:t>
            </w:r>
            <w:r w:rsidR="003F0BAD">
              <w:rPr>
                <w:noProof/>
              </w:rPr>
              <w:t xml:space="preserve">  d</w:t>
            </w:r>
            <w:r w:rsidR="003F0BAD" w:rsidRPr="003F0BAD">
              <w:rPr>
                <w:noProof/>
              </w:rPr>
              <w:t>e la thermodyn</w:t>
            </w:r>
            <w:r w:rsidR="003F0BAD">
              <w:rPr>
                <w:noProof/>
              </w:rPr>
              <w:t>a</w:t>
            </w:r>
            <w:r w:rsidR="008564F4">
              <w:rPr>
                <w:noProof/>
              </w:rPr>
              <w:t>mi</w:t>
            </w:r>
            <w:r w:rsidR="003F0BAD" w:rsidRPr="003F0BAD">
              <w:rPr>
                <w:noProof/>
              </w:rPr>
              <w:t xml:space="preserve"> </w:t>
            </w:r>
            <w:r>
              <w:fldChar w:fldCharType="end"/>
            </w:r>
            <w:bookmarkEnd w:id="26"/>
          </w:p>
          <w:p w:rsidR="0042399D" w:rsidRDefault="0042399D" w:rsidP="008564F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64F4">
              <w:t>A</w:t>
            </w:r>
            <w:r w:rsidR="003F0BAD">
              <w:t>ux machines qu'utilisant des fluides com</w:t>
            </w:r>
            <w:r w:rsidR="008564F4">
              <w:t>ssible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3F0BA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F0BAD" w:rsidRPr="003F0BAD">
              <w:rPr>
                <w:noProof/>
              </w:rPr>
              <w:t>UEF 3.2.1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DE732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DE732C">
              <w:t> </w:t>
            </w:r>
            <w:r w:rsidR="00DE732C">
              <w:t> </w:t>
            </w:r>
            <w:r w:rsidR="00DE732C">
              <w:t> </w:t>
            </w:r>
            <w:r w:rsidR="00DE732C">
              <w:t> </w:t>
            </w:r>
            <w:r w:rsidR="00DE732C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8564F4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8564F4">
              <w:rPr>
                <w:noProof/>
              </w:rPr>
              <w:t>06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8564F4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8564F4">
              <w:rPr>
                <w:noProof/>
              </w:rPr>
              <w:t>03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C5C68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4C5C68">
              <w:t>60%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C5C68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4C5C68" w:rsidRPr="004C5C68">
              <w:rPr>
                <w:noProof/>
              </w:rPr>
              <w:t>C: 72% TD: 100%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C5C68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4C5C68">
              <w:rPr>
                <w:noProof/>
              </w:rPr>
              <w:t>CC 1+CC 2 +la presence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B244D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44DE" w:rsidRPr="00B244DE">
              <w:t>Appliquer les lois de la mécanique des fluides et</w:t>
            </w:r>
            <w:r>
              <w:fldChar w:fldCharType="end"/>
            </w:r>
          </w:p>
          <w:p w:rsidR="001A338C" w:rsidRDefault="0042399D" w:rsidP="00B244DE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Texte36"/>
            <w:r>
              <w:instrText xml:space="preserve"> FORMTEXT </w:instrText>
            </w:r>
            <w:r>
              <w:fldChar w:fldCharType="separate"/>
            </w:r>
            <w:r w:rsidR="00B244DE" w:rsidRPr="00B244DE">
              <w:t>Aux machines productrices d’énergie.Connaître les</w:t>
            </w:r>
            <w:r w:rsidR="004C5C68" w:rsidRPr="004C5C68">
              <w:rPr>
                <w:noProof/>
              </w:rPr>
              <w:t xml:space="preserve"> </w:t>
            </w:r>
            <w:r>
              <w:fldChar w:fldCharType="end"/>
            </w:r>
            <w:bookmarkEnd w:id="27"/>
          </w:p>
          <w:p w:rsidR="0042399D" w:rsidRDefault="0042399D" w:rsidP="00B244D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44DE">
              <w:t>Connaître les problèmes liés à ce type de machines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DE732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e26"/>
            <w:r>
              <w:instrText xml:space="preserve"> FORMTEXT </w:instrText>
            </w:r>
            <w:r>
              <w:fldChar w:fldCharType="separate"/>
            </w:r>
            <w:r w:rsidR="00DE732C">
              <w:t>Lundi</w:t>
            </w:r>
            <w:r>
              <w:fldChar w:fldCharType="end"/>
            </w:r>
            <w:bookmarkEnd w:id="28"/>
          </w:p>
        </w:tc>
        <w:tc>
          <w:tcPr>
            <w:tcW w:w="988" w:type="dxa"/>
          </w:tcPr>
          <w:p w:rsidR="006B258A" w:rsidRDefault="00AC718F" w:rsidP="00DE732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e27"/>
            <w:r>
              <w:instrText xml:space="preserve"> FORMTEXT </w:instrText>
            </w:r>
            <w:r>
              <w:fldChar w:fldCharType="separate"/>
            </w:r>
            <w:r w:rsidR="00DE732C">
              <w:t>C</w:t>
            </w:r>
            <w:r>
              <w:fldChar w:fldCharType="end"/>
            </w:r>
            <w:bookmarkEnd w:id="29"/>
          </w:p>
        </w:tc>
        <w:tc>
          <w:tcPr>
            <w:tcW w:w="847" w:type="dxa"/>
          </w:tcPr>
          <w:p w:rsidR="006B258A" w:rsidRDefault="00AC718F" w:rsidP="00DE732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e28"/>
            <w:r>
              <w:instrText xml:space="preserve"> FORMTEXT </w:instrText>
            </w:r>
            <w:r>
              <w:fldChar w:fldCharType="separate"/>
            </w:r>
            <w:r w:rsidR="00DE732C">
              <w:t>45 min</w:t>
            </w:r>
            <w:r>
              <w:fldChar w:fldCharType="end"/>
            </w:r>
            <w:bookmarkEnd w:id="30"/>
          </w:p>
        </w:tc>
        <w:tc>
          <w:tcPr>
            <w:tcW w:w="1120" w:type="dxa"/>
          </w:tcPr>
          <w:p w:rsidR="006B258A" w:rsidRDefault="008631EA" w:rsidP="00DE732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e29"/>
            <w:r>
              <w:instrText xml:space="preserve"> FORMTEXT </w:instrText>
            </w:r>
            <w:r>
              <w:fldChar w:fldCharType="separate"/>
            </w:r>
            <w:r w:rsidR="00DE732C">
              <w:t>E</w:t>
            </w:r>
            <w:r>
              <w:fldChar w:fldCharType="end"/>
            </w:r>
            <w:bookmarkEnd w:id="31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DE732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e30"/>
            <w:r>
              <w:instrText xml:space="preserve"> FORMTEXT </w:instrText>
            </w:r>
            <w:r>
              <w:fldChar w:fldCharType="separate"/>
            </w:r>
            <w:r w:rsidR="00DE732C">
              <w:t>Non</w:t>
            </w:r>
            <w:r>
              <w:fldChar w:fldCharType="end"/>
            </w:r>
            <w:bookmarkEnd w:id="32"/>
          </w:p>
        </w:tc>
        <w:tc>
          <w:tcPr>
            <w:tcW w:w="1559" w:type="dxa"/>
          </w:tcPr>
          <w:p w:rsidR="006B258A" w:rsidRDefault="008631EA" w:rsidP="00DE732C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e31"/>
            <w:r>
              <w:instrText xml:space="preserve"> FORMTEXT </w:instrText>
            </w:r>
            <w:r>
              <w:fldChar w:fldCharType="separate"/>
            </w:r>
            <w:r w:rsidR="00DE732C">
              <w:t>7.50</w:t>
            </w:r>
            <w:r>
              <w:fldChar w:fldCharType="end"/>
            </w:r>
            <w:bookmarkEnd w:id="33"/>
          </w:p>
        </w:tc>
        <w:sdt>
          <w:sdtPr>
            <w:id w:val="701600096"/>
            <w:placeholder>
              <w:docPart w:val="35409C606B6F40D9865BFD790A700FCA"/>
            </w:placeholder>
            <w:date w:fullDate="2023-03-13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</w:tcPr>
              <w:p w:rsidR="006B258A" w:rsidRDefault="00B244DE" w:rsidP="00B244DE">
                <w:pPr>
                  <w:jc w:val="center"/>
                </w:pPr>
                <w:r>
                  <w:t>13/03/2023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DE732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4" w:name="Texte32"/>
            <w:r>
              <w:instrText xml:space="preserve"> FORMTEXT </w:instrText>
            </w:r>
            <w:r>
              <w:fldChar w:fldCharType="separate"/>
            </w:r>
            <w:r w:rsidR="00B244DE">
              <w:t>R</w:t>
            </w:r>
            <w:r>
              <w:fldChar w:fldCharType="end"/>
            </w:r>
            <w:bookmarkEnd w:id="34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DE732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732C">
              <w:t>Lundi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DE732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732C">
              <w:t>C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DE732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732C">
              <w:rPr>
                <w:noProof/>
              </w:rPr>
              <w:t>45 min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DE732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732C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DE732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732C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DE732C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732C">
              <w:rPr>
                <w:noProof/>
              </w:rPr>
              <w:t>7.50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4-17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</w:tcPr>
              <w:p w:rsidR="00595FC4" w:rsidRDefault="000F0092" w:rsidP="000F0092">
                <w:pPr>
                  <w:jc w:val="center"/>
                </w:pPr>
                <w:r>
                  <w:t>17/04/2023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DE732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44DE">
              <w:rPr>
                <w:noProof/>
              </w:rPr>
              <w:t>R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5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823C0A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823C0A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B244DE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B244DE">
              <w:t>X</w:t>
            </w:r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B244DE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B244DE">
              <w:rPr>
                <w:noProof/>
              </w:rPr>
              <w:t>X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B244DE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B244DE">
              <w:rPr>
                <w:noProof/>
              </w:rPr>
              <w:t>X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C68" w:rsidRPr="00BE6AF2" w:rsidRDefault="004C5C68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8B"/>
    <w:rsid w:val="000A2139"/>
    <w:rsid w:val="000C19B5"/>
    <w:rsid w:val="000F0092"/>
    <w:rsid w:val="00121DA8"/>
    <w:rsid w:val="00165FEF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0BAD"/>
    <w:rsid w:val="003F1728"/>
    <w:rsid w:val="00406172"/>
    <w:rsid w:val="0042399D"/>
    <w:rsid w:val="00457208"/>
    <w:rsid w:val="004A3421"/>
    <w:rsid w:val="004A6397"/>
    <w:rsid w:val="004C5C68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23C0A"/>
    <w:rsid w:val="008564F4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04C57"/>
    <w:rsid w:val="00B109A7"/>
    <w:rsid w:val="00B244DE"/>
    <w:rsid w:val="00B3587B"/>
    <w:rsid w:val="00BD008E"/>
    <w:rsid w:val="00BD3330"/>
    <w:rsid w:val="00BE6AF2"/>
    <w:rsid w:val="00BE7223"/>
    <w:rsid w:val="00BF1D48"/>
    <w:rsid w:val="00C805A9"/>
    <w:rsid w:val="00C85F25"/>
    <w:rsid w:val="00CD0552"/>
    <w:rsid w:val="00CF6046"/>
    <w:rsid w:val="00D144DB"/>
    <w:rsid w:val="00D14FFF"/>
    <w:rsid w:val="00D4787E"/>
    <w:rsid w:val="00D75F05"/>
    <w:rsid w:val="00DB1B06"/>
    <w:rsid w:val="00DE732C"/>
    <w:rsid w:val="00E04AFD"/>
    <w:rsid w:val="00E30CE9"/>
    <w:rsid w:val="00E92CEE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4A2A62"/>
    <w:rsid w:val="004C4D72"/>
    <w:rsid w:val="00513948"/>
    <w:rsid w:val="005919AF"/>
    <w:rsid w:val="005A5D73"/>
    <w:rsid w:val="00764E97"/>
    <w:rsid w:val="00847C9C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6</TotalTime>
  <Pages>3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AMINE</cp:lastModifiedBy>
  <cp:revision>5</cp:revision>
  <dcterms:created xsi:type="dcterms:W3CDTF">2023-03-29T10:14:00Z</dcterms:created>
  <dcterms:modified xsi:type="dcterms:W3CDTF">2023-04-02T10:58:00Z</dcterms:modified>
</cp:coreProperties>
</file>