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7461" w14:textId="77777777"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14:paraId="46F66B8F" w14:textId="77777777" w:rsidTr="00277B9C">
        <w:tc>
          <w:tcPr>
            <w:tcW w:w="9060" w:type="dxa"/>
          </w:tcPr>
          <w:p w14:paraId="22E6A7E6" w14:textId="34D56458"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</w:t>
            </w:r>
            <w:proofErr w:type="gramStart"/>
            <w:r w:rsidRPr="00277B9C">
              <w:rPr>
                <w:sz w:val="24"/>
                <w:szCs w:val="24"/>
              </w:rPr>
              <w:t xml:space="preserve">   :</w:t>
            </w:r>
            <w:proofErr w:type="gramEnd"/>
            <w:r w:rsidRPr="00277B9C">
              <w:rPr>
                <w:sz w:val="24"/>
                <w:szCs w:val="24"/>
              </w:rPr>
              <w:t xml:space="preserve">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193410">
              <w:rPr>
                <w:noProof/>
                <w:sz w:val="24"/>
                <w:szCs w:val="24"/>
              </w:rPr>
              <w:t>UNIVERSITE IBN KHALDOUN DE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14:paraId="05C3E35F" w14:textId="3D3C5DAB"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B66C83">
              <w:rPr>
                <w:sz w:val="24"/>
                <w:szCs w:val="24"/>
              </w:rPr>
              <w:t>De 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768921B1" w14:textId="77777777"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14:paraId="5D673F7F" w14:textId="77777777" w:rsidTr="00950DB8">
        <w:tc>
          <w:tcPr>
            <w:tcW w:w="9062" w:type="dxa"/>
            <w:shd w:val="clear" w:color="auto" w:fill="F2F2F2" w:themeFill="background1" w:themeFillShade="F2"/>
          </w:tcPr>
          <w:p w14:paraId="05DE6DDA" w14:textId="77777777"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14:paraId="4129030F" w14:textId="77777777"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à</w:t>
            </w:r>
            <w:proofErr w:type="gramEnd"/>
            <w:r>
              <w:rPr>
                <w:b/>
                <w:bCs/>
              </w:rPr>
              <w:t xml:space="preserve"> publier dans le site Web de l’institution)</w:t>
            </w:r>
          </w:p>
        </w:tc>
      </w:tr>
      <w:tr w:rsidR="009B73C9" w14:paraId="458C10C8" w14:textId="77777777" w:rsidTr="009B73C9">
        <w:tc>
          <w:tcPr>
            <w:tcW w:w="9062" w:type="dxa"/>
          </w:tcPr>
          <w:p w14:paraId="5CFBDE4D" w14:textId="5881A9C3" w:rsidR="009B73C9" w:rsidRPr="00277B9C" w:rsidRDefault="002B378B" w:rsidP="002C24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Première majuscule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2C2414">
              <w:rPr>
                <w:sz w:val="36"/>
                <w:szCs w:val="36"/>
              </w:rPr>
              <w:t>Turbomachine Approfondie</w:t>
            </w:r>
            <w:r w:rsidR="00432AC4">
              <w:rPr>
                <w:sz w:val="36"/>
                <w:szCs w:val="36"/>
              </w:rPr>
              <w:t>s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14:paraId="296C9635" w14:textId="77777777"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14:paraId="4A093ED4" w14:textId="77777777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5CB4905" w14:textId="77777777"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14:paraId="22BD0F86" w14:textId="64FFF688" w:rsidR="00770375" w:rsidRPr="009B73C9" w:rsidRDefault="008A5F23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Première majuscule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2C2414">
              <w:rPr>
                <w:b/>
                <w:bCs/>
              </w:rPr>
              <w:t>SAD CHEMLOUL Nord-Eddine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14:paraId="4225FD51" w14:textId="77777777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14:paraId="5FBC18DD" w14:textId="77777777"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14:paraId="4E12CBEC" w14:textId="77777777"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14:paraId="36278F8B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4673EB6F" w14:textId="77777777"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14:paraId="681BE773" w14:textId="5B9161BA" w:rsidR="00770375" w:rsidRPr="00277B9C" w:rsidRDefault="00323CE6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C2414">
              <w:rPr>
                <w:sz w:val="16"/>
                <w:szCs w:val="16"/>
              </w:rPr>
              <w:t>sad_2412@yahoo.fr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14:paraId="118B16B9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1FF378EC" w14:textId="241615E8" w:rsidR="00770375" w:rsidRDefault="00D14FFF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2C2414">
              <w:t>Jeudi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14:paraId="5A72B4AC" w14:textId="77777777"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14:paraId="7D8A1A80" w14:textId="5D382FA8"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2C2414">
              <w:t>10 h</w:t>
            </w:r>
            <w:r>
              <w:fldChar w:fldCharType="end"/>
            </w:r>
            <w:bookmarkEnd w:id="6"/>
          </w:p>
        </w:tc>
      </w:tr>
      <w:tr w:rsidR="008A5F23" w14:paraId="04EBB918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26BAA8D4" w14:textId="77777777"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14:paraId="61EBA4FB" w14:textId="63757C25"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F74111">
              <w:t>-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14:paraId="28251477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318EE68F" w14:textId="63EBA041"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F74111">
              <w:t>-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14:paraId="522FC0CF" w14:textId="77777777"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14:paraId="0D049C45" w14:textId="77777777"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14:paraId="6D794CF4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62287FC5" w14:textId="77777777"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14:paraId="46BA8F4B" w14:textId="03B9C6E4"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F74111">
              <w:rPr>
                <w:noProof/>
              </w:rPr>
              <w:t>-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14:paraId="7E180B35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7B72DDB9" w14:textId="1B21D229"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F74111">
              <w:t>-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14:paraId="00B0EA96" w14:textId="77777777"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14:paraId="1E243105" w14:textId="77777777"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14:paraId="328FD4EE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618A2490" w14:textId="77777777"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14:paraId="0BA98A8C" w14:textId="4048650C"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F74111">
              <w:rPr>
                <w:noProof/>
              </w:rPr>
              <w:t>-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14:paraId="0234D55C" w14:textId="77777777"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14:paraId="3FE9DC40" w14:textId="2435DE62"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432AC4">
              <w:t>20 Août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14:paraId="09B35514" w14:textId="77777777"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14:paraId="3FD391DE" w14:textId="5C6CD242"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2C2414">
              <w:t>X</w:t>
            </w:r>
            <w:r>
              <w:fldChar w:fldCharType="end"/>
            </w:r>
            <w:bookmarkEnd w:id="15"/>
          </w:p>
        </w:tc>
      </w:tr>
    </w:tbl>
    <w:p w14:paraId="52E87BC9" w14:textId="77777777" w:rsidR="009B73C9" w:rsidRDefault="009B73C9" w:rsidP="00DB1B06"/>
    <w:p w14:paraId="3BE1B93E" w14:textId="77777777"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14:paraId="743611F0" w14:textId="77777777" w:rsidTr="000C19B5">
        <w:tc>
          <w:tcPr>
            <w:tcW w:w="5000" w:type="pct"/>
            <w:gridSpan w:val="8"/>
          </w:tcPr>
          <w:p w14:paraId="5D8C5697" w14:textId="77777777"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14:paraId="6BE2BB3D" w14:textId="77777777"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14:paraId="0440F0A3" w14:textId="77777777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14:paraId="595B0AEA" w14:textId="77777777"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14:paraId="14BE8E0C" w14:textId="77777777"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14:paraId="6D5C306F" w14:textId="77777777"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14:paraId="04BAF682" w14:textId="77777777"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14:paraId="138F8729" w14:textId="77777777"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14:paraId="071B2237" w14:textId="77777777" w:rsidTr="00121DA8">
        <w:tc>
          <w:tcPr>
            <w:tcW w:w="1295" w:type="pct"/>
            <w:vMerge/>
            <w:shd w:val="clear" w:color="auto" w:fill="D9D9D9" w:themeFill="background1" w:themeFillShade="D9"/>
          </w:tcPr>
          <w:p w14:paraId="4A5C4E4B" w14:textId="77777777"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14:paraId="52346C1C" w14:textId="77777777"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40245858" w14:textId="77777777" w:rsidR="000C19B5" w:rsidRDefault="000C19B5" w:rsidP="000C19B5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4D5E1091" w14:textId="77777777" w:rsidR="000C19B5" w:rsidRDefault="000C19B5" w:rsidP="000C19B5">
            <w:pPr>
              <w:jc w:val="center"/>
            </w:pPr>
            <w:proofErr w:type="gramStart"/>
            <w:r>
              <w:t>heure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2CAE7A65" w14:textId="77777777" w:rsidR="000C19B5" w:rsidRDefault="000C19B5" w:rsidP="000C19B5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3C9A47DD" w14:textId="77777777"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05C3B498" w14:textId="77777777" w:rsidR="000C19B5" w:rsidRDefault="000C19B5" w:rsidP="000C19B5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3FF3CD63" w14:textId="77777777" w:rsidR="000C19B5" w:rsidRDefault="000C19B5" w:rsidP="000C19B5">
            <w:pPr>
              <w:jc w:val="center"/>
            </w:pPr>
            <w:proofErr w:type="gramStart"/>
            <w:r>
              <w:t>heure</w:t>
            </w:r>
            <w:proofErr w:type="gramEnd"/>
          </w:p>
        </w:tc>
      </w:tr>
      <w:tr w:rsidR="00236309" w14:paraId="2C67476D" w14:textId="77777777" w:rsidTr="00121DA8">
        <w:tc>
          <w:tcPr>
            <w:tcW w:w="1295" w:type="pct"/>
          </w:tcPr>
          <w:p w14:paraId="47975F32" w14:textId="0256CAE7" w:rsidR="002C2414" w:rsidRDefault="00236309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2C2414">
              <w:t>SAD CHEML</w:t>
            </w:r>
            <w:r w:rsidR="00193410">
              <w:t xml:space="preserve">        </w:t>
            </w:r>
          </w:p>
          <w:p w14:paraId="50B6AD6E" w14:textId="77777777" w:rsidR="002C2414" w:rsidRDefault="002C2414" w:rsidP="006D0532"/>
          <w:p w14:paraId="36FC43E4" w14:textId="16F81DAE" w:rsidR="00236309" w:rsidRDefault="006D0532" w:rsidP="006D0532">
            <w:r>
              <w:t xml:space="preserve"> </w:t>
            </w:r>
            <w:r w:rsidR="00236309">
              <w:fldChar w:fldCharType="end"/>
            </w:r>
            <w:bookmarkEnd w:id="16"/>
          </w:p>
        </w:tc>
        <w:tc>
          <w:tcPr>
            <w:tcW w:w="892" w:type="pct"/>
          </w:tcPr>
          <w:p w14:paraId="06C5463E" w14:textId="7D0FBF58"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193410">
              <w:t>Bureau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14:paraId="592465C7" w14:textId="6E095339"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2C2414">
              <w:t>Merce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14:paraId="64617867" w14:textId="08D183BD"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2C2414">
              <w:t>8h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14:paraId="0A5503F4" w14:textId="0D711181"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2C2414">
              <w:t>Mere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7A8556C4" w14:textId="2042FF37"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2C2414">
              <w:t>14h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685EA712" w14:textId="713AB99C"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2C2414">
              <w:t>Merc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123C3FC6" w14:textId="3212434E"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2C2414">
              <w:t>15h30</w:t>
            </w:r>
            <w:r w:rsidRPr="001A2524">
              <w:fldChar w:fldCharType="end"/>
            </w:r>
          </w:p>
        </w:tc>
      </w:tr>
      <w:tr w:rsidR="00236309" w14:paraId="5EF8E52E" w14:textId="77777777" w:rsidTr="00121DA8">
        <w:tc>
          <w:tcPr>
            <w:tcW w:w="1295" w:type="pct"/>
          </w:tcPr>
          <w:p w14:paraId="112BF8CB" w14:textId="560A2C91"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 w:rsidR="002C2414">
              <w:rPr>
                <w:noProof/>
              </w:rPr>
              <w:t>X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14:paraId="5EF42F34" w14:textId="5E1645B3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="00432AC4">
              <w:rPr>
                <w:noProof/>
              </w:rPr>
              <w:t>-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58C3C537" w14:textId="75991A94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="00432AC4">
              <w:rPr>
                <w:noProof/>
              </w:rPr>
              <w:t>-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6971BB53" w14:textId="1603867E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="00432AC4">
              <w:rPr>
                <w:noProof/>
              </w:rPr>
              <w:t>-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4B2C5204" w14:textId="019968D9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432AC4">
              <w:rPr>
                <w:noProof/>
              </w:rPr>
              <w:t>-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7E534EBF" w14:textId="4E5DEDDC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432AC4">
              <w:rPr>
                <w:noProof/>
              </w:rPr>
              <w:t>-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5D00F9C9" w14:textId="7C19BAA9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432AC4">
              <w:rPr>
                <w:noProof/>
              </w:rPr>
              <w:t>-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097B6C5D" w14:textId="5DD865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432AC4">
              <w:rPr>
                <w:noProof/>
              </w:rPr>
              <w:t>-</w:t>
            </w:r>
            <w:r w:rsidRPr="001A2524">
              <w:fldChar w:fldCharType="end"/>
            </w:r>
          </w:p>
        </w:tc>
      </w:tr>
      <w:tr w:rsidR="00236309" w14:paraId="58283A19" w14:textId="77777777" w:rsidTr="00121DA8">
        <w:tc>
          <w:tcPr>
            <w:tcW w:w="1295" w:type="pct"/>
          </w:tcPr>
          <w:p w14:paraId="0D7CF4CC" w14:textId="7F5FCFC2"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 w:rsidR="002C2414">
              <w:rPr>
                <w:noProof/>
              </w:rPr>
              <w:t>X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14:paraId="0DC7FCD8" w14:textId="2716E4A0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="00432AC4">
              <w:rPr>
                <w:noProof/>
              </w:rPr>
              <w:t>-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4C3BAFED" w14:textId="739E785F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="00432AC4">
              <w:rPr>
                <w:noProof/>
              </w:rPr>
              <w:t>-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28D8FF8D" w14:textId="1660406D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="00432AC4">
              <w:rPr>
                <w:noProof/>
              </w:rPr>
              <w:t>-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27D07FA5" w14:textId="338B1F6D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432AC4">
              <w:rPr>
                <w:noProof/>
              </w:rPr>
              <w:t>-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04BD91FF" w14:textId="2F9AFE02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432AC4">
              <w:rPr>
                <w:noProof/>
              </w:rPr>
              <w:t>-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779687D3" w14:textId="7E7CA79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432AC4">
              <w:rPr>
                <w:noProof/>
              </w:rPr>
              <w:t>-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64E59F96" w14:textId="507F1184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432AC4">
              <w:rPr>
                <w:noProof/>
              </w:rPr>
              <w:t>-</w:t>
            </w:r>
            <w:r w:rsidRPr="001A2524">
              <w:fldChar w:fldCharType="end"/>
            </w:r>
          </w:p>
        </w:tc>
      </w:tr>
      <w:tr w:rsidR="00236309" w14:paraId="7355CDC4" w14:textId="77777777" w:rsidTr="00121DA8">
        <w:tc>
          <w:tcPr>
            <w:tcW w:w="1295" w:type="pct"/>
          </w:tcPr>
          <w:p w14:paraId="1A49AD8C" w14:textId="644DD6CE"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 w:rsidR="002C2414">
              <w:rPr>
                <w:noProof/>
              </w:rPr>
              <w:t>X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14:paraId="17938CE2" w14:textId="1EB388A0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="00432AC4">
              <w:rPr>
                <w:noProof/>
              </w:rPr>
              <w:t>-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12907659" w14:textId="4BD12F79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="00432AC4">
              <w:rPr>
                <w:noProof/>
              </w:rPr>
              <w:t>-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4B18E94E" w14:textId="267EDBA9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="00432AC4">
              <w:rPr>
                <w:noProof/>
              </w:rPr>
              <w:t>-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15BB3F4A" w14:textId="65BAC032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432AC4">
              <w:rPr>
                <w:noProof/>
              </w:rPr>
              <w:t>-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4B77A737" w14:textId="78C18EED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432AC4">
              <w:rPr>
                <w:noProof/>
              </w:rPr>
              <w:t>-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4856BEB3" w14:textId="542DAF9A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432AC4">
              <w:rPr>
                <w:noProof/>
              </w:rPr>
              <w:t>-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42DEAB13" w14:textId="31463BDF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432AC4">
              <w:rPr>
                <w:noProof/>
              </w:rPr>
              <w:t>-</w:t>
            </w:r>
            <w:r w:rsidRPr="001A2524">
              <w:fldChar w:fldCharType="end"/>
            </w:r>
          </w:p>
        </w:tc>
      </w:tr>
      <w:tr w:rsidR="00236309" w14:paraId="600D5011" w14:textId="77777777" w:rsidTr="00121DA8">
        <w:tc>
          <w:tcPr>
            <w:tcW w:w="1295" w:type="pct"/>
          </w:tcPr>
          <w:p w14:paraId="3DC3DE8D" w14:textId="5C115E63"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 w:rsidR="002C2414">
              <w:rPr>
                <w:noProof/>
              </w:rPr>
              <w:t>X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14:paraId="1E3D94ED" w14:textId="09CA0C5E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="00432AC4">
              <w:rPr>
                <w:noProof/>
              </w:rPr>
              <w:t>-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3B870970" w14:textId="16ED164B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="00432AC4">
              <w:rPr>
                <w:noProof/>
              </w:rPr>
              <w:t>-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4681D026" w14:textId="6D133169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="00432AC4">
              <w:rPr>
                <w:noProof/>
              </w:rPr>
              <w:t>-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7D1B2010" w14:textId="0267BEC0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432AC4">
              <w:rPr>
                <w:noProof/>
              </w:rPr>
              <w:t>-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14A9F2FC" w14:textId="6B966B50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432AC4">
              <w:rPr>
                <w:noProof/>
              </w:rPr>
              <w:t>-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56DB7A0C" w14:textId="6607180A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432AC4">
              <w:rPr>
                <w:noProof/>
              </w:rPr>
              <w:t>-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3CE609A8" w14:textId="5524EEF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432AC4">
              <w:rPr>
                <w:noProof/>
              </w:rPr>
              <w:t>-</w:t>
            </w:r>
            <w:r w:rsidRPr="001A2524">
              <w:fldChar w:fldCharType="end"/>
            </w:r>
          </w:p>
        </w:tc>
      </w:tr>
      <w:tr w:rsidR="00236309" w14:paraId="2119BBB7" w14:textId="77777777" w:rsidTr="00121DA8">
        <w:tc>
          <w:tcPr>
            <w:tcW w:w="1295" w:type="pct"/>
          </w:tcPr>
          <w:p w14:paraId="79C57470" w14:textId="4E00B439"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2414">
              <w:rPr>
                <w:noProof/>
              </w:rPr>
              <w:t>X</w:t>
            </w:r>
            <w:r>
              <w:fldChar w:fldCharType="end"/>
            </w:r>
          </w:p>
        </w:tc>
        <w:tc>
          <w:tcPr>
            <w:tcW w:w="892" w:type="pct"/>
          </w:tcPr>
          <w:p w14:paraId="2710EBD8" w14:textId="3D4090C5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="00432AC4">
              <w:rPr>
                <w:noProof/>
              </w:rPr>
              <w:t>-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4F347A63" w14:textId="74605B0E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="00432AC4">
              <w:rPr>
                <w:noProof/>
              </w:rPr>
              <w:t>-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2B47F54B" w14:textId="13E82415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="00432AC4">
              <w:rPr>
                <w:noProof/>
              </w:rPr>
              <w:t>-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029A031C" w14:textId="5C249945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432AC4">
              <w:rPr>
                <w:noProof/>
              </w:rPr>
              <w:t>-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6975F9E0" w14:textId="337355CE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432AC4">
              <w:rPr>
                <w:noProof/>
              </w:rPr>
              <w:t>-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6DFFE2C3" w14:textId="482D5A19"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432AC4">
              <w:rPr>
                <w:noProof/>
              </w:rPr>
              <w:t>-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0CAB4243" w14:textId="170168D4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432AC4">
              <w:rPr>
                <w:noProof/>
              </w:rPr>
              <w:t>-</w:t>
            </w:r>
            <w:r w:rsidRPr="001A2524">
              <w:fldChar w:fldCharType="end"/>
            </w:r>
          </w:p>
        </w:tc>
      </w:tr>
    </w:tbl>
    <w:p w14:paraId="734317DF" w14:textId="77777777"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14:paraId="52971676" w14:textId="77777777" w:rsidTr="00323CE6">
        <w:tc>
          <w:tcPr>
            <w:tcW w:w="5000" w:type="pct"/>
            <w:gridSpan w:val="8"/>
          </w:tcPr>
          <w:p w14:paraId="6FF7AF49" w14:textId="77777777"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14:paraId="0C0C654E" w14:textId="77777777"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14:paraId="215593F5" w14:textId="77777777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14:paraId="09457E65" w14:textId="77777777"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14:paraId="4A0E8DC8" w14:textId="77777777"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14:paraId="2B620820" w14:textId="77777777"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14:paraId="6ADE7EA0" w14:textId="77777777"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14:paraId="74ACB982" w14:textId="77777777"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14:paraId="0F368BC9" w14:textId="77777777" w:rsidTr="00A55690">
        <w:tc>
          <w:tcPr>
            <w:tcW w:w="1295" w:type="pct"/>
            <w:vMerge/>
            <w:shd w:val="clear" w:color="auto" w:fill="D9D9D9" w:themeFill="background1" w:themeFillShade="D9"/>
          </w:tcPr>
          <w:p w14:paraId="6B19EED9" w14:textId="77777777"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14:paraId="5CECFAA9" w14:textId="77777777"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0A58FABE" w14:textId="77777777" w:rsidR="000C19B5" w:rsidRDefault="000C19B5" w:rsidP="00323CE6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1297FA3B" w14:textId="77777777" w:rsidR="000C19B5" w:rsidRDefault="000C19B5" w:rsidP="00323CE6">
            <w:pPr>
              <w:jc w:val="center"/>
            </w:pPr>
            <w:proofErr w:type="gramStart"/>
            <w:r>
              <w:t>heure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6B676D8B" w14:textId="77777777" w:rsidR="000C19B5" w:rsidRDefault="000C19B5" w:rsidP="00323CE6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79E24B9A" w14:textId="77777777" w:rsidR="000C19B5" w:rsidRDefault="000C19B5" w:rsidP="00323CE6">
            <w:pPr>
              <w:jc w:val="center"/>
            </w:pPr>
            <w:proofErr w:type="gramStart"/>
            <w:r>
              <w:t>heure</w:t>
            </w:r>
            <w:proofErr w:type="gramEnd"/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797B588A" w14:textId="77777777" w:rsidR="000C19B5" w:rsidRDefault="000C19B5" w:rsidP="00323CE6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0C00A13E" w14:textId="77777777" w:rsidR="000C19B5" w:rsidRDefault="000C19B5" w:rsidP="00323CE6">
            <w:pPr>
              <w:jc w:val="center"/>
            </w:pPr>
            <w:proofErr w:type="gramStart"/>
            <w:r>
              <w:t>heure</w:t>
            </w:r>
            <w:proofErr w:type="gramEnd"/>
          </w:p>
        </w:tc>
      </w:tr>
      <w:tr w:rsidR="00A55690" w14:paraId="64B42589" w14:textId="77777777" w:rsidTr="00A55690">
        <w:tc>
          <w:tcPr>
            <w:tcW w:w="1295" w:type="pct"/>
          </w:tcPr>
          <w:p w14:paraId="3A9D63B4" w14:textId="4C1FB748" w:rsidR="00A55690" w:rsidRDefault="00FC3BB6" w:rsidP="00432AC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2414">
              <w:t xml:space="preserve">SAD CHEMLOUL </w:t>
            </w:r>
            <w:r w:rsidR="00432AC4">
              <w:t>N.</w:t>
            </w:r>
            <w:r>
              <w:fldChar w:fldCharType="end"/>
            </w:r>
          </w:p>
        </w:tc>
        <w:tc>
          <w:tcPr>
            <w:tcW w:w="892" w:type="pct"/>
          </w:tcPr>
          <w:p w14:paraId="4306C762" w14:textId="1D57A62F"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2C2414">
              <w:t>Hall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761BD004" w14:textId="3F192EB1"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74111">
              <w:t xml:space="preserve"> </w:t>
            </w:r>
            <w:r w:rsidR="002C2414">
              <w:rPr>
                <w:noProof/>
              </w:rPr>
              <w:t>Mard</w:t>
            </w:r>
            <w:r>
              <w:fldChar w:fldCharType="end"/>
            </w:r>
          </w:p>
        </w:tc>
        <w:tc>
          <w:tcPr>
            <w:tcW w:w="469" w:type="pct"/>
          </w:tcPr>
          <w:p w14:paraId="24082C5B" w14:textId="0F71E52B" w:rsidR="00A55690" w:rsidRDefault="00E04AFD" w:rsidP="00432AC4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2C2414">
              <w:rPr>
                <w:noProof/>
              </w:rPr>
              <w:t>14</w:t>
            </w:r>
            <w:r w:rsidR="00432AC4">
              <w:rPr>
                <w:noProof/>
              </w:rPr>
              <w:t>h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14:paraId="689A5F1F" w14:textId="5E4B10D4"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432AC4">
              <w:rPr>
                <w:noProof/>
              </w:rPr>
              <w:t>-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05400DB8" w14:textId="7D405D1B"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432AC4">
              <w:rPr>
                <w:noProof/>
              </w:rPr>
              <w:t>-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055AFD13" w14:textId="2928AF9D"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="00432AC4">
              <w:rPr>
                <w:noProof/>
              </w:rPr>
              <w:t>-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0EAB8258" w14:textId="6AAADF49"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432AC4">
              <w:rPr>
                <w:noProof/>
              </w:rPr>
              <w:t>-</w:t>
            </w:r>
            <w:r w:rsidRPr="00537147">
              <w:fldChar w:fldCharType="end"/>
            </w:r>
          </w:p>
        </w:tc>
      </w:tr>
      <w:tr w:rsidR="00FC3BB6" w14:paraId="22C448B6" w14:textId="77777777" w:rsidTr="00A55690">
        <w:tc>
          <w:tcPr>
            <w:tcW w:w="1295" w:type="pct"/>
          </w:tcPr>
          <w:p w14:paraId="6E10E21E" w14:textId="59E4100C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="00432AC4">
              <w:rPr>
                <w:noProof/>
              </w:rPr>
              <w:t>-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18BF8193" w14:textId="00475011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432AC4">
              <w:rPr>
                <w:noProof/>
              </w:rPr>
              <w:t>-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05DAB4CE" w14:textId="3E826916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="00432AC4">
              <w:rPr>
                <w:noProof/>
              </w:rPr>
              <w:t>-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3256F27E" w14:textId="08D91A66"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2AC4">
              <w:rPr>
                <w:noProof/>
              </w:rPr>
              <w:t>-</w:t>
            </w:r>
            <w:r>
              <w:fldChar w:fldCharType="end"/>
            </w:r>
          </w:p>
        </w:tc>
        <w:tc>
          <w:tcPr>
            <w:tcW w:w="469" w:type="pct"/>
          </w:tcPr>
          <w:p w14:paraId="4CA19354" w14:textId="3D0D610F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432AC4">
              <w:rPr>
                <w:noProof/>
              </w:rPr>
              <w:t>-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6D9DE943" w14:textId="386F2369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432AC4">
              <w:rPr>
                <w:noProof/>
              </w:rPr>
              <w:t>-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5E0A90D2" w14:textId="445FFCDF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="00432AC4">
              <w:rPr>
                <w:noProof/>
              </w:rPr>
              <w:t>-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5662AE44" w14:textId="469A8526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432AC4">
              <w:rPr>
                <w:noProof/>
              </w:rPr>
              <w:t>-</w:t>
            </w:r>
            <w:r w:rsidRPr="00537147">
              <w:fldChar w:fldCharType="end"/>
            </w:r>
          </w:p>
        </w:tc>
      </w:tr>
      <w:tr w:rsidR="00FC3BB6" w14:paraId="1413705F" w14:textId="77777777" w:rsidTr="00A55690">
        <w:tc>
          <w:tcPr>
            <w:tcW w:w="1295" w:type="pct"/>
          </w:tcPr>
          <w:p w14:paraId="5F263812" w14:textId="0151DDA2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="00432AC4">
              <w:rPr>
                <w:noProof/>
              </w:rPr>
              <w:t>-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5841EF17" w14:textId="66A62DD8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432AC4">
              <w:rPr>
                <w:noProof/>
              </w:rPr>
              <w:t>-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747E3C6A" w14:textId="0ED322D1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="00432AC4">
              <w:rPr>
                <w:noProof/>
              </w:rPr>
              <w:t>-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29E0A067" w14:textId="0C5D172C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="00432AC4">
              <w:rPr>
                <w:noProof/>
              </w:rPr>
              <w:t>-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2976467E" w14:textId="30BB0043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432AC4">
              <w:rPr>
                <w:noProof/>
              </w:rPr>
              <w:t>-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397B16A8" w14:textId="696C922C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432AC4">
              <w:rPr>
                <w:noProof/>
              </w:rPr>
              <w:t>-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4220FE6D" w14:textId="06260400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="00432AC4">
              <w:rPr>
                <w:noProof/>
              </w:rPr>
              <w:t>-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06CD7BCF" w14:textId="6FFED800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432AC4">
              <w:rPr>
                <w:noProof/>
              </w:rPr>
              <w:t>-</w:t>
            </w:r>
            <w:r w:rsidRPr="00537147">
              <w:fldChar w:fldCharType="end"/>
            </w:r>
          </w:p>
        </w:tc>
      </w:tr>
      <w:tr w:rsidR="00FC3BB6" w14:paraId="028F2AAB" w14:textId="77777777" w:rsidTr="00A55690">
        <w:tc>
          <w:tcPr>
            <w:tcW w:w="1295" w:type="pct"/>
          </w:tcPr>
          <w:p w14:paraId="48CA9A84" w14:textId="52BD2C0C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="00432AC4">
              <w:rPr>
                <w:noProof/>
              </w:rPr>
              <w:t>-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1F96A806" w14:textId="0E79737E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432AC4">
              <w:rPr>
                <w:noProof/>
              </w:rPr>
              <w:t>-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71B8C17F" w14:textId="1417D078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="00432AC4">
              <w:rPr>
                <w:noProof/>
              </w:rPr>
              <w:t>-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57E424BD" w14:textId="66C7C95D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="00432AC4">
              <w:rPr>
                <w:noProof/>
              </w:rPr>
              <w:t>-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66624D63" w14:textId="2563C02F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432AC4">
              <w:rPr>
                <w:noProof/>
              </w:rPr>
              <w:t>-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643FA9ED" w14:textId="327243A6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432AC4">
              <w:rPr>
                <w:noProof/>
              </w:rPr>
              <w:t>-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7966D691" w14:textId="31520E0C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="00432AC4">
              <w:rPr>
                <w:noProof/>
              </w:rPr>
              <w:t>-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794260F9" w14:textId="1566825E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432AC4">
              <w:rPr>
                <w:noProof/>
              </w:rPr>
              <w:t>-</w:t>
            </w:r>
            <w:r w:rsidRPr="00537147">
              <w:fldChar w:fldCharType="end"/>
            </w:r>
          </w:p>
        </w:tc>
      </w:tr>
      <w:tr w:rsidR="00FC3BB6" w14:paraId="277FDE61" w14:textId="77777777" w:rsidTr="00A55690">
        <w:tc>
          <w:tcPr>
            <w:tcW w:w="1295" w:type="pct"/>
          </w:tcPr>
          <w:p w14:paraId="49649F7D" w14:textId="124A56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="00432AC4">
              <w:rPr>
                <w:noProof/>
              </w:rPr>
              <w:t>-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34474F30" w14:textId="7909DF44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432AC4">
              <w:rPr>
                <w:noProof/>
              </w:rPr>
              <w:t>-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2EB5A793" w14:textId="178C0934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="00432AC4">
              <w:rPr>
                <w:noProof/>
              </w:rPr>
              <w:t>-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09EA82A7" w14:textId="1AF13405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="00432AC4">
              <w:rPr>
                <w:noProof/>
              </w:rPr>
              <w:t>-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04A308C1" w14:textId="23764C26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432AC4">
              <w:rPr>
                <w:noProof/>
              </w:rPr>
              <w:t>-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7D937D8C" w14:textId="05908A1E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432AC4">
              <w:rPr>
                <w:noProof/>
              </w:rPr>
              <w:t>-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1E444EDC" w14:textId="58F962CA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="00432AC4">
              <w:rPr>
                <w:noProof/>
              </w:rPr>
              <w:t>-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3D921016" w14:textId="68BB70D2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432AC4">
              <w:rPr>
                <w:noProof/>
              </w:rPr>
              <w:t>-</w:t>
            </w:r>
            <w:r w:rsidRPr="00537147">
              <w:fldChar w:fldCharType="end"/>
            </w:r>
          </w:p>
        </w:tc>
      </w:tr>
      <w:tr w:rsidR="00FC3BB6" w14:paraId="76BCB4BE" w14:textId="77777777" w:rsidTr="00A55690">
        <w:tc>
          <w:tcPr>
            <w:tcW w:w="1295" w:type="pct"/>
          </w:tcPr>
          <w:p w14:paraId="6F830687" w14:textId="68CE96F2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="00432AC4">
              <w:rPr>
                <w:noProof/>
              </w:rPr>
              <w:t>-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109E5A56" w14:textId="14B7F8B5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432AC4">
              <w:rPr>
                <w:noProof/>
              </w:rPr>
              <w:t>-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25FC614C" w14:textId="33354416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="00432AC4">
              <w:rPr>
                <w:noProof/>
              </w:rPr>
              <w:t>-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5E2D6218" w14:textId="74992C80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="00432AC4">
              <w:rPr>
                <w:noProof/>
              </w:rPr>
              <w:t>-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0E19297C" w14:textId="12794284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432AC4">
              <w:rPr>
                <w:noProof/>
              </w:rPr>
              <w:t>-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765929B3" w14:textId="08137954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432AC4">
              <w:rPr>
                <w:noProof/>
              </w:rPr>
              <w:t>-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55A1A5F2" w14:textId="2CF37859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="00432AC4">
              <w:rPr>
                <w:noProof/>
              </w:rPr>
              <w:t>--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356820BD" w14:textId="3B85D9E9"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432AC4">
              <w:t>-</w:t>
            </w:r>
            <w:r w:rsidRPr="00537147">
              <w:fldChar w:fldCharType="end"/>
            </w:r>
          </w:p>
        </w:tc>
      </w:tr>
    </w:tbl>
    <w:p w14:paraId="406EE52B" w14:textId="77777777" w:rsidR="00770375" w:rsidRDefault="00770375" w:rsidP="00DB1B06"/>
    <w:p w14:paraId="795A7E1B" w14:textId="77777777" w:rsidR="00770375" w:rsidRDefault="00770375" w:rsidP="00DB1B06"/>
    <w:p w14:paraId="1FA4C9B2" w14:textId="77777777" w:rsidR="00770375" w:rsidRDefault="00770375" w:rsidP="00DB1B06"/>
    <w:p w14:paraId="0FDA7D1F" w14:textId="77777777" w:rsidR="009A4FF8" w:rsidRDefault="009A4FF8" w:rsidP="00DB1B06"/>
    <w:p w14:paraId="4BFEBE5E" w14:textId="77777777"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14:paraId="70859630" w14:textId="77777777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06D9E728" w14:textId="77777777"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14:paraId="23EF26A5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4FDF932B" w14:textId="77777777"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14:paraId="4F1DA978" w14:textId="7E9C2707" w:rsidR="00950DB8" w:rsidRDefault="0042399D" w:rsidP="00F74111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F74111">
              <w:rPr>
                <w:noProof/>
              </w:rPr>
              <w:t xml:space="preserve"> Conception                                       </w:t>
            </w:r>
            <w:r>
              <w:fldChar w:fldCharType="end"/>
            </w:r>
            <w:bookmarkEnd w:id="25"/>
          </w:p>
          <w:p w14:paraId="4AB88578" w14:textId="75811054" w:rsidR="00F74111" w:rsidRDefault="0042399D" w:rsidP="006D0532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74111">
              <w:t>A</w:t>
            </w:r>
            <w:r w:rsidR="00F74111">
              <w:rPr>
                <w:noProof/>
              </w:rPr>
              <w:t>nalyse</w:t>
            </w:r>
          </w:p>
          <w:p w14:paraId="3FFB3A0F" w14:textId="5172D892" w:rsidR="0042399D" w:rsidRDefault="00F74111" w:rsidP="006D0532">
            <w:r>
              <w:rPr>
                <w:noProof/>
              </w:rPr>
              <w:t>Construction des turbomachines</w:t>
            </w:r>
            <w:r w:rsidR="0042399D">
              <w:fldChar w:fldCharType="end"/>
            </w:r>
          </w:p>
        </w:tc>
      </w:tr>
      <w:tr w:rsidR="0042399D" w14:paraId="3D2D7779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28AA4F93" w14:textId="77777777"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14:paraId="28BB86C2" w14:textId="4D0E0BEB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C2414">
              <w:rPr>
                <w:noProof/>
              </w:rPr>
              <w:t>Fondamentale</w:t>
            </w:r>
            <w:r w:rsidRPr="00BE343F">
              <w:fldChar w:fldCharType="end"/>
            </w:r>
          </w:p>
        </w:tc>
      </w:tr>
      <w:tr w:rsidR="0042399D" w14:paraId="27C5D8E6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144D433D" w14:textId="77777777"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14:paraId="20AD9953" w14:textId="2019DCBF" w:rsidR="00F74111" w:rsidRDefault="0042399D" w:rsidP="0042399D">
            <w:pPr>
              <w:rPr>
                <w:noProof/>
              </w:rPr>
            </w:pPr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F74111" w:rsidRPr="00F74111">
              <w:rPr>
                <w:noProof/>
              </w:rPr>
              <w:t xml:space="preserve">Écoulement aube à aube </w:t>
            </w:r>
          </w:p>
          <w:p w14:paraId="017385C7" w14:textId="2EE5A0BD" w:rsidR="00F74111" w:rsidRDefault="00F74111" w:rsidP="00F74111">
            <w:pPr>
              <w:rPr>
                <w:noProof/>
              </w:rPr>
            </w:pPr>
            <w:r w:rsidRPr="00F74111">
              <w:rPr>
                <w:noProof/>
              </w:rPr>
              <w:t xml:space="preserve">Équations gouvernantes </w:t>
            </w:r>
          </w:p>
          <w:p w14:paraId="65E8F0AD" w14:textId="35FCEE2A" w:rsidR="00F74111" w:rsidRDefault="00F74111" w:rsidP="00F74111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73192C4F" w14:textId="5C616D5E" w:rsidR="0042399D" w:rsidRDefault="0042399D" w:rsidP="0042399D">
            <w:r w:rsidRPr="00BE343F">
              <w:fldChar w:fldCharType="end"/>
            </w:r>
          </w:p>
        </w:tc>
      </w:tr>
      <w:tr w:rsidR="0042399D" w14:paraId="48534C60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6C1EAF51" w14:textId="77777777"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14:paraId="7038A65E" w14:textId="48EA9461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F74111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14:paraId="2344AA5E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3EA5CBD4" w14:textId="77777777"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14:paraId="79894C65" w14:textId="619CAB20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F74111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14:paraId="34FF7068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1C488C60" w14:textId="77777777"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14:paraId="263E0981" w14:textId="7A627928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F74111">
              <w:rPr>
                <w:noProof/>
              </w:rPr>
              <w:t>-</w:t>
            </w:r>
            <w:r w:rsidRPr="00BE343F">
              <w:fldChar w:fldCharType="end"/>
            </w:r>
          </w:p>
        </w:tc>
      </w:tr>
      <w:tr w:rsidR="0042399D" w14:paraId="2DCD5532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468817C1" w14:textId="77777777"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14:paraId="6E041603" w14:textId="5197C56E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F74111">
              <w:rPr>
                <w:noProof/>
              </w:rPr>
              <w:t>-</w:t>
            </w:r>
            <w:r w:rsidRPr="00BE343F">
              <w:fldChar w:fldCharType="end"/>
            </w:r>
          </w:p>
        </w:tc>
      </w:tr>
      <w:tr w:rsidR="0042399D" w14:paraId="4BBA8E07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394A2C6A" w14:textId="77777777"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14:paraId="6D96C2C2" w14:textId="66C43B60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F74111">
              <w:rPr>
                <w:noProof/>
              </w:rPr>
              <w:t>-</w:t>
            </w:r>
            <w:r w:rsidRPr="00BE343F">
              <w:fldChar w:fldCharType="end"/>
            </w:r>
          </w:p>
        </w:tc>
      </w:tr>
      <w:tr w:rsidR="00E04AFD" w14:paraId="627585C6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4EE77EA1" w14:textId="77777777"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14:paraId="21F1C965" w14:textId="77777777" w:rsidR="00E04AF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3C7F88A" w14:textId="77777777"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14:paraId="39969F99" w14:textId="77777777"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199EAEC" w14:textId="77777777" w:rsidR="00950DB8" w:rsidRDefault="00950DB8" w:rsidP="00DB1B06"/>
    <w:p w14:paraId="18D65274" w14:textId="77777777"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14:paraId="55879BFE" w14:textId="77777777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14:paraId="7125E323" w14:textId="77777777"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14:paraId="74DDA315" w14:textId="77777777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14:paraId="4E7836DD" w14:textId="77777777"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14:paraId="0BC6CE1E" w14:textId="77777777" w:rsidTr="008631EA">
        <w:tc>
          <w:tcPr>
            <w:tcW w:w="977" w:type="dxa"/>
            <w:vAlign w:val="center"/>
          </w:tcPr>
          <w:p w14:paraId="75C664EC" w14:textId="77777777"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14:paraId="571A9B28" w14:textId="77777777"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14:paraId="32BF3D40" w14:textId="77777777"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14:paraId="6D9D936B" w14:textId="77777777"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14:paraId="512D6189" w14:textId="77777777"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14:paraId="5503B3BD" w14:textId="77777777"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14:paraId="0A1333E1" w14:textId="77777777" w:rsidR="006B258A" w:rsidRDefault="00595FC4" w:rsidP="00A54588">
            <w:pPr>
              <w:jc w:val="center"/>
            </w:pPr>
            <w:r>
              <w:t>Echange après évaluation</w:t>
            </w:r>
          </w:p>
          <w:p w14:paraId="1DB9E687" w14:textId="77777777" w:rsidR="00595FC4" w:rsidRDefault="00595FC4" w:rsidP="008631EA">
            <w:pPr>
              <w:jc w:val="center"/>
            </w:pPr>
            <w:r>
              <w:t>(</w:t>
            </w:r>
            <w:proofErr w:type="gramStart"/>
            <w:r w:rsidR="00897F09">
              <w:t>date</w:t>
            </w:r>
            <w:proofErr w:type="gramEnd"/>
            <w:r w:rsidR="00897F09">
              <w:t xml:space="preserve"> </w:t>
            </w:r>
            <w:r>
              <w:t>Consult</w:t>
            </w:r>
            <w:r w:rsidR="008631EA">
              <w:t xml:space="preserve">. </w:t>
            </w:r>
            <w:proofErr w:type="gramStart"/>
            <w:r w:rsidR="008631EA">
              <w:t>copie</w:t>
            </w:r>
            <w:proofErr w:type="gramEnd"/>
            <w:r>
              <w:t>)</w:t>
            </w:r>
          </w:p>
        </w:tc>
        <w:tc>
          <w:tcPr>
            <w:tcW w:w="1158" w:type="dxa"/>
            <w:vAlign w:val="center"/>
          </w:tcPr>
          <w:p w14:paraId="7FCD8DD3" w14:textId="77777777"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14:paraId="5EB524C3" w14:textId="77777777" w:rsidTr="008631EA">
        <w:tc>
          <w:tcPr>
            <w:tcW w:w="977" w:type="dxa"/>
          </w:tcPr>
          <w:p w14:paraId="64DE0F1E" w14:textId="1802D103"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14:paraId="35F6D0E9" w14:textId="65BEEFC6"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FE67DB">
              <w:t>T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14:paraId="5EF55B26" w14:textId="77777777" w:rsidR="00193410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FE67DB">
              <w:t>1h</w:t>
            </w:r>
          </w:p>
          <w:p w14:paraId="58B93A68" w14:textId="0BD3FF49" w:rsidR="006B258A" w:rsidRDefault="00FE67DB" w:rsidP="001A338C">
            <w:pPr>
              <w:jc w:val="center"/>
            </w:pPr>
            <w:r>
              <w:t>15mn</w:t>
            </w:r>
            <w:r w:rsidR="00AC718F">
              <w:fldChar w:fldCharType="end"/>
            </w:r>
            <w:bookmarkEnd w:id="29"/>
          </w:p>
        </w:tc>
        <w:tc>
          <w:tcPr>
            <w:tcW w:w="1120" w:type="dxa"/>
          </w:tcPr>
          <w:p w14:paraId="550297B9" w14:textId="728361DA"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FE67DB">
              <w:t xml:space="preserve">E </w:t>
            </w:r>
            <w:r>
              <w:fldChar w:fldCharType="end"/>
            </w:r>
            <w:bookmarkEnd w:id="30"/>
          </w:p>
          <w:p w14:paraId="5F837C48" w14:textId="77777777" w:rsidR="00595FC4" w:rsidRDefault="00595FC4" w:rsidP="00323CE6">
            <w:pPr>
              <w:jc w:val="center"/>
            </w:pPr>
          </w:p>
          <w:p w14:paraId="5243BB75" w14:textId="77777777"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14:paraId="0B7B6786" w14:textId="7877087E" w:rsidR="006B258A" w:rsidRDefault="008631EA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FE67DB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14:paraId="183F485D" w14:textId="49969D7C"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193410">
              <w:t>/20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14:paraId="4EC7D29A" w14:textId="77777777"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14:paraId="62E74E56" w14:textId="77777777"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3"/>
          </w:p>
        </w:tc>
      </w:tr>
      <w:tr w:rsidR="00595FC4" w14:paraId="2FABA78F" w14:textId="77777777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14:paraId="66503FC7" w14:textId="77777777"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14:paraId="78719DC8" w14:textId="77777777" w:rsidTr="008631EA">
        <w:tc>
          <w:tcPr>
            <w:tcW w:w="977" w:type="dxa"/>
            <w:vAlign w:val="center"/>
          </w:tcPr>
          <w:p w14:paraId="6747F2DC" w14:textId="77777777"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14:paraId="4E3CE0ED" w14:textId="77777777"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14:paraId="108DB95F" w14:textId="77777777"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14:paraId="280D19C0" w14:textId="77777777"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14:paraId="19A1A2FC" w14:textId="77777777"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14:paraId="68F654EB" w14:textId="77777777"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14:paraId="4D249E20" w14:textId="77777777" w:rsidR="00595FC4" w:rsidRDefault="00595FC4" w:rsidP="00A54588">
            <w:pPr>
              <w:jc w:val="center"/>
            </w:pPr>
            <w:r>
              <w:t>Echange après évaluation</w:t>
            </w:r>
          </w:p>
          <w:p w14:paraId="10D31AE7" w14:textId="77777777" w:rsidR="00595FC4" w:rsidRDefault="00595FC4" w:rsidP="00A54588">
            <w:pPr>
              <w:jc w:val="center"/>
            </w:pPr>
            <w:r>
              <w:t>(</w:t>
            </w:r>
            <w:proofErr w:type="gramStart"/>
            <w:r w:rsidR="00897F09">
              <w:t>date</w:t>
            </w:r>
            <w:proofErr w:type="gramEnd"/>
            <w:r w:rsidR="00897F09">
              <w:t xml:space="preserve">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14:paraId="0DBBCB44" w14:textId="77777777"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14:paraId="5DB82D2B" w14:textId="77777777" w:rsidTr="008631EA">
        <w:tc>
          <w:tcPr>
            <w:tcW w:w="977" w:type="dxa"/>
          </w:tcPr>
          <w:p w14:paraId="39BEF6B2" w14:textId="3ACD9406"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93410">
              <w:t xml:space="preserve">18 </w:t>
            </w:r>
            <w:proofErr w:type="spellStart"/>
            <w:r w:rsidR="00193410">
              <w:t>Avri</w:t>
            </w:r>
            <w:proofErr w:type="spellEnd"/>
            <w:r>
              <w:fldChar w:fldCharType="end"/>
            </w:r>
          </w:p>
        </w:tc>
        <w:tc>
          <w:tcPr>
            <w:tcW w:w="988" w:type="dxa"/>
          </w:tcPr>
          <w:p w14:paraId="6E0ADA03" w14:textId="589DF573"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93410">
              <w:t>T</w:t>
            </w:r>
            <w:r>
              <w:fldChar w:fldCharType="end"/>
            </w:r>
          </w:p>
        </w:tc>
        <w:tc>
          <w:tcPr>
            <w:tcW w:w="847" w:type="dxa"/>
          </w:tcPr>
          <w:p w14:paraId="315A8CA4" w14:textId="51282303"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93410">
              <w:rPr>
                <w:noProof/>
              </w:rPr>
              <w:t>1h 15m</w:t>
            </w:r>
            <w:r>
              <w:fldChar w:fldCharType="end"/>
            </w:r>
          </w:p>
        </w:tc>
        <w:tc>
          <w:tcPr>
            <w:tcW w:w="1120" w:type="dxa"/>
          </w:tcPr>
          <w:p w14:paraId="79D24A9D" w14:textId="4D11D2AD"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93410">
              <w:rPr>
                <w:noProof/>
              </w:rPr>
              <w:t>E</w:t>
            </w:r>
            <w:r>
              <w:fldChar w:fldCharType="end"/>
            </w:r>
          </w:p>
        </w:tc>
        <w:tc>
          <w:tcPr>
            <w:tcW w:w="883" w:type="dxa"/>
          </w:tcPr>
          <w:p w14:paraId="13855D7A" w14:textId="26BF10B3"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93410">
              <w:rPr>
                <w:noProof/>
              </w:rPr>
              <w:t>non</w:t>
            </w:r>
            <w:r>
              <w:fldChar w:fldCharType="end"/>
            </w:r>
          </w:p>
        </w:tc>
        <w:tc>
          <w:tcPr>
            <w:tcW w:w="1559" w:type="dxa"/>
          </w:tcPr>
          <w:p w14:paraId="7E5FCF48" w14:textId="77777777" w:rsidR="00595FC4" w:rsidRDefault="00595FC4" w:rsidP="00323CE6">
            <w:pPr>
              <w:jc w:val="center"/>
            </w:pPr>
          </w:p>
          <w:p w14:paraId="3CA005AD" w14:textId="2456E14E"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93410">
              <w:rPr>
                <w:noProof/>
              </w:rPr>
              <w:t>/20</w:t>
            </w:r>
            <w:r>
              <w:fldChar w:fldCharType="end"/>
            </w:r>
          </w:p>
          <w:p w14:paraId="620695E3" w14:textId="77777777"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14:paraId="31B10FB7" w14:textId="77777777"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14:paraId="70B4A8AF" w14:textId="77777777"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A9C487" w14:textId="77777777"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14:paraId="74E55D2F" w14:textId="77777777"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14:paraId="1E34D4E1" w14:textId="77777777"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14:paraId="4436D29E" w14:textId="77777777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6BD77881" w14:textId="77777777"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14:paraId="0FFD57BB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063AC4A7" w14:textId="77777777"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14:paraId="1796F890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14:paraId="15CA6124" w14:textId="77777777"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248BAF55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051B5683" w14:textId="77777777"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14:paraId="04D28E33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1CA5ED42" w14:textId="77777777"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6D1D94CC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1DD205C1" w14:textId="77777777"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14:paraId="1D338798" w14:textId="092E3BDB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F74111">
              <w:t> </w:t>
            </w:r>
            <w:r w:rsidRPr="00680687">
              <w:fldChar w:fldCharType="end"/>
            </w:r>
          </w:p>
          <w:p w14:paraId="5CE59AD3" w14:textId="07B3761C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93410">
              <w:t> </w:t>
            </w:r>
            <w:r w:rsidR="00193410">
              <w:t> </w:t>
            </w:r>
            <w:r w:rsidR="00193410">
              <w:t> </w:t>
            </w:r>
            <w:r>
              <w:fldChar w:fldCharType="end"/>
            </w:r>
          </w:p>
          <w:p w14:paraId="6F716ADD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0EC61C48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22E24155" w14:textId="77777777"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14:paraId="5C0C67B5" w14:textId="2CD4C8D5" w:rsidR="00193410" w:rsidRDefault="0042399D" w:rsidP="00193410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proofErr w:type="gramStart"/>
            <w:r w:rsidR="00193410">
              <w:t>pompes</w:t>
            </w:r>
            <w:proofErr w:type="gramEnd"/>
            <w:r w:rsidR="00193410">
              <w:t xml:space="preserve"> centrifuges</w:t>
            </w:r>
          </w:p>
          <w:p w14:paraId="6BF0F414" w14:textId="53B4ECDB" w:rsidR="00193410" w:rsidRDefault="00193410" w:rsidP="00193410">
            <w:pPr>
              <w:rPr>
                <w:noProof/>
              </w:rPr>
            </w:pPr>
            <w:r>
              <w:rPr>
                <w:noProof/>
              </w:rPr>
              <w:t xml:space="preserve">turbine pelton et Francis </w:t>
            </w:r>
          </w:p>
          <w:p w14:paraId="5CF13105" w14:textId="2CD4C8D5" w:rsidR="0042399D" w:rsidRDefault="00FE67DB" w:rsidP="00193410">
            <w:r>
              <w:rPr>
                <w:noProof/>
              </w:rPr>
              <w:lastRenderedPageBreak/>
              <w:t xml:space="preserve">   </w:t>
            </w:r>
            <w:r w:rsidR="0042399D" w:rsidRPr="00680687">
              <w:fldChar w:fldCharType="end"/>
            </w:r>
          </w:p>
          <w:p w14:paraId="2BF2702C" w14:textId="3BA0D8A8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74111">
              <w:t> </w:t>
            </w:r>
            <w:r w:rsidR="00F74111">
              <w:t> </w:t>
            </w:r>
            <w:r w:rsidR="00F74111">
              <w:t> </w:t>
            </w:r>
            <w:r w:rsidR="00F74111">
              <w:t> </w:t>
            </w:r>
            <w:r w:rsidR="00F74111">
              <w:t> </w:t>
            </w:r>
            <w:r>
              <w:fldChar w:fldCharType="end"/>
            </w:r>
          </w:p>
        </w:tc>
      </w:tr>
      <w:tr w:rsidR="0042399D" w14:paraId="69138FA7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6137B6E5" w14:textId="77777777" w:rsidR="0042399D" w:rsidRDefault="0042399D" w:rsidP="0042399D">
            <w:r>
              <w:lastRenderedPageBreak/>
              <w:t>Matériels de protection</w:t>
            </w:r>
          </w:p>
        </w:tc>
        <w:tc>
          <w:tcPr>
            <w:tcW w:w="6938" w:type="dxa"/>
          </w:tcPr>
          <w:p w14:paraId="317046A2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3B528DB8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29B0A516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2E7AE245" w14:textId="77777777"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14:paraId="3B473A6C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36991468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BA0585" w14:textId="77777777" w:rsidR="00D144DB" w:rsidRDefault="00D144DB" w:rsidP="00D144DB"/>
    <w:p w14:paraId="1372B8EE" w14:textId="77777777" w:rsidR="007E39E8" w:rsidRDefault="007E39E8" w:rsidP="00D144DB"/>
    <w:p w14:paraId="332D2E72" w14:textId="77777777" w:rsidR="007E39E8" w:rsidRDefault="007E39E8" w:rsidP="00D144DB"/>
    <w:p w14:paraId="675B96CA" w14:textId="77777777" w:rsidR="007E39E8" w:rsidRDefault="007E39E8" w:rsidP="00D144DB"/>
    <w:p w14:paraId="3FB4B93F" w14:textId="77777777" w:rsidR="007E39E8" w:rsidRDefault="007E39E8" w:rsidP="00D144DB"/>
    <w:p w14:paraId="13337504" w14:textId="77777777"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14:paraId="4301018C" w14:textId="77777777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381CC6BD" w14:textId="77777777"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14:paraId="0AD275AA" w14:textId="77777777" w:rsidTr="00B109A7">
        <w:tc>
          <w:tcPr>
            <w:tcW w:w="2689" w:type="dxa"/>
            <w:vAlign w:val="center"/>
          </w:tcPr>
          <w:p w14:paraId="18A53D3D" w14:textId="77777777"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14:paraId="162B1DC9" w14:textId="2549A9FC"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 w:rsidR="00193410">
              <w:t> </w:t>
            </w:r>
            <w:r w:rsidR="00193410">
              <w:t> </w:t>
            </w:r>
            <w:r w:rsidR="00193410">
              <w:t> </w:t>
            </w:r>
            <w:r>
              <w:fldChar w:fldCharType="end"/>
            </w:r>
            <w:bookmarkEnd w:id="35"/>
          </w:p>
          <w:p w14:paraId="0F226C95" w14:textId="77777777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6AC4B53" w14:textId="77777777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14:paraId="2273E24B" w14:textId="77777777" w:rsidTr="00B109A7">
        <w:tc>
          <w:tcPr>
            <w:tcW w:w="2689" w:type="dxa"/>
            <w:vAlign w:val="center"/>
          </w:tcPr>
          <w:p w14:paraId="46F8AB50" w14:textId="77777777"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14:paraId="4CD0EA83" w14:textId="77777777"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14:paraId="05C18440" w14:textId="77777777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FB4ADD" w14:textId="77777777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BD2133" w14:textId="77777777"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14:paraId="34B7A454" w14:textId="77777777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14:paraId="3CAF8615" w14:textId="77777777"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14:paraId="6D9FCA83" w14:textId="77777777" w:rsidTr="00323CE6">
        <w:tc>
          <w:tcPr>
            <w:tcW w:w="2689" w:type="dxa"/>
          </w:tcPr>
          <w:p w14:paraId="0427F60C" w14:textId="77777777"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14:paraId="0C16E16F" w14:textId="7C5909EE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193410">
              <w:rPr>
                <w:noProof/>
              </w:rPr>
              <w:t xml:space="preserve">Les livres concernant cette matière fondamentale  </w:t>
            </w:r>
            <w:r w:rsidRPr="00396A52">
              <w:fldChar w:fldCharType="end"/>
            </w:r>
          </w:p>
          <w:p w14:paraId="64D32634" w14:textId="516F1E4A" w:rsidR="004A3421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93410">
              <w:rPr>
                <w:noProof/>
              </w:rPr>
              <w:t xml:space="preserve"> sont disponibles dans la bibliothèque</w:t>
            </w:r>
            <w:r>
              <w:fldChar w:fldCharType="end"/>
            </w:r>
          </w:p>
          <w:p w14:paraId="136D92A7" w14:textId="7491856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93410">
              <w:t> </w:t>
            </w:r>
            <w:r w:rsidR="00193410">
              <w:t> </w:t>
            </w:r>
            <w:r w:rsidR="00193410">
              <w:t> </w:t>
            </w:r>
            <w:r w:rsidR="00193410">
              <w:t> </w:t>
            </w:r>
            <w:r w:rsidR="00193410">
              <w:t> </w:t>
            </w:r>
            <w:r>
              <w:fldChar w:fldCharType="end"/>
            </w:r>
          </w:p>
        </w:tc>
      </w:tr>
      <w:tr w:rsidR="004A3421" w14:paraId="71B63E82" w14:textId="77777777" w:rsidTr="00323CE6">
        <w:tc>
          <w:tcPr>
            <w:tcW w:w="2689" w:type="dxa"/>
          </w:tcPr>
          <w:p w14:paraId="2628E61F" w14:textId="77777777"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14:paraId="0A1107B6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4A61796E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7C402A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3939147E" w14:textId="77777777" w:rsidTr="00323CE6">
        <w:tc>
          <w:tcPr>
            <w:tcW w:w="2689" w:type="dxa"/>
          </w:tcPr>
          <w:p w14:paraId="7788E45B" w14:textId="77777777" w:rsidR="004A3421" w:rsidRDefault="004A3421" w:rsidP="004A3421">
            <w:r>
              <w:t>Polycopiés</w:t>
            </w:r>
          </w:p>
          <w:p w14:paraId="59AD5CE3" w14:textId="77777777" w:rsidR="004A3421" w:rsidRDefault="004A3421" w:rsidP="004A3421"/>
          <w:p w14:paraId="6AD1449B" w14:textId="77777777" w:rsidR="004A3421" w:rsidRDefault="004A3421" w:rsidP="004A3421"/>
        </w:tc>
        <w:tc>
          <w:tcPr>
            <w:tcW w:w="6371" w:type="dxa"/>
          </w:tcPr>
          <w:p w14:paraId="7941EDD5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714E0A93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9F88F87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A71E10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3B329930" w14:textId="77777777" w:rsidTr="00323CE6">
        <w:tc>
          <w:tcPr>
            <w:tcW w:w="2689" w:type="dxa"/>
          </w:tcPr>
          <w:p w14:paraId="5DD406F4" w14:textId="77777777" w:rsidR="004A3421" w:rsidRDefault="004A3421" w:rsidP="004A3421">
            <w:r>
              <w:t>Sites Web</w:t>
            </w:r>
          </w:p>
          <w:p w14:paraId="2A1BAF09" w14:textId="77777777" w:rsidR="004A3421" w:rsidRDefault="004A3421" w:rsidP="004A3421"/>
        </w:tc>
        <w:tc>
          <w:tcPr>
            <w:tcW w:w="6371" w:type="dxa"/>
          </w:tcPr>
          <w:p w14:paraId="0316B16F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18A1958A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9F29B0B" w14:textId="77777777"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F2B9604" w14:textId="77777777" w:rsidR="002D07C3" w:rsidRDefault="002D07C3" w:rsidP="00D144DB"/>
    <w:p w14:paraId="6626C72E" w14:textId="77777777"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42499" wp14:editId="31ECE936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B782F" w14:textId="77777777" w:rsidR="00E04AFD" w:rsidRPr="00BE6AF2" w:rsidRDefault="00E04AFD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B4249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    <v:textbox>
                  <w:txbxContent>
                    <w:p w14:paraId="68BB782F" w14:textId="77777777" w:rsidR="00E04AFD" w:rsidRPr="00BE6AF2" w:rsidRDefault="00E04AFD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58257374">
    <w:abstractNumId w:val="3"/>
  </w:num>
  <w:num w:numId="2" w16cid:durableId="1153375551">
    <w:abstractNumId w:val="2"/>
  </w:num>
  <w:num w:numId="3" w16cid:durableId="1403408302">
    <w:abstractNumId w:val="2"/>
  </w:num>
  <w:num w:numId="4" w16cid:durableId="1622758046">
    <w:abstractNumId w:val="2"/>
  </w:num>
  <w:num w:numId="5" w16cid:durableId="1505630039">
    <w:abstractNumId w:val="7"/>
  </w:num>
  <w:num w:numId="6" w16cid:durableId="648091912">
    <w:abstractNumId w:val="7"/>
  </w:num>
  <w:num w:numId="7" w16cid:durableId="209076369">
    <w:abstractNumId w:val="7"/>
  </w:num>
  <w:num w:numId="8" w16cid:durableId="573781020">
    <w:abstractNumId w:val="7"/>
  </w:num>
  <w:num w:numId="9" w16cid:durableId="1217275884">
    <w:abstractNumId w:val="7"/>
  </w:num>
  <w:num w:numId="10" w16cid:durableId="301883249">
    <w:abstractNumId w:val="7"/>
  </w:num>
  <w:num w:numId="11" w16cid:durableId="934896818">
    <w:abstractNumId w:val="7"/>
  </w:num>
  <w:num w:numId="12" w16cid:durableId="1396587384">
    <w:abstractNumId w:val="6"/>
  </w:num>
  <w:num w:numId="13" w16cid:durableId="1105536941">
    <w:abstractNumId w:val="0"/>
  </w:num>
  <w:num w:numId="14" w16cid:durableId="1026754674">
    <w:abstractNumId w:val="5"/>
  </w:num>
  <w:num w:numId="15" w16cid:durableId="1126388923">
    <w:abstractNumId w:val="1"/>
  </w:num>
  <w:num w:numId="16" w16cid:durableId="826822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8B"/>
    <w:rsid w:val="000A2139"/>
    <w:rsid w:val="000C19B5"/>
    <w:rsid w:val="00121DA8"/>
    <w:rsid w:val="00193410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C2414"/>
    <w:rsid w:val="002D07C3"/>
    <w:rsid w:val="00323CE6"/>
    <w:rsid w:val="00333F0C"/>
    <w:rsid w:val="003C0F59"/>
    <w:rsid w:val="003E5702"/>
    <w:rsid w:val="003F1728"/>
    <w:rsid w:val="00406172"/>
    <w:rsid w:val="0042399D"/>
    <w:rsid w:val="00432AC4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66C83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F486D"/>
    <w:rsid w:val="00F30DB8"/>
    <w:rsid w:val="00F46114"/>
    <w:rsid w:val="00F70E1D"/>
    <w:rsid w:val="00F74111"/>
    <w:rsid w:val="00F90627"/>
    <w:rsid w:val="00FC3BB6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3604"/>
  <w15:docId w15:val="{C1B66937-722F-41B8-A0A4-843ED22E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A2853"/>
    <w:rsid w:val="000D7A4F"/>
    <w:rsid w:val="00121F97"/>
    <w:rsid w:val="00213A0D"/>
    <w:rsid w:val="00513948"/>
    <w:rsid w:val="005A5D73"/>
    <w:rsid w:val="007108D5"/>
    <w:rsid w:val="007A253C"/>
    <w:rsid w:val="00C127E6"/>
    <w:rsid w:val="00CD648A"/>
    <w:rsid w:val="00EB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ASUS</cp:lastModifiedBy>
  <cp:revision>2</cp:revision>
  <dcterms:created xsi:type="dcterms:W3CDTF">2023-04-04T10:52:00Z</dcterms:created>
  <dcterms:modified xsi:type="dcterms:W3CDTF">2023-04-04T10:52:00Z</dcterms:modified>
</cp:coreProperties>
</file>