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E91A8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B349BA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B349BA">
              <w:rPr>
                <w:sz w:val="24"/>
                <w:szCs w:val="24"/>
              </w:rPr>
            </w:r>
            <w:r w:rsidR="00B349BA">
              <w:rPr>
                <w:sz w:val="24"/>
                <w:szCs w:val="24"/>
              </w:rPr>
              <w:fldChar w:fldCharType="separate"/>
            </w:r>
            <w:r w:rsidR="00E91A89" w:rsidRPr="00E91A89">
              <w:rPr>
                <w:sz w:val="24"/>
                <w:szCs w:val="24"/>
              </w:rPr>
              <w:t xml:space="preserve">Université Ibn </w:t>
            </w:r>
            <w:proofErr w:type="spellStart"/>
            <w:r w:rsidR="00E91A89" w:rsidRPr="00E91A89">
              <w:rPr>
                <w:sz w:val="24"/>
                <w:szCs w:val="24"/>
              </w:rPr>
              <w:t>Khaldoun</w:t>
            </w:r>
            <w:proofErr w:type="spellEnd"/>
            <w:r w:rsidR="00E91A89" w:rsidRPr="00E91A89">
              <w:rPr>
                <w:sz w:val="24"/>
                <w:szCs w:val="24"/>
              </w:rPr>
              <w:t xml:space="preserve">  </w:t>
            </w:r>
            <w:r w:rsidR="00E91A89">
              <w:rPr>
                <w:sz w:val="24"/>
                <w:szCs w:val="24"/>
              </w:rPr>
              <w:t xml:space="preserve">- </w:t>
            </w:r>
            <w:r w:rsidR="00E91A89" w:rsidRPr="00E91A89">
              <w:rPr>
                <w:noProof/>
                <w:sz w:val="24"/>
                <w:szCs w:val="24"/>
              </w:rPr>
              <w:t>Faculté des S</w:t>
            </w:r>
            <w:r w:rsidR="00E91A89">
              <w:rPr>
                <w:noProof/>
                <w:sz w:val="24"/>
                <w:szCs w:val="24"/>
              </w:rPr>
              <w:t>_</w:t>
            </w:r>
            <w:r w:rsidR="00E91A89" w:rsidRPr="00E91A89">
              <w:rPr>
                <w:noProof/>
                <w:sz w:val="24"/>
                <w:szCs w:val="24"/>
              </w:rPr>
              <w:t>A</w:t>
            </w:r>
            <w:r w:rsidR="00B349BA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E91A8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349BA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B349BA">
              <w:rPr>
                <w:sz w:val="24"/>
                <w:szCs w:val="24"/>
              </w:rPr>
            </w:r>
            <w:r w:rsidR="00B349BA">
              <w:rPr>
                <w:sz w:val="24"/>
                <w:szCs w:val="24"/>
              </w:rPr>
              <w:fldChar w:fldCharType="separate"/>
            </w:r>
            <w:r w:rsidR="00E91A89" w:rsidRPr="00E91A89">
              <w:rPr>
                <w:noProof/>
                <w:sz w:val="24"/>
                <w:szCs w:val="24"/>
              </w:rPr>
              <w:t>Département d</w:t>
            </w:r>
            <w:r w:rsidR="00E91A89">
              <w:rPr>
                <w:noProof/>
                <w:sz w:val="24"/>
                <w:szCs w:val="24"/>
              </w:rPr>
              <w:t>e Génie Mécanique</w:t>
            </w:r>
            <w:r w:rsidR="00B349BA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B349BA" w:rsidP="0001252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012525" w:rsidRPr="00012525">
              <w:rPr>
                <w:noProof/>
                <w:sz w:val="36"/>
                <w:szCs w:val="36"/>
              </w:rPr>
              <w:t>Résistance des matériaux</w:t>
            </w:r>
            <w:r w:rsidR="00012525">
              <w:rPr>
                <w:noProof/>
                <w:sz w:val="36"/>
                <w:szCs w:val="36"/>
              </w:rPr>
              <w:t xml:space="preserve"> 1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B349BA" w:rsidP="0001252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12525">
              <w:rPr>
                <w:b/>
                <w:bCs/>
              </w:rPr>
              <w:t>MADANI  AHMED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B349BA" w:rsidP="001117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117B4" w:rsidRPr="001117B4">
              <w:rPr>
                <w:sz w:val="16"/>
                <w:szCs w:val="16"/>
              </w:rPr>
              <w:t>madani.ahmed@univ-tiaret.dz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349BA" w:rsidP="00012525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012525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349BA" w:rsidP="00012525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012525">
              <w:t>9 h 30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B349BA" w:rsidP="001117B4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1117B4" w:rsidRPr="001117B4">
              <w:t>Il n'y a pas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349BA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349BA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B349BA" w:rsidP="001117B4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1117B4" w:rsidRPr="001117B4">
              <w:rPr>
                <w:noProof/>
              </w:rPr>
              <w:t>Il n'y a pas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349BA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349BA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B349BA" w:rsidP="00012525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012525">
              <w:t> </w:t>
            </w:r>
            <w:r w:rsidR="00012525">
              <w:t> </w:t>
            </w:r>
            <w:r w:rsidR="00012525">
              <w:t> </w:t>
            </w:r>
            <w:r w:rsidR="00012525">
              <w:t> </w:t>
            </w:r>
            <w:r w:rsidR="00012525"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B349BA" w:rsidP="008E663E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proofErr w:type="spellStart"/>
            <w:r w:rsidR="008E663E">
              <w:t>Amphi_B</w:t>
            </w:r>
            <w:proofErr w:type="spellEnd"/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B349BA" w:rsidP="00012525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012525" w:rsidRPr="00012525">
              <w:rPr>
                <w:rFonts w:ascii="Cambria Math" w:hAnsi="Cambria Math" w:cs="Cambria Math"/>
              </w:rPr>
              <w:t>∄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B349BA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B349BA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B349BA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B349BA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B349BA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349BA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349BA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349BA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349BA" w:rsidP="00012525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012525" w:rsidRPr="00012525">
              <w:rPr>
                <w:noProof/>
              </w:rPr>
              <w:t>MADANI  AHMED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B349BA" w:rsidP="00012525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012525">
              <w:t xml:space="preserve">Salle </w:t>
            </w:r>
            <w:r w:rsidR="00012525">
              <w:rPr>
                <w:noProof/>
              </w:rPr>
              <w:t>HT2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349BA" w:rsidP="00012525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012525">
              <w:rPr>
                <w:noProof/>
              </w:rPr>
              <w:t>Lundi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349BA" w:rsidP="00012525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012525">
              <w:rPr>
                <w:noProof/>
              </w:rPr>
              <w:t>14h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349BA" w:rsidP="00012525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012525">
              <w:rPr>
                <w:noProof/>
              </w:rPr>
              <w:t>Lundi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349BA" w:rsidP="008E663E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012525">
              <w:rPr>
                <w:noProof/>
              </w:rPr>
              <w:t>1</w:t>
            </w:r>
            <w:r w:rsidR="008E663E">
              <w:rPr>
                <w:noProof/>
              </w:rPr>
              <w:t>5h30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349BA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349B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349BA" w:rsidP="00012525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012525" w:rsidRPr="00012525">
              <w:rPr>
                <w:noProof/>
              </w:rPr>
              <w:t>MADANI  AHMED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B349BA" w:rsidP="00012525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012525" w:rsidRPr="00012525">
              <w:rPr>
                <w:noProof/>
              </w:rPr>
              <w:t>Salle HT2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349BA" w:rsidP="008E663E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8E663E">
              <w:t>Mardi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349BA" w:rsidP="008E663E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8E663E">
              <w:rPr>
                <w:noProof/>
              </w:rPr>
              <w:t>14h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349BA" w:rsidP="008E663E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8E663E">
              <w:rPr>
                <w:noProof/>
              </w:rPr>
              <w:t>Mardi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349BA" w:rsidP="008E663E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8E663E">
              <w:rPr>
                <w:noProof/>
              </w:rPr>
              <w:t>15h30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349BA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349B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349BA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B349BA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349BA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349BA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349BA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349BA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349BA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349B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349BA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B349BA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349BA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349BA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349BA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349BA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349BA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349B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349BA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B349BA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349BA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349BA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349BA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349BA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349BA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349B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B349BA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B349BA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B349BA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B349BA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B349BA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B349BA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B349BA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B349BA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349B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349B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349BA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349B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349B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349BA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349B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349B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349BA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349B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349B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349BA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349B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349B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349B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349B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349BA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B349BA" w:rsidP="003C636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3C6362" w:rsidRPr="003C6362">
              <w:rPr>
                <w:noProof/>
              </w:rPr>
              <w:t xml:space="preserve">Connaitre les méthodes de calcul à la résistance </w:t>
            </w:r>
            <w:r>
              <w:fldChar w:fldCharType="end"/>
            </w:r>
            <w:bookmarkEnd w:id="25"/>
          </w:p>
          <w:p w:rsidR="0042399D" w:rsidRDefault="00B349BA" w:rsidP="003C636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3C6362" w:rsidRPr="003C6362">
              <w:rPr>
                <w:noProof/>
              </w:rPr>
              <w:t xml:space="preserve">des éléments des constructions et déterminer  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B349BA" w:rsidP="0059123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9123C" w:rsidRPr="0059123C">
              <w:rPr>
                <w:noProof/>
              </w:rPr>
              <w:t>UEF2.2.3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B349BA" w:rsidP="0059123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9123C">
              <w:rPr>
                <w:noProof/>
              </w:rPr>
              <w:t>six chapitre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B349BA" w:rsidP="0059123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9123C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B349BA" w:rsidP="0059123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9123C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B349BA" w:rsidP="0059123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9123C">
              <w:t>?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B349BA" w:rsidP="0059123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9123C">
              <w:rPr>
                <w:noProof/>
              </w:rPr>
              <w:t>?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B349BA" w:rsidP="0059123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9123C">
              <w:rPr>
                <w:noProof/>
              </w:rPr>
              <w:t>?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B349BA" w:rsidP="0059123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59123C">
              <w:rPr>
                <w:noProof/>
              </w:rPr>
              <w:t>A</w:t>
            </w:r>
            <w:r w:rsidR="0059123C" w:rsidRPr="0059123C">
              <w:rPr>
                <w:noProof/>
              </w:rPr>
              <w:t xml:space="preserve">nalyser une structure et la redimensionner </w:t>
            </w:r>
            <w:r>
              <w:fldChar w:fldCharType="end"/>
            </w:r>
          </w:p>
          <w:p w:rsidR="001A338C" w:rsidRDefault="00B349BA" w:rsidP="0059123C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59123C" w:rsidRPr="0059123C">
              <w:t>suivant les critères de la RDM</w:t>
            </w:r>
            <w:r>
              <w:fldChar w:fldCharType="end"/>
            </w:r>
            <w:bookmarkEnd w:id="26"/>
          </w:p>
          <w:p w:rsidR="0042399D" w:rsidRDefault="00B349BA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B349BA" w:rsidP="0059123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59123C">
              <w:t>Lundi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B349BA" w:rsidP="0059123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59123C">
              <w:t>T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B349BA" w:rsidP="0059123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59123C">
              <w:t>30'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B349BA" w:rsidP="0059123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59123C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B349BA" w:rsidP="0059123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59123C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B349BA" w:rsidP="0059123C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59123C">
              <w:t>7.5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13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59123C" w:rsidP="001A338C">
                <w:pPr>
                  <w:jc w:val="center"/>
                </w:pPr>
                <w:r>
                  <w:t>13/03/2023</w:t>
                </w:r>
              </w:p>
            </w:tc>
          </w:sdtContent>
        </w:sdt>
        <w:tc>
          <w:tcPr>
            <w:tcW w:w="1158" w:type="dxa"/>
          </w:tcPr>
          <w:p w:rsidR="006B258A" w:rsidRDefault="00B349BA" w:rsidP="0059123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59123C">
              <w:t>DR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B349BA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B349BA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B349BA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B349BA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B349BA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B349BA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B349BA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B349B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B349BA" w:rsidP="0059123C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proofErr w:type="spellStart"/>
            <w:r w:rsidR="0059123C" w:rsidRPr="0059123C">
              <w:t>Moodle</w:t>
            </w:r>
            <w:proofErr w:type="spellEnd"/>
            <w:r w:rsidR="0059123C" w:rsidRPr="0059123C">
              <w:t xml:space="preserve"> </w:t>
            </w:r>
            <w:proofErr w:type="spellStart"/>
            <w:r w:rsidR="0059123C" w:rsidRPr="0059123C">
              <w:t>tiaret</w:t>
            </w:r>
            <w:proofErr w:type="spellEnd"/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B349B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B349B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B349B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349B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B349B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B349B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349B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B349B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349B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B349B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349B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B349BA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B349BA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B349BA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B349BA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B349BA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B349BA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B349BA" w:rsidP="0059123C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59123C" w:rsidRPr="0059123C">
              <w:rPr>
                <w:noProof/>
              </w:rPr>
              <w:t>Résistance des matériaux, S. Timoshenko, Dunod</w:t>
            </w:r>
            <w:r w:rsidRPr="00396A52">
              <w:fldChar w:fldCharType="end"/>
            </w:r>
          </w:p>
          <w:p w:rsidR="004A3421" w:rsidRDefault="00B349BA" w:rsidP="0059123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59123C" w:rsidRPr="0059123C">
              <w:rPr>
                <w:noProof/>
              </w:rPr>
              <w:t>Résistance des matériaux 1, William A. Nash, McGra</w:t>
            </w:r>
            <w:r>
              <w:fldChar w:fldCharType="end"/>
            </w:r>
          </w:p>
          <w:p w:rsidR="005F6BBF" w:rsidRDefault="00B349BA" w:rsidP="0059123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9123C" w:rsidRPr="0059123C">
              <w:rPr>
                <w:noProof/>
              </w:rPr>
              <w:t>Résistance des matériaux, P. STEPINE, Editions MIR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B349BA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349B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349B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B349BA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349B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B349B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349B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B349BA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349B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349BA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349BA" w:rsidP="00BE6AF2">
      <w:bookmarkStart w:id="36" w:name="_GoBack"/>
      <w:bookmarkEnd w:id="36"/>
      <w:r w:rsidRPr="00B349BA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E91A89" w:rsidRPr="00BE6AF2" w:rsidRDefault="00E91A89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12525"/>
    <w:rsid w:val="000A2139"/>
    <w:rsid w:val="000C19B5"/>
    <w:rsid w:val="001117B4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C6362"/>
    <w:rsid w:val="003E5702"/>
    <w:rsid w:val="003F1728"/>
    <w:rsid w:val="00406172"/>
    <w:rsid w:val="0042399D"/>
    <w:rsid w:val="00457208"/>
    <w:rsid w:val="004A3421"/>
    <w:rsid w:val="004A6397"/>
    <w:rsid w:val="004D05ED"/>
    <w:rsid w:val="0059123C"/>
    <w:rsid w:val="00595FC4"/>
    <w:rsid w:val="005F6BBF"/>
    <w:rsid w:val="00606FA1"/>
    <w:rsid w:val="0061109B"/>
    <w:rsid w:val="00643162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8E663E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349BA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91A8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9BA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513948"/>
    <w:rsid w:val="005A5D73"/>
    <w:rsid w:val="00AE3EE3"/>
    <w:rsid w:val="00C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3EE3"/>
    <w:rPr>
      <w:color w:val="808080"/>
    </w:rPr>
  </w:style>
  <w:style w:type="paragraph" w:customStyle="1" w:styleId="35409C606B6F40D9865BFD790A700FCA">
    <w:name w:val="35409C606B6F40D9865BFD790A700FCA"/>
    <w:rsid w:val="00AE3EE3"/>
  </w:style>
  <w:style w:type="paragraph" w:customStyle="1" w:styleId="15E4497757EA49F0A0103FADFCDCCFB0">
    <w:name w:val="15E4497757EA49F0A0103FADFCDCCFB0"/>
    <w:rsid w:val="00AE3E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133</TotalTime>
  <Pages>3</Pages>
  <Words>886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Bureau</cp:lastModifiedBy>
  <cp:revision>4</cp:revision>
  <dcterms:created xsi:type="dcterms:W3CDTF">2023-03-26T13:09:00Z</dcterms:created>
  <dcterms:modified xsi:type="dcterms:W3CDTF">2023-04-04T13:27:00Z</dcterms:modified>
</cp:coreProperties>
</file>