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D6111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D16C45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D16C45">
              <w:rPr>
                <w:sz w:val="24"/>
                <w:szCs w:val="24"/>
              </w:rPr>
            </w:r>
            <w:r w:rsidR="00D16C45">
              <w:rPr>
                <w:sz w:val="24"/>
                <w:szCs w:val="24"/>
              </w:rPr>
              <w:fldChar w:fldCharType="separate"/>
            </w:r>
            <w:r w:rsidR="00132B4E">
              <w:rPr>
                <w:noProof/>
                <w:sz w:val="24"/>
                <w:szCs w:val="24"/>
              </w:rPr>
              <w:t>UNIVERSITE IBN KHALDOUN DE TIARET</w:t>
            </w:r>
            <w:r w:rsidR="00D16C45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D6111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D16C45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D16C45">
              <w:rPr>
                <w:sz w:val="24"/>
                <w:szCs w:val="24"/>
              </w:rPr>
            </w:r>
            <w:r w:rsidR="00D16C45">
              <w:rPr>
                <w:sz w:val="24"/>
                <w:szCs w:val="24"/>
              </w:rPr>
              <w:fldChar w:fldCharType="separate"/>
            </w:r>
            <w:r w:rsidR="002D6111">
              <w:rPr>
                <w:noProof/>
                <w:sz w:val="24"/>
                <w:szCs w:val="24"/>
              </w:rPr>
              <w:t>Génie électrique</w:t>
            </w:r>
            <w:r w:rsidR="00D16C45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D16C45" w:rsidP="00B52C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2D6111">
              <w:rPr>
                <w:sz w:val="36"/>
                <w:szCs w:val="36"/>
              </w:rPr>
              <w:t>Qualité de l'énergie électrique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D16C45" w:rsidP="002D611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D6111">
              <w:rPr>
                <w:b/>
                <w:bCs/>
                <w:noProof/>
              </w:rPr>
              <w:t>BEDOUI MESSAOUDA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D16C45" w:rsidP="002D6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32B4E">
              <w:rPr>
                <w:sz w:val="16"/>
                <w:szCs w:val="16"/>
              </w:rPr>
              <w:t>messaouda.bedoui@univ-tiaret.d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6C45" w:rsidP="00630E39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630E39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6C45" w:rsidP="00630E39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630E39">
              <w:t>14h00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D16C45" w:rsidP="006851AC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851AC">
              <w:t> </w:t>
            </w:r>
            <w:r w:rsidR="006851AC">
              <w:t> </w:t>
            </w:r>
            <w:r w:rsidR="006851AC">
              <w:t> </w:t>
            </w:r>
            <w:r w:rsidR="006851AC">
              <w:t> </w:t>
            </w:r>
            <w:r w:rsidR="006851AC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6C45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6C45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6C45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6C45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6C45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6C45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6C45" w:rsidP="00630E39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630E39">
              <w:t>GE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6C45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D16C45" w:rsidP="00132B4E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630E39">
              <w:t xml:space="preserve">   M</w:t>
            </w:r>
            <w:r w:rsidR="00132B4E">
              <w:t xml:space="preserve">.BEDOUI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D16C45" w:rsidP="00132B4E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132B4E">
              <w:t>2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D16C45" w:rsidP="00132B4E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132B4E">
              <w:t>Mardi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D16C45" w:rsidP="00132B4E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132B4E">
              <w:t>11h00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D16C45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16C45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16C45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16C45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16C45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D16C4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16C4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16C45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D16C4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16C4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16C45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D16C4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16C4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16C45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D16C4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16C4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D16C45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D16C4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D16C4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D16C45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D16C4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D16C45" w:rsidP="00132B4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132B4E">
              <w:t>M.BEDOUI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D16C45" w:rsidP="00132B4E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132B4E">
              <w:t>CCB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D16C45" w:rsidP="00132B4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132B4E">
              <w:rPr>
                <w:noProof/>
              </w:rPr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D16C45" w:rsidP="00132B4E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132B4E">
              <w:rPr>
                <w:noProof/>
              </w:rPr>
              <w:t>9H30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D16C45" w:rsidP="00132B4E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32B4E">
              <w:t>LUNDI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D16C45" w:rsidP="00132B4E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32B4E">
              <w:rPr>
                <w:noProof/>
              </w:rPr>
              <w:t>11H00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D16C45" w:rsidP="00132B4E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132B4E">
              <w:rPr>
                <w:noProof/>
              </w:rPr>
              <w:t>Merc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D16C45" w:rsidP="00132B4E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132B4E">
              <w:rPr>
                <w:noProof/>
              </w:rPr>
              <w:t>11h00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16C4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16C4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16C4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16C4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16C4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16C4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16C4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16C4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16C4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16C4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16C4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16C4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D16C4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D16C4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D16C4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D16C4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D16C45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D16C45" w:rsidP="005D267B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5D267B">
              <w:t>Etudier la QEE d'un réseau électrique à travers</w:t>
            </w:r>
            <w:r>
              <w:fldChar w:fldCharType="end"/>
            </w:r>
            <w:bookmarkEnd w:id="25"/>
          </w:p>
          <w:p w:rsidR="0042399D" w:rsidRDefault="00D16C45" w:rsidP="005D267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5D267B">
              <w:t>L</w:t>
            </w:r>
            <w:r w:rsidR="005D267B">
              <w:rPr>
                <w:noProof/>
              </w:rPr>
              <w:t>a dégradation de la tension et/ou du courant.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D16C45" w:rsidP="00630E3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30E39">
              <w:rPr>
                <w:noProof/>
              </w:rPr>
              <w:t xml:space="preserve"> F</w:t>
            </w:r>
            <w:r w:rsidR="001157EF">
              <w:rPr>
                <w:noProof/>
              </w:rPr>
              <w:t>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D16C45" w:rsidP="00D64275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64275">
              <w:rPr>
                <w:noProof/>
              </w:rPr>
              <w:t>QEE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D16C45" w:rsidP="00540E5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40E50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D16C45" w:rsidP="00540E5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40E50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D16C45" w:rsidP="00630E3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30E39">
              <w:t>10%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D16C45" w:rsidP="00630E3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30E39">
              <w:t>15%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D16C45" w:rsidP="00630E3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30E39">
              <w:t> </w:t>
            </w:r>
            <w:r w:rsidR="00630E39">
              <w:t> </w:t>
            </w:r>
            <w:r w:rsidR="00630E39">
              <w:t> </w:t>
            </w:r>
            <w:r w:rsidR="00630E39">
              <w:t> </w:t>
            </w:r>
            <w:r w:rsidR="00630E39"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D16C45" w:rsidP="00630E3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6851AC">
              <w:rPr>
                <w:noProof/>
              </w:rPr>
              <w:t>Appro</w:t>
            </w:r>
            <w:r w:rsidR="00630E39">
              <w:rPr>
                <w:noProof/>
              </w:rPr>
              <w:t>f</w:t>
            </w:r>
            <w:r w:rsidR="006851AC">
              <w:rPr>
                <w:noProof/>
              </w:rPr>
              <w:t xml:space="preserve">ondir ses connaissances sur la QEE et </w:t>
            </w:r>
            <w:r>
              <w:fldChar w:fldCharType="end"/>
            </w:r>
          </w:p>
          <w:p w:rsidR="001A338C" w:rsidRDefault="00D16C45" w:rsidP="006851AC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630E39">
              <w:t xml:space="preserve">étudier </w:t>
            </w:r>
            <w:r w:rsidR="006851AC">
              <w:rPr>
                <w:noProof/>
              </w:rPr>
              <w:t>les solutions pour améliorer la QEE</w:t>
            </w:r>
            <w:r>
              <w:fldChar w:fldCharType="end"/>
            </w:r>
            <w:bookmarkEnd w:id="26"/>
          </w:p>
          <w:p w:rsidR="0042399D" w:rsidRDefault="00D16C45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D16C45" w:rsidP="00E51AE6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E51AE6">
              <w:t>Lundi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D16C45" w:rsidP="00E51AE6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E51AE6">
              <w:t>1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D16C45" w:rsidP="00E51A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E51AE6">
              <w:t>30mn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D16C45" w:rsidP="00E51A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E51AE6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D16C45" w:rsidP="00E51A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E51AE6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D16C45" w:rsidP="00E51A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E51AE6">
              <w:t>7.5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06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E51AE6" w:rsidP="001A338C">
                <w:pPr>
                  <w:jc w:val="center"/>
                </w:pPr>
                <w:r>
                  <w:t>06/03/2023</w:t>
                </w:r>
              </w:p>
            </w:tc>
          </w:sdtContent>
        </w:sdt>
        <w:tc>
          <w:tcPr>
            <w:tcW w:w="1158" w:type="dxa"/>
          </w:tcPr>
          <w:p w:rsidR="006B258A" w:rsidRDefault="00D16C45" w:rsidP="00E51A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F37BCA">
              <w:t>A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D16C45" w:rsidP="00F37BCA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37BCA">
              <w:t>Mardi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D16C45" w:rsidP="00F37BCA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37BCA">
              <w:t>3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D16C45" w:rsidP="00F37BCA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37BCA">
              <w:rPr>
                <w:noProof/>
              </w:rPr>
              <w:t>30mn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D16C45" w:rsidP="00F37BCA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37BCA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D16C45" w:rsidP="00F37BCA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37BCA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D16C45" w:rsidP="00F37BCA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37BCA">
              <w:rPr>
                <w:noProof/>
              </w:rPr>
              <w:t>7.5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3-2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F37BCA" w:rsidP="00323CE6">
                <w:pPr>
                  <w:jc w:val="center"/>
                </w:pPr>
                <w:r>
                  <w:t>21/03/2023</w:t>
                </w:r>
              </w:p>
            </w:tc>
          </w:sdtContent>
        </w:sdt>
        <w:tc>
          <w:tcPr>
            <w:tcW w:w="1158" w:type="dxa"/>
          </w:tcPr>
          <w:p w:rsidR="00595FC4" w:rsidRDefault="00D16C45" w:rsidP="00F37BC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37BCA">
              <w:rPr>
                <w:noProof/>
              </w:rPr>
              <w:t>A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D16C45" w:rsidP="00F37BCA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F37BCA">
              <w:rPr>
                <w:noProof/>
              </w:rPr>
              <w:t>Moodle.univ-tiaret.dz</w:t>
            </w:r>
            <w:r w:rsidRPr="00680687">
              <w:fldChar w:fldCharType="end"/>
            </w:r>
            <w:bookmarkEnd w:id="34"/>
          </w:p>
          <w:p w:rsidR="0042399D" w:rsidRDefault="00D16C4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D16C4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D16C45" w:rsidP="00D64275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D64275">
              <w:rPr>
                <w:noProof/>
              </w:rPr>
              <w:t>réseau loocal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D16C4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D16C45" w:rsidP="00D64275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D64275">
              <w:rPr>
                <w:noProof/>
              </w:rPr>
              <w:t>Cours qualité d'énergie électrique</w:t>
            </w:r>
            <w:r>
              <w:fldChar w:fldCharType="end"/>
            </w:r>
          </w:p>
          <w:p w:rsidR="00606FA1" w:rsidRDefault="00D16C4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D16C4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D16C45" w:rsidP="00DB237E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DB237E">
              <w:rPr>
                <w:noProof/>
              </w:rPr>
              <w:t>PCS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D16C4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D16C4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D16C4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D16C4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D16C45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D16C45" w:rsidP="0028452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284528">
              <w:t>P</w:t>
            </w:r>
            <w:r w:rsidR="005D267B">
              <w:rPr>
                <w:noProof/>
              </w:rPr>
              <w:t>articipation</w:t>
            </w:r>
            <w:r w:rsidR="00A03FC5">
              <w:rPr>
                <w:noProof/>
              </w:rPr>
              <w:t>-collaboration</w:t>
            </w:r>
            <w:r>
              <w:fldChar w:fldCharType="end"/>
            </w:r>
          </w:p>
          <w:p w:rsidR="00673AFF" w:rsidRDefault="00D16C45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D16C45" w:rsidP="00EC169C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EC169C">
              <w:rPr>
                <w:noProof/>
              </w:rPr>
              <w:t>Adopter une attitude d'ecoute,de questionnement,de</w:t>
            </w:r>
            <w:r w:rsidRPr="007577A7">
              <w:fldChar w:fldCharType="end"/>
            </w:r>
          </w:p>
          <w:p w:rsidR="00673AFF" w:rsidRDefault="00D16C45" w:rsidP="00EC169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EC169C">
              <w:rPr>
                <w:noProof/>
              </w:rPr>
              <w:t xml:space="preserve">recherche.Comprendre le travail(cours,TD) et de </w:t>
            </w:r>
            <w:r>
              <w:fldChar w:fldCharType="end"/>
            </w:r>
          </w:p>
          <w:p w:rsidR="00673AFF" w:rsidRDefault="00D16C45" w:rsidP="00EC169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EC169C">
              <w:rPr>
                <w:noProof/>
              </w:rPr>
              <w:t>le mémoriser.</w:t>
            </w:r>
            <w:bookmarkStart w:id="36" w:name="_GoBack"/>
            <w:bookmarkEnd w:id="36"/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BC3D3A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D16C45" w:rsidP="00BC3D3A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BC3D3A" w:rsidRPr="00BC3D3A">
              <w:rPr>
                <w:noProof/>
              </w:rPr>
              <w:t xml:space="preserve">Qualité des réseaux électriques et éfficacité </w:t>
            </w:r>
            <w:r w:rsidRPr="00396A52">
              <w:fldChar w:fldCharType="end"/>
            </w:r>
          </w:p>
          <w:p w:rsidR="004A3421" w:rsidRPr="00BC3D3A" w:rsidRDefault="00D16C45" w:rsidP="00BC3D3A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BC3D3A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BC3D3A" w:rsidRPr="00BC3D3A">
              <w:rPr>
                <w:lang w:val="en-US"/>
              </w:rPr>
              <w:t>énergétique</w:t>
            </w:r>
            <w:r>
              <w:fldChar w:fldCharType="end"/>
            </w:r>
          </w:p>
          <w:p w:rsidR="005F6BBF" w:rsidRPr="00BC3D3A" w:rsidRDefault="00D16C45" w:rsidP="00BC3D3A">
            <w:pPr>
              <w:rPr>
                <w:lang w:val="en-US"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 w:rsidRPr="00BC3D3A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BC3D3A" w:rsidRPr="00BC3D3A">
              <w:rPr>
                <w:lang w:val="en-US"/>
              </w:rPr>
              <w:t>Hand book of power quality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Articles</w:t>
            </w:r>
          </w:p>
        </w:tc>
        <w:tc>
          <w:tcPr>
            <w:tcW w:w="6371" w:type="dxa"/>
          </w:tcPr>
          <w:p w:rsidR="004A3421" w:rsidRDefault="00D16C45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D16C4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D16C4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D16C45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D16C45" w:rsidP="00BC3D3A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BC3D3A">
              <w:rPr>
                <w:noProof/>
              </w:rPr>
              <w:t>cours Qualité d'énergie électrique</w:t>
            </w:r>
            <w:r>
              <w:fldChar w:fldCharType="end"/>
            </w:r>
          </w:p>
          <w:p w:rsidR="004A3421" w:rsidRDefault="00D16C4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D16C4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D16C45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D16C4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D16C45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D16C45" w:rsidP="00BE6AF2">
      <w:r w:rsidRPr="00D16C45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157EF"/>
    <w:rsid w:val="00121DA8"/>
    <w:rsid w:val="00132B4E"/>
    <w:rsid w:val="001A338C"/>
    <w:rsid w:val="001B6C15"/>
    <w:rsid w:val="001D1D3B"/>
    <w:rsid w:val="001E12E7"/>
    <w:rsid w:val="001F298C"/>
    <w:rsid w:val="001F340A"/>
    <w:rsid w:val="00236309"/>
    <w:rsid w:val="00277B9C"/>
    <w:rsid w:val="00284528"/>
    <w:rsid w:val="002A2A2A"/>
    <w:rsid w:val="002A532D"/>
    <w:rsid w:val="002B378B"/>
    <w:rsid w:val="002D07C3"/>
    <w:rsid w:val="002D6111"/>
    <w:rsid w:val="00323CE6"/>
    <w:rsid w:val="003318C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4F6D64"/>
    <w:rsid w:val="00540E50"/>
    <w:rsid w:val="00595FC4"/>
    <w:rsid w:val="005D267B"/>
    <w:rsid w:val="005F6BBF"/>
    <w:rsid w:val="00606FA1"/>
    <w:rsid w:val="0061109B"/>
    <w:rsid w:val="00630E39"/>
    <w:rsid w:val="00653D1C"/>
    <w:rsid w:val="00662DE5"/>
    <w:rsid w:val="00673AFF"/>
    <w:rsid w:val="006851AC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3FC5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52CFA"/>
    <w:rsid w:val="00BC3D3A"/>
    <w:rsid w:val="00BD008E"/>
    <w:rsid w:val="00BD3330"/>
    <w:rsid w:val="00BE6AF2"/>
    <w:rsid w:val="00BE7223"/>
    <w:rsid w:val="00BF1D48"/>
    <w:rsid w:val="00C85F25"/>
    <w:rsid w:val="00C97921"/>
    <w:rsid w:val="00CD0552"/>
    <w:rsid w:val="00CF6046"/>
    <w:rsid w:val="00D144DB"/>
    <w:rsid w:val="00D14FFF"/>
    <w:rsid w:val="00D16C45"/>
    <w:rsid w:val="00D4787E"/>
    <w:rsid w:val="00D64275"/>
    <w:rsid w:val="00D75F05"/>
    <w:rsid w:val="00DB1B06"/>
    <w:rsid w:val="00DB237E"/>
    <w:rsid w:val="00E04AFD"/>
    <w:rsid w:val="00E30CE9"/>
    <w:rsid w:val="00E51AE6"/>
    <w:rsid w:val="00EB5CDD"/>
    <w:rsid w:val="00EC169C"/>
    <w:rsid w:val="00EF486D"/>
    <w:rsid w:val="00F30DB8"/>
    <w:rsid w:val="00F37BCA"/>
    <w:rsid w:val="00F70E1D"/>
    <w:rsid w:val="00F90627"/>
    <w:rsid w:val="00FC3BB6"/>
    <w:rsid w:val="00FC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C45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1633DB"/>
    <w:rsid w:val="00513948"/>
    <w:rsid w:val="005A5D73"/>
    <w:rsid w:val="006112C6"/>
    <w:rsid w:val="008073DD"/>
    <w:rsid w:val="00CD648A"/>
    <w:rsid w:val="00DB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33DB"/>
    <w:rPr>
      <w:color w:val="808080"/>
    </w:rPr>
  </w:style>
  <w:style w:type="paragraph" w:customStyle="1" w:styleId="35409C606B6F40D9865BFD790A700FCA">
    <w:name w:val="35409C606B6F40D9865BFD790A700FCA"/>
    <w:rsid w:val="001633DB"/>
  </w:style>
  <w:style w:type="paragraph" w:customStyle="1" w:styleId="15E4497757EA49F0A0103FADFCDCCFB0">
    <w:name w:val="15E4497757EA49F0A0103FADFCDCCFB0"/>
    <w:rsid w:val="001633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3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dcterms:created xsi:type="dcterms:W3CDTF">2023-04-04T21:57:00Z</dcterms:created>
  <dcterms:modified xsi:type="dcterms:W3CDTF">2023-04-04T21:57:00Z</dcterms:modified>
</cp:coreProperties>
</file>