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C42BA7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C42BA7" w:rsidRPr="006F1FCF">
              <w:rPr>
                <w:color w:val="0000FF"/>
                <w:sz w:val="24"/>
                <w:szCs w:val="24"/>
              </w:rPr>
            </w:r>
            <w:r w:rsidR="00C42BA7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C42BA7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C42BA7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C42BA7" w:rsidRPr="006F1FCF">
              <w:rPr>
                <w:color w:val="0000FF"/>
                <w:sz w:val="24"/>
                <w:szCs w:val="24"/>
              </w:rPr>
            </w:r>
            <w:r w:rsidR="00C42BA7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C42BA7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437459" w:rsidRDefault="00437459" w:rsidP="00437459">
            <w:pPr>
              <w:jc w:val="center"/>
              <w:rPr>
                <w:sz w:val="36"/>
                <w:szCs w:val="36"/>
              </w:rPr>
            </w:pPr>
            <w:r w:rsidRPr="00437459">
              <w:rPr>
                <w:color w:val="0000FF"/>
                <w:sz w:val="36"/>
                <w:szCs w:val="36"/>
              </w:rPr>
              <w:t>Projet professionnel et gestion d'entreprise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6"/>
        <w:gridCol w:w="3183"/>
        <w:gridCol w:w="1287"/>
        <w:gridCol w:w="1117"/>
        <w:gridCol w:w="882"/>
        <w:gridCol w:w="1281"/>
      </w:tblGrid>
      <w:tr w:rsidR="008A5F23" w:rsidTr="006C7AC8">
        <w:trPr>
          <w:trHeight w:val="547"/>
        </w:trPr>
        <w:tc>
          <w:tcPr>
            <w:tcW w:w="254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733837" w:rsidP="00437459">
            <w:pPr>
              <w:rPr>
                <w:b/>
                <w:bCs/>
              </w:rPr>
            </w:pPr>
            <w:r>
              <w:rPr>
                <w:color w:val="0000FF"/>
                <w:sz w:val="24"/>
                <w:szCs w:val="24"/>
              </w:rPr>
              <w:t xml:space="preserve">M. </w:t>
            </w:r>
            <w:r w:rsidR="00437459">
              <w:rPr>
                <w:color w:val="0000FF"/>
                <w:sz w:val="24"/>
                <w:szCs w:val="24"/>
              </w:rPr>
              <w:t>CHAALAL</w:t>
            </w:r>
          </w:p>
        </w:tc>
      </w:tr>
      <w:tr w:rsidR="008A5F23" w:rsidTr="006C7AC8">
        <w:tc>
          <w:tcPr>
            <w:tcW w:w="2541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59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14" w:type="pct"/>
          </w:tcPr>
          <w:p w:rsidR="00770375" w:rsidRPr="00676227" w:rsidRDefault="00437459" w:rsidP="008A13B9">
            <w:pPr>
              <w:rPr>
                <w:color w:val="0000FF"/>
                <w:sz w:val="20"/>
                <w:szCs w:val="20"/>
              </w:rPr>
            </w:pPr>
            <w:r w:rsidRPr="00437459">
              <w:rPr>
                <w:color w:val="0000FF"/>
                <w:sz w:val="20"/>
                <w:szCs w:val="20"/>
              </w:rPr>
              <w:t>chaalal@mail.univ-tiaret.dz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F1FCF" w:rsidRDefault="00733837" w:rsidP="008A13B9">
            <w:pPr>
              <w:rPr>
                <w:color w:val="0000FF"/>
              </w:rPr>
            </w:pPr>
            <w:r>
              <w:rPr>
                <w:color w:val="0000FF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Default="00EA52B5" w:rsidP="00437459">
            <w:r>
              <w:rPr>
                <w:color w:val="0000FF"/>
              </w:rPr>
              <w:t>1</w:t>
            </w:r>
            <w:r w:rsidR="00437459">
              <w:rPr>
                <w:color w:val="0000FF"/>
              </w:rPr>
              <w:t>4</w:t>
            </w:r>
            <w:r w:rsidR="003137EA">
              <w:rPr>
                <w:color w:val="0000FF"/>
              </w:rPr>
              <w:t>h00</w:t>
            </w:r>
          </w:p>
        </w:tc>
      </w:tr>
      <w:tr w:rsidR="006C7AC8" w:rsidTr="006C7AC8">
        <w:tc>
          <w:tcPr>
            <w:tcW w:w="827" w:type="pct"/>
            <w:shd w:val="clear" w:color="auto" w:fill="F2F2F2" w:themeFill="background1" w:themeFillShade="F2"/>
          </w:tcPr>
          <w:p w:rsidR="006C7AC8" w:rsidRDefault="006C7AC8" w:rsidP="008A13B9">
            <w:r>
              <w:t>Tél de bureau</w:t>
            </w:r>
          </w:p>
        </w:tc>
        <w:tc>
          <w:tcPr>
            <w:tcW w:w="1714" w:type="pct"/>
          </w:tcPr>
          <w:p w:rsidR="006C7AC8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6C7AC8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3" w:type="pct"/>
            <w:shd w:val="clear" w:color="auto" w:fill="F2F2F2" w:themeFill="background1" w:themeFillShade="F2"/>
          </w:tcPr>
          <w:p w:rsidR="006C7AC8" w:rsidRDefault="006C7AC8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6C7AC8" w:rsidRPr="006F1FCF" w:rsidRDefault="006C7AC8" w:rsidP="005958AD">
            <w:pPr>
              <w:rPr>
                <w:color w:val="0000FF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="006C7AC8" w:rsidRDefault="006C7AC8" w:rsidP="005958AD">
            <w:r>
              <w:t>Heure</w:t>
            </w:r>
          </w:p>
        </w:tc>
        <w:tc>
          <w:tcPr>
            <w:tcW w:w="689" w:type="pct"/>
          </w:tcPr>
          <w:p w:rsidR="006C7AC8" w:rsidRDefault="006C7AC8" w:rsidP="006C7AC8"/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14" w:type="pct"/>
          </w:tcPr>
          <w:p w:rsidR="00770375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14" w:type="pct"/>
          </w:tcPr>
          <w:p w:rsidR="00770375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601" w:type="pct"/>
          </w:tcPr>
          <w:p w:rsidR="00770375" w:rsidRDefault="00C42BA7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689" w:type="pct"/>
          </w:tcPr>
          <w:p w:rsidR="00770375" w:rsidRPr="00120C4F" w:rsidRDefault="00120C4F" w:rsidP="008A13B9">
            <w:pPr>
              <w:rPr>
                <w:color w:val="0000FF"/>
              </w:rPr>
            </w:pPr>
            <w:r w:rsidRPr="00120C4F">
              <w:rPr>
                <w:color w:val="0000FF"/>
              </w:rPr>
              <w:t>S.112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733837" w:rsidTr="00951FC0">
        <w:tc>
          <w:tcPr>
            <w:tcW w:w="1127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1060" w:type="pct"/>
          </w:tcPr>
          <w:p w:rsidR="00733837" w:rsidRPr="006F1FCF" w:rsidRDefault="00733837" w:rsidP="008A13B9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5958AD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733837">
            <w:pPr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733837" w:rsidRPr="00676227" w:rsidRDefault="00C42BA7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89"/>
        <w:gridCol w:w="1969"/>
        <w:gridCol w:w="873"/>
        <w:gridCol w:w="871"/>
        <w:gridCol w:w="871"/>
        <w:gridCol w:w="871"/>
        <w:gridCol w:w="873"/>
        <w:gridCol w:w="869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EA52B5">
        <w:tc>
          <w:tcPr>
            <w:tcW w:w="1125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EA52B5">
        <w:tc>
          <w:tcPr>
            <w:tcW w:w="1125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EA52B5" w:rsidTr="00EA52B5">
        <w:tc>
          <w:tcPr>
            <w:tcW w:w="1125" w:type="pct"/>
            <w:vAlign w:val="center"/>
          </w:tcPr>
          <w:p w:rsidR="00EA52B5" w:rsidRPr="00EA52B5" w:rsidRDefault="00EA52B5" w:rsidP="00EA52B5">
            <w:pPr>
              <w:rPr>
                <w:color w:val="0000FF"/>
              </w:rPr>
            </w:pPr>
          </w:p>
        </w:tc>
        <w:tc>
          <w:tcPr>
            <w:tcW w:w="1060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5958AD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EA52B5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8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120C4F" w:rsidRPr="00676227" w:rsidRDefault="00437459" w:rsidP="006C7AC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Se préparer et maîtriser les outils méthodologique nécessaire à l’insertion professionnelle en fin d’études, se préparer à la recherche d’emploi. 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437459" w:rsidP="00120C4F">
            <w:pPr>
              <w:rPr>
                <w:color w:val="0000FF"/>
              </w:rPr>
            </w:pPr>
            <w:r w:rsidRPr="00437459">
              <w:rPr>
                <w:color w:val="0000FF"/>
              </w:rPr>
              <w:t>UE Transversale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437459" w:rsidP="008A13B9">
            <w:pPr>
              <w:rPr>
                <w:color w:val="0000FF"/>
              </w:rPr>
            </w:pPr>
            <w:r w:rsidRPr="00437459">
              <w:rPr>
                <w:color w:val="0000FF"/>
              </w:rPr>
              <w:t>L’entreprise et la société, Fonctionnement et organisation de l’entreprise, Comment accéder dans une entreprise, Comment créer sa propre entreprise, Etude d’un projet de création d’entreprise, Etude de marché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2362D4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B8356F" w:rsidRDefault="0042399D" w:rsidP="008A13B9">
            <w:pPr>
              <w:rPr>
                <w:color w:val="FF0000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Calcul Moyenne C.C</w:t>
            </w:r>
          </w:p>
        </w:tc>
        <w:tc>
          <w:tcPr>
            <w:tcW w:w="3594" w:type="pct"/>
          </w:tcPr>
          <w:p w:rsidR="00733837" w:rsidRPr="009B354D" w:rsidRDefault="00733837" w:rsidP="00437459">
            <w:pPr>
              <w:pStyle w:val="Paragraphedeliste"/>
              <w:rPr>
                <w:color w:val="0000FF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Compétences visées</w:t>
            </w:r>
          </w:p>
        </w:tc>
        <w:tc>
          <w:tcPr>
            <w:tcW w:w="3594" w:type="pct"/>
          </w:tcPr>
          <w:p w:rsidR="00733837" w:rsidRPr="00E554CC" w:rsidRDefault="00437459" w:rsidP="00D2051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5"/>
        <w:gridCol w:w="851"/>
        <w:gridCol w:w="811"/>
        <w:gridCol w:w="977"/>
        <w:gridCol w:w="1267"/>
        <w:gridCol w:w="977"/>
        <w:gridCol w:w="1995"/>
        <w:gridCol w:w="1293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733837">
        <w:tc>
          <w:tcPr>
            <w:tcW w:w="60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69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  <w:tr w:rsidR="00733837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733837" w:rsidRPr="007F3496" w:rsidRDefault="00733837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Default="00733837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733837" w:rsidRDefault="00733837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733837" w:rsidRDefault="00733837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733837" w:rsidRDefault="00733837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733837" w:rsidRDefault="00733837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97" w:type="pct"/>
            <w:vAlign w:val="center"/>
          </w:tcPr>
          <w:p w:rsidR="00733837" w:rsidRDefault="00733837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9B354D">
            <w:pPr>
              <w:rPr>
                <w:color w:val="0000FF"/>
              </w:rPr>
            </w:pPr>
          </w:p>
        </w:tc>
      </w:tr>
      <w:tr w:rsidR="0042399D" w:rsidTr="00B8356F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  <w:vAlign w:val="center"/>
          </w:tcPr>
          <w:p w:rsidR="0042399D" w:rsidRPr="00CC7755" w:rsidRDefault="00C42BA7" w:rsidP="009B354D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  <w:r w:rsidR="00BE1E3B">
              <w:rPr>
                <w:color w:val="0000FF"/>
              </w:rPr>
              <w:t xml:space="preserve">, 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C42BA7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9B354D" w:rsidP="00B8356F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- </w:t>
            </w:r>
            <w:r w:rsidR="00C42BA7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C42BA7" w:rsidRPr="00CC7755">
              <w:rPr>
                <w:color w:val="0000FF"/>
              </w:rPr>
            </w:r>
            <w:r w:rsidR="00C42BA7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C42BA7"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C42BA7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C42BA7" w:rsidRPr="00CC7755">
              <w:rPr>
                <w:color w:val="0000FF"/>
              </w:rPr>
            </w:r>
            <w:r w:rsidR="00C42BA7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C42BA7"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6356F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  <w:vAlign w:val="center"/>
          </w:tcPr>
          <w:p w:rsidR="00673AFF" w:rsidRPr="008A13B9" w:rsidRDefault="00673AFF" w:rsidP="006356F7">
            <w:pPr>
              <w:rPr>
                <w:color w:val="0000FF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C42BA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C42BA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B354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1. -Antoine Melo ‘’ Gestion d’entreprise’’ édition Melo France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2. -Thomas Durand ‘’ Management d’entreprise’’ édition Broché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3. -Philippe </w:t>
            </w:r>
            <w:proofErr w:type="spellStart"/>
            <w:r w:rsidRPr="00437459">
              <w:rPr>
                <w:color w:val="0000FF"/>
              </w:rPr>
              <w:t>Guillermic</w:t>
            </w:r>
            <w:proofErr w:type="spellEnd"/>
            <w:r w:rsidRPr="00437459">
              <w:rPr>
                <w:color w:val="0000FF"/>
              </w:rPr>
              <w:t xml:space="preserve"> ‘’ La gestion d’entreprise pas à pas ‘’ édition Poche 2015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4. -Guy </w:t>
            </w:r>
            <w:proofErr w:type="spellStart"/>
            <w:r w:rsidRPr="00437459">
              <w:rPr>
                <w:color w:val="0000FF"/>
              </w:rPr>
              <w:t>Raimbault</w:t>
            </w:r>
            <w:proofErr w:type="spellEnd"/>
            <w:r w:rsidRPr="00437459">
              <w:rPr>
                <w:color w:val="0000FF"/>
              </w:rPr>
              <w:t xml:space="preserve"> ‘’Outils de gestion’’ édition </w:t>
            </w:r>
            <w:proofErr w:type="spellStart"/>
            <w:r w:rsidRPr="00437459">
              <w:rPr>
                <w:color w:val="0000FF"/>
              </w:rPr>
              <w:t>Chihab</w:t>
            </w:r>
            <w:proofErr w:type="spellEnd"/>
            <w:r w:rsidRPr="00437459">
              <w:rPr>
                <w:color w:val="0000FF"/>
              </w:rPr>
              <w:t xml:space="preserve"> Alger 1994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5. -Institut de technologie financière ‘’ Initiation comptable ‘’OPU Alger 1993</w:t>
            </w:r>
          </w:p>
          <w:p w:rsidR="004C57A7" w:rsidRPr="009B354D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6. -Christian </w:t>
            </w:r>
            <w:proofErr w:type="spellStart"/>
            <w:r w:rsidRPr="00437459">
              <w:rPr>
                <w:color w:val="0000FF"/>
              </w:rPr>
              <w:t>Bultez</w:t>
            </w:r>
            <w:proofErr w:type="spellEnd"/>
            <w:r w:rsidRPr="00437459">
              <w:rPr>
                <w:color w:val="0000FF"/>
              </w:rPr>
              <w:t xml:space="preserve"> ‘’Guide et mode d’emploi des démarches ‘’ édition Nathan Paris 1993</w:t>
            </w:r>
          </w:p>
        </w:tc>
        <w:bookmarkStart w:id="8" w:name="_GoBack"/>
        <w:bookmarkEnd w:id="8"/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CC771D" w:rsidRPr="008A13B9" w:rsidRDefault="00CC771D" w:rsidP="00CC771D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C42BA7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35A"/>
    <w:multiLevelType w:val="hybridMultilevel"/>
    <w:tmpl w:val="BDE474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16A"/>
    <w:multiLevelType w:val="hybridMultilevel"/>
    <w:tmpl w:val="B1128138"/>
    <w:lvl w:ilvl="0" w:tplc="CD96B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4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qwUAbpav0iwAAAA="/>
  </w:docVars>
  <w:rsids>
    <w:rsidRoot w:val="002B378B"/>
    <w:rsid w:val="00023B96"/>
    <w:rsid w:val="00071781"/>
    <w:rsid w:val="000A2139"/>
    <w:rsid w:val="000C19B5"/>
    <w:rsid w:val="000F12ED"/>
    <w:rsid w:val="000F5DD4"/>
    <w:rsid w:val="00120C4F"/>
    <w:rsid w:val="00121DA8"/>
    <w:rsid w:val="0016405C"/>
    <w:rsid w:val="001A338C"/>
    <w:rsid w:val="001B6C15"/>
    <w:rsid w:val="001D1D3B"/>
    <w:rsid w:val="001E12E7"/>
    <w:rsid w:val="001F298C"/>
    <w:rsid w:val="001F29FA"/>
    <w:rsid w:val="001F340A"/>
    <w:rsid w:val="002362D4"/>
    <w:rsid w:val="00236309"/>
    <w:rsid w:val="00277B9C"/>
    <w:rsid w:val="00296927"/>
    <w:rsid w:val="002A2A2A"/>
    <w:rsid w:val="002B378B"/>
    <w:rsid w:val="002C4C7F"/>
    <w:rsid w:val="002D07C3"/>
    <w:rsid w:val="003137EA"/>
    <w:rsid w:val="00323CE6"/>
    <w:rsid w:val="00333F0C"/>
    <w:rsid w:val="00345729"/>
    <w:rsid w:val="003C0F59"/>
    <w:rsid w:val="003C6C33"/>
    <w:rsid w:val="003E28A8"/>
    <w:rsid w:val="003E5702"/>
    <w:rsid w:val="003F1728"/>
    <w:rsid w:val="00406172"/>
    <w:rsid w:val="0042399D"/>
    <w:rsid w:val="00437459"/>
    <w:rsid w:val="00457208"/>
    <w:rsid w:val="004636B5"/>
    <w:rsid w:val="004A3421"/>
    <w:rsid w:val="004A6397"/>
    <w:rsid w:val="004B2758"/>
    <w:rsid w:val="004C57A7"/>
    <w:rsid w:val="004D05ED"/>
    <w:rsid w:val="004D666E"/>
    <w:rsid w:val="00595FC4"/>
    <w:rsid w:val="005F6BBF"/>
    <w:rsid w:val="00606FA1"/>
    <w:rsid w:val="0061109B"/>
    <w:rsid w:val="006356F7"/>
    <w:rsid w:val="00653D1C"/>
    <w:rsid w:val="00662DE5"/>
    <w:rsid w:val="00673AFF"/>
    <w:rsid w:val="00676227"/>
    <w:rsid w:val="006828A1"/>
    <w:rsid w:val="006873D3"/>
    <w:rsid w:val="00695530"/>
    <w:rsid w:val="006B258A"/>
    <w:rsid w:val="006C7AC8"/>
    <w:rsid w:val="006D0532"/>
    <w:rsid w:val="006F1FCF"/>
    <w:rsid w:val="00733787"/>
    <w:rsid w:val="0073383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475DB"/>
    <w:rsid w:val="008631EA"/>
    <w:rsid w:val="00897F09"/>
    <w:rsid w:val="008A13B9"/>
    <w:rsid w:val="008A2D31"/>
    <w:rsid w:val="008A5F23"/>
    <w:rsid w:val="008C6A18"/>
    <w:rsid w:val="008C6E60"/>
    <w:rsid w:val="008D2AF6"/>
    <w:rsid w:val="008E3982"/>
    <w:rsid w:val="00950DB8"/>
    <w:rsid w:val="00951FC0"/>
    <w:rsid w:val="00964296"/>
    <w:rsid w:val="009774AB"/>
    <w:rsid w:val="00987333"/>
    <w:rsid w:val="009A4FF8"/>
    <w:rsid w:val="009B354D"/>
    <w:rsid w:val="009B73C9"/>
    <w:rsid w:val="009E136F"/>
    <w:rsid w:val="00A0598F"/>
    <w:rsid w:val="00A238F1"/>
    <w:rsid w:val="00A274BD"/>
    <w:rsid w:val="00A27E6F"/>
    <w:rsid w:val="00A54588"/>
    <w:rsid w:val="00A55690"/>
    <w:rsid w:val="00A56080"/>
    <w:rsid w:val="00AB6A9F"/>
    <w:rsid w:val="00AC718F"/>
    <w:rsid w:val="00AD5FD9"/>
    <w:rsid w:val="00AF0ABD"/>
    <w:rsid w:val="00B109A7"/>
    <w:rsid w:val="00B8356F"/>
    <w:rsid w:val="00BA67A7"/>
    <w:rsid w:val="00BD008E"/>
    <w:rsid w:val="00BD3330"/>
    <w:rsid w:val="00BE1E3B"/>
    <w:rsid w:val="00BE6AF2"/>
    <w:rsid w:val="00BE7223"/>
    <w:rsid w:val="00BF1D48"/>
    <w:rsid w:val="00C42BA7"/>
    <w:rsid w:val="00C85F25"/>
    <w:rsid w:val="00CB562A"/>
    <w:rsid w:val="00CC3522"/>
    <w:rsid w:val="00CC771D"/>
    <w:rsid w:val="00CC7755"/>
    <w:rsid w:val="00CD0552"/>
    <w:rsid w:val="00CF6046"/>
    <w:rsid w:val="00D144DB"/>
    <w:rsid w:val="00D14FFF"/>
    <w:rsid w:val="00D17433"/>
    <w:rsid w:val="00D20518"/>
    <w:rsid w:val="00D4787E"/>
    <w:rsid w:val="00D5299E"/>
    <w:rsid w:val="00D7376F"/>
    <w:rsid w:val="00D75F05"/>
    <w:rsid w:val="00DB1B06"/>
    <w:rsid w:val="00DB5A51"/>
    <w:rsid w:val="00DC1EBD"/>
    <w:rsid w:val="00DE53F5"/>
    <w:rsid w:val="00DF208B"/>
    <w:rsid w:val="00E04AFD"/>
    <w:rsid w:val="00E30CE9"/>
    <w:rsid w:val="00E554CC"/>
    <w:rsid w:val="00EA52B5"/>
    <w:rsid w:val="00EB5CDD"/>
    <w:rsid w:val="00EE0E6A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55DC-68D1-4120-A5CF-37805A96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65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7</cp:revision>
  <cp:lastPrinted>2023-03-29T16:53:00Z</cp:lastPrinted>
  <dcterms:created xsi:type="dcterms:W3CDTF">2023-04-04T19:36:00Z</dcterms:created>
  <dcterms:modified xsi:type="dcterms:W3CDTF">2023-04-05T01:02:00Z</dcterms:modified>
</cp:coreProperties>
</file>