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545698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545698">
              <w:rPr>
                <w:sz w:val="24"/>
                <w:szCs w:val="24"/>
              </w:rPr>
            </w:r>
            <w:r w:rsidR="00545698">
              <w:rPr>
                <w:sz w:val="24"/>
                <w:szCs w:val="24"/>
              </w:rPr>
              <w:fldChar w:fldCharType="separate"/>
            </w:r>
            <w:r w:rsidR="0081517E">
              <w:rPr>
                <w:noProof/>
                <w:sz w:val="24"/>
                <w:szCs w:val="24"/>
              </w:rPr>
              <w:t xml:space="preserve">FACULTE DES SCIENCES APPLIQUEES </w:t>
            </w:r>
            <w:r w:rsidR="00545698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545698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545698">
              <w:rPr>
                <w:sz w:val="24"/>
                <w:szCs w:val="24"/>
              </w:rPr>
            </w:r>
            <w:r w:rsidR="00545698">
              <w:rPr>
                <w:sz w:val="24"/>
                <w:szCs w:val="24"/>
              </w:rPr>
              <w:fldChar w:fldCharType="separate"/>
            </w:r>
            <w:r w:rsidR="00EF15EB">
              <w:rPr>
                <w:noProof/>
                <w:sz w:val="24"/>
                <w:szCs w:val="24"/>
              </w:rPr>
              <w:t>Gé</w:t>
            </w:r>
            <w:r w:rsidR="00EF15EB">
              <w:rPr>
                <w:noProof/>
                <w:sz w:val="24"/>
                <w:szCs w:val="24"/>
                <w:lang w:val="en-GB"/>
              </w:rPr>
              <w:t xml:space="preserve">nie </w:t>
            </w:r>
            <w:r w:rsidR="00EF15EB">
              <w:rPr>
                <w:noProof/>
                <w:sz w:val="24"/>
                <w:szCs w:val="24"/>
              </w:rPr>
              <w:t>é</w:t>
            </w:r>
            <w:r w:rsidR="00EF15EB">
              <w:rPr>
                <w:noProof/>
                <w:sz w:val="24"/>
                <w:szCs w:val="24"/>
                <w:lang w:val="en-GB"/>
              </w:rPr>
              <w:t>lectrique</w:t>
            </w:r>
            <w:r w:rsidR="00545698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545698" w:rsidP="001A020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1A0206" w:rsidRPr="001A0206">
              <w:rPr>
                <w:noProof/>
                <w:sz w:val="36"/>
                <w:szCs w:val="36"/>
              </w:rPr>
              <w:t>Maintenance et fiabilité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545698" w:rsidP="00E004CD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E004CD">
              <w:rPr>
                <w:b/>
                <w:bCs/>
                <w:noProof/>
              </w:rPr>
              <w:t>M. OMARI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545698" w:rsidP="001A02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A0206" w:rsidRPr="001A0206">
              <w:rPr>
                <w:sz w:val="16"/>
                <w:szCs w:val="16"/>
              </w:rPr>
              <w:t>mohamed.omari@univ-tiaret.dz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545698" w:rsidP="001A0206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1A0206">
              <w:t>Mercredi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545698" w:rsidP="001A0206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1A0206">
              <w:t>09</w:t>
            </w:r>
            <w:r w:rsidR="00EF15EB">
              <w:t>h30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545698" w:rsidP="001A0206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545698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545698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545698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545698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545698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545698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545698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545698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396602">
              <w:t> </w:t>
            </w:r>
            <w:r w:rsidR="00396602">
              <w:t> </w:t>
            </w:r>
            <w:r w:rsidR="00396602">
              <w:t> </w:t>
            </w:r>
            <w:r w:rsidR="00396602">
              <w:t> </w:t>
            </w:r>
            <w:r w:rsidR="00396602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545698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545698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545698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545698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545698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45698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45698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45698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45698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545698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45698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45698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45698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45698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45698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45698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45698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545698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45698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45698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45698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45698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45698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45698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45698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545698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45698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45698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45698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45698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45698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45698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45698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545698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45698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45698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45698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45698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45698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45698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45698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545698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45698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45698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45698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45698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45698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45698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545698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545698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545698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545698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545698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545698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545698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545698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45698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45698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45698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45698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545698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45698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45698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45698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45698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45698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45698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45698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45698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45698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45698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45698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45698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45698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45698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45698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45698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45698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45698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45698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45698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45698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45698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45698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45698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45698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45698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45698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45698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45698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45698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45698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45698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45698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45698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45698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545698" w:rsidP="001A0206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1A0206" w:rsidRPr="001A0206">
              <w:t xml:space="preserve">Connaître les concepts de base en maintenance </w:t>
            </w:r>
            <w:r>
              <w:fldChar w:fldCharType="end"/>
            </w:r>
            <w:bookmarkEnd w:id="25"/>
          </w:p>
          <w:p w:rsidR="0042399D" w:rsidRDefault="00545698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545698" w:rsidP="001A0206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EF15EB">
              <w:rPr>
                <w:noProof/>
              </w:rPr>
              <w:t>U</w:t>
            </w:r>
            <w:r w:rsidR="001A0206">
              <w:rPr>
                <w:noProof/>
              </w:rPr>
              <w:t xml:space="preserve">E Decouverte 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545698" w:rsidP="001A0206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545698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EF15EB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545698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EF15EB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545698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545698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545698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545698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EF15EB">
              <w:t> </w:t>
            </w:r>
            <w:r w:rsidR="00EF15EB">
              <w:t> </w:t>
            </w:r>
            <w:r w:rsidR="00EF15EB">
              <w:t> </w:t>
            </w:r>
            <w:r w:rsidR="00EF15EB">
              <w:t> </w:t>
            </w:r>
            <w:r w:rsidR="00EF15EB">
              <w:t> </w:t>
            </w:r>
            <w:r>
              <w:fldChar w:fldCharType="end"/>
            </w:r>
          </w:p>
          <w:p w:rsidR="001A338C" w:rsidRDefault="00545698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42399D" w:rsidRDefault="00545698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545698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545698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545698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545698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545698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545698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:rsidR="006B258A" w:rsidRDefault="00545698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545698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545698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545698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545698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545698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545698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545698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</w:t>
      </w:r>
      <w:proofErr w:type="gramStart"/>
      <w:r w:rsidR="001D1D3B">
        <w:t>:</w:t>
      </w:r>
      <w:r w:rsidR="00AC718F">
        <w:t>A</w:t>
      </w:r>
      <w:proofErr w:type="gramEnd"/>
      <w:r w:rsidR="00AC718F">
        <w:t>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545698" w:rsidP="001A0206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Pr="00680687">
              <w:fldChar w:fldCharType="end"/>
            </w:r>
            <w:bookmarkEnd w:id="34"/>
          </w:p>
          <w:p w:rsidR="0042399D" w:rsidRDefault="00545698" w:rsidP="001A0206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545698" w:rsidP="001A0206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Pr="00680687">
              <w:fldChar w:fldCharType="end"/>
            </w:r>
          </w:p>
          <w:p w:rsidR="0042399D" w:rsidRDefault="00545698" w:rsidP="001A0206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545698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D210D8">
              <w:rPr>
                <w:noProof/>
              </w:rPr>
              <w:t>oui</w:t>
            </w:r>
            <w:r w:rsidRPr="00680687">
              <w:fldChar w:fldCharType="end"/>
            </w:r>
          </w:p>
          <w:p w:rsidR="00606FA1" w:rsidRDefault="00545698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606FA1" w:rsidRDefault="00545698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545698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9F678E">
              <w:rPr>
                <w:noProof/>
              </w:rPr>
              <w:t>non</w:t>
            </w:r>
            <w:r w:rsidRPr="00680687">
              <w:fldChar w:fldCharType="end"/>
            </w:r>
          </w:p>
          <w:p w:rsidR="00606FA1" w:rsidRDefault="00545698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545698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9F678E">
              <w:rPr>
                <w:noProof/>
              </w:rPr>
              <w:t>non</w:t>
            </w:r>
            <w:r w:rsidRPr="00680687">
              <w:fldChar w:fldCharType="end"/>
            </w:r>
          </w:p>
          <w:p w:rsidR="00606FA1" w:rsidRDefault="00545698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545698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9F678E">
              <w:rPr>
                <w:noProof/>
              </w:rPr>
              <w:t>non</w:t>
            </w:r>
            <w:r w:rsidRPr="00680687">
              <w:fldChar w:fldCharType="end"/>
            </w:r>
          </w:p>
          <w:p w:rsidR="00606FA1" w:rsidRDefault="00545698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545698" w:rsidP="001A0206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>
              <w:fldChar w:fldCharType="end"/>
            </w:r>
            <w:bookmarkEnd w:id="35"/>
          </w:p>
          <w:p w:rsidR="00673AFF" w:rsidRDefault="00545698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545698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545698" w:rsidP="001A0206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Pr="007577A7">
              <w:fldChar w:fldCharType="end"/>
            </w:r>
          </w:p>
          <w:p w:rsidR="00673AFF" w:rsidRDefault="00545698" w:rsidP="001A0206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>
              <w:fldChar w:fldCharType="end"/>
            </w:r>
          </w:p>
          <w:p w:rsidR="00673AFF" w:rsidRDefault="00545698" w:rsidP="001A0206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Pr="00C05176" w:rsidRDefault="00545698" w:rsidP="001A0206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C05176">
              <w:instrText xml:space="preserve"> FORMTEXT </w:instrText>
            </w:r>
            <w:r w:rsidRPr="00396A52">
              <w:fldChar w:fldCharType="separate"/>
            </w:r>
            <w:r w:rsidR="001A0206" w:rsidRPr="001A0206">
              <w:t>1. Jean HENG, « Pratique de la maintenance prévent</w:t>
            </w:r>
            <w:r w:rsidRPr="00396A52">
              <w:fldChar w:fldCharType="end"/>
            </w:r>
          </w:p>
          <w:p w:rsidR="004A3421" w:rsidRPr="00C05176" w:rsidRDefault="00545698" w:rsidP="001A020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 w:rsidRPr="00C05176">
              <w:instrText xml:space="preserve"> FORMTEXT </w:instrText>
            </w:r>
            <w:r>
              <w:fldChar w:fldCharType="separate"/>
            </w:r>
            <w:r w:rsidR="00C05176" w:rsidRPr="00C05176">
              <w:t xml:space="preserve"> </w:t>
            </w:r>
            <w:r>
              <w:fldChar w:fldCharType="end"/>
            </w:r>
          </w:p>
          <w:p w:rsidR="005F6BBF" w:rsidRDefault="00545698" w:rsidP="001A0206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545698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545698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545698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Pr="00D210D8" w:rsidRDefault="00545698" w:rsidP="001A0206">
            <w:pPr>
              <w:rPr>
                <w:lang w:val="en-GB"/>
              </w:rPr>
            </w:pPr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D210D8">
              <w:rPr>
                <w:lang w:val="en-GB"/>
              </w:rPr>
              <w:instrText xml:space="preserve"> FORMTEXT </w:instrText>
            </w:r>
            <w:r w:rsidRPr="00396A52">
              <w:fldChar w:fldCharType="separate"/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Pr="00396A52">
              <w:fldChar w:fldCharType="end"/>
            </w:r>
          </w:p>
          <w:p w:rsidR="004A3421" w:rsidRPr="00D210D8" w:rsidRDefault="00545698" w:rsidP="001A0206">
            <w:pPr>
              <w:rPr>
                <w:lang w:val="en-GB"/>
              </w:rPr>
            </w:pPr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D210D8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>
              <w:fldChar w:fldCharType="end"/>
            </w:r>
          </w:p>
          <w:p w:rsidR="004A3421" w:rsidRDefault="00545698" w:rsidP="001A0206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>
              <w:fldChar w:fldCharType="end"/>
            </w:r>
          </w:p>
          <w:p w:rsidR="005F6BBF" w:rsidRDefault="00545698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545698" w:rsidP="001A0206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Pr="00396A52">
              <w:fldChar w:fldCharType="end"/>
            </w:r>
          </w:p>
          <w:p w:rsidR="004A3421" w:rsidRDefault="00545698" w:rsidP="001A0206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 w:rsidR="001A0206">
              <w:t> </w:t>
            </w:r>
            <w:r>
              <w:fldChar w:fldCharType="end"/>
            </w:r>
          </w:p>
          <w:p w:rsidR="005F6BBF" w:rsidRDefault="00545698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C05176">
              <w:t> </w:t>
            </w:r>
            <w:r w:rsidR="00C05176">
              <w:t> </w:t>
            </w:r>
            <w:r w:rsidR="00C05176">
              <w:t> </w:t>
            </w:r>
            <w:r w:rsidR="00C05176">
              <w:t> </w:t>
            </w:r>
            <w:r w:rsidR="00C05176"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545698" w:rsidP="00BE6AF2">
      <w:r w:rsidRPr="00545698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<v:textbox>
              <w:txbxContent>
                <w:p w:rsidR="00E04AFD" w:rsidRPr="00BE6AF2" w:rsidRDefault="00E04AFD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&#10;VX1fIQn8iA==" w:salt="1R+iz8/ymBJbxpgj3U0JXw=="/>
  <w:defaultTabStop w:val="708"/>
  <w:hyphenationZone w:val="425"/>
  <w:characterSpacingControl w:val="doNotCompress"/>
  <w:compat/>
  <w:rsids>
    <w:rsidRoot w:val="002B378B"/>
    <w:rsid w:val="000A2139"/>
    <w:rsid w:val="000C19B5"/>
    <w:rsid w:val="00121DA8"/>
    <w:rsid w:val="001A0206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96602"/>
    <w:rsid w:val="003C0F59"/>
    <w:rsid w:val="003E5702"/>
    <w:rsid w:val="003F1728"/>
    <w:rsid w:val="00406172"/>
    <w:rsid w:val="0042399D"/>
    <w:rsid w:val="004418A2"/>
    <w:rsid w:val="00457208"/>
    <w:rsid w:val="004A3421"/>
    <w:rsid w:val="004A6397"/>
    <w:rsid w:val="004D05ED"/>
    <w:rsid w:val="00545698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13797"/>
    <w:rsid w:val="0081517E"/>
    <w:rsid w:val="008631EA"/>
    <w:rsid w:val="00897F09"/>
    <w:rsid w:val="008A5F23"/>
    <w:rsid w:val="008C6A18"/>
    <w:rsid w:val="008C6E60"/>
    <w:rsid w:val="008E3982"/>
    <w:rsid w:val="00924F6D"/>
    <w:rsid w:val="00950DB8"/>
    <w:rsid w:val="00964296"/>
    <w:rsid w:val="009A4FF8"/>
    <w:rsid w:val="009B73C9"/>
    <w:rsid w:val="009E136F"/>
    <w:rsid w:val="009F678E"/>
    <w:rsid w:val="00A0598F"/>
    <w:rsid w:val="00A274BD"/>
    <w:rsid w:val="00A54588"/>
    <w:rsid w:val="00A55690"/>
    <w:rsid w:val="00A56080"/>
    <w:rsid w:val="00AB6A9F"/>
    <w:rsid w:val="00AC718F"/>
    <w:rsid w:val="00AD5FD9"/>
    <w:rsid w:val="00B0252D"/>
    <w:rsid w:val="00B109A7"/>
    <w:rsid w:val="00BD008E"/>
    <w:rsid w:val="00BD3330"/>
    <w:rsid w:val="00BE6AF2"/>
    <w:rsid w:val="00BE7223"/>
    <w:rsid w:val="00BF1D48"/>
    <w:rsid w:val="00C05176"/>
    <w:rsid w:val="00C85F25"/>
    <w:rsid w:val="00CD0552"/>
    <w:rsid w:val="00CF6046"/>
    <w:rsid w:val="00D144DB"/>
    <w:rsid w:val="00D14FFF"/>
    <w:rsid w:val="00D210D8"/>
    <w:rsid w:val="00D4787E"/>
    <w:rsid w:val="00D75F05"/>
    <w:rsid w:val="00DB1B06"/>
    <w:rsid w:val="00E004CD"/>
    <w:rsid w:val="00E04AFD"/>
    <w:rsid w:val="00E30CE9"/>
    <w:rsid w:val="00EB5CDD"/>
    <w:rsid w:val="00EF15EB"/>
    <w:rsid w:val="00EF486D"/>
    <w:rsid w:val="00F05110"/>
    <w:rsid w:val="00F30DB8"/>
    <w:rsid w:val="00F70D0B"/>
    <w:rsid w:val="00F70E1D"/>
    <w:rsid w:val="00F8195E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52D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2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1803D9"/>
    <w:rsid w:val="00513948"/>
    <w:rsid w:val="00565F55"/>
    <w:rsid w:val="005A5D73"/>
    <w:rsid w:val="00B058F3"/>
    <w:rsid w:val="00CD648A"/>
    <w:rsid w:val="00EF4320"/>
    <w:rsid w:val="00EF737F"/>
    <w:rsid w:val="00F71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F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1F3C"/>
    <w:rPr>
      <w:color w:val="808080"/>
    </w:rPr>
  </w:style>
  <w:style w:type="paragraph" w:customStyle="1" w:styleId="35409C606B6F40D9865BFD790A700FCA">
    <w:name w:val="35409C606B6F40D9865BFD790A700FCA"/>
    <w:rsid w:val="00F71F3C"/>
  </w:style>
  <w:style w:type="paragraph" w:customStyle="1" w:styleId="15E4497757EA49F0A0103FADFCDCCFB0">
    <w:name w:val="15E4497757EA49F0A0103FADFCDCCFB0"/>
    <w:rsid w:val="00F71F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9</TotalTime>
  <Pages>3</Pages>
  <Words>847</Words>
  <Characters>4660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4</cp:revision>
  <dcterms:created xsi:type="dcterms:W3CDTF">2023-04-04T14:59:00Z</dcterms:created>
  <dcterms:modified xsi:type="dcterms:W3CDTF">2023-04-05T00:53:00Z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b37153c8156b3d5db9636542a7f345148507c8783a8d804f635fc50f6515d1cb</vt:lpwstr>
  </property>
</Properties>
</file>