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551AE4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555144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555144">
              <w:rPr>
                <w:sz w:val="24"/>
                <w:szCs w:val="24"/>
              </w:rPr>
            </w:r>
            <w:r w:rsidR="00555144">
              <w:rPr>
                <w:sz w:val="24"/>
                <w:szCs w:val="24"/>
              </w:rPr>
              <w:fldChar w:fldCharType="separate"/>
            </w:r>
            <w:r w:rsidR="00551AE4">
              <w:rPr>
                <w:sz w:val="24"/>
                <w:szCs w:val="24"/>
              </w:rPr>
              <w:t>UNIVERSITE IBN KHALDOUN DE TIARET</w:t>
            </w:r>
            <w:r w:rsidR="00555144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551AE4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555144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555144">
              <w:rPr>
                <w:sz w:val="24"/>
                <w:szCs w:val="24"/>
              </w:rPr>
            </w:r>
            <w:r w:rsidR="00555144">
              <w:rPr>
                <w:sz w:val="24"/>
                <w:szCs w:val="24"/>
              </w:rPr>
              <w:fldChar w:fldCharType="separate"/>
            </w:r>
            <w:r w:rsidR="00551AE4">
              <w:rPr>
                <w:sz w:val="24"/>
                <w:szCs w:val="24"/>
              </w:rPr>
              <w:t>Département de Génie Mécanique</w:t>
            </w:r>
            <w:r w:rsidR="00555144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555144" w:rsidP="00551A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551AE4">
              <w:rPr>
                <w:noProof/>
                <w:sz w:val="36"/>
                <w:szCs w:val="36"/>
              </w:rPr>
              <w:t>Méthode des Eléménts Finis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555144" w:rsidP="00551AE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551AE4">
              <w:rPr>
                <w:b/>
                <w:bCs/>
                <w:noProof/>
              </w:rPr>
              <w:t>MAKHFI Souâd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555144" w:rsidP="00551A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51AE4">
              <w:rPr>
                <w:sz w:val="16"/>
                <w:szCs w:val="16"/>
              </w:rPr>
              <w:t>msouad71@gmail.com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555144" w:rsidP="00551AE4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 w:rsidR="00D14FFF">
              <w:instrText xml:space="preserve"> FORMTEXT </w:instrText>
            </w:r>
            <w:r>
              <w:fldChar w:fldCharType="separate"/>
            </w:r>
            <w:r w:rsidR="00551AE4">
              <w:t>Lundi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555144" w:rsidP="00551AE4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 w:rsidR="00D14FFF">
              <w:instrText xml:space="preserve"> FORMTEXT </w:instrText>
            </w:r>
            <w:r>
              <w:fldChar w:fldCharType="separate"/>
            </w:r>
            <w:r w:rsidR="00551AE4">
              <w:t>13h00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555144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555144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555144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555144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555144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555144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555144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555144" w:rsidP="00551AE4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 w:rsidR="00D14FFF">
              <w:instrText xml:space="preserve"> FORMTEXT </w:instrText>
            </w:r>
            <w:r>
              <w:fldChar w:fldCharType="separate"/>
            </w:r>
            <w:r w:rsidR="00551AE4">
              <w:t>DGM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555144" w:rsidP="00551AE4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 w:rsidR="00D14FFF">
              <w:instrText xml:space="preserve"> FORMTEXT </w:instrText>
            </w:r>
            <w:r>
              <w:fldChar w:fldCharType="separate"/>
            </w:r>
            <w:r w:rsidR="00551AE4">
              <w:t>S 1.18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555144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 w:rsidR="00236309">
              <w:instrText xml:space="preserve"> FORMTEXT </w:instrText>
            </w:r>
            <w:r>
              <w:fldChar w:fldCharType="separate"/>
            </w:r>
            <w:r w:rsidR="00464064">
              <w:t xml:space="preserve">          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555144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555144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555144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 w:rsidR="00236309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555144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55144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55144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55144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55144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555144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55144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55144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55144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55144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55144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55144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55144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555144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55144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55144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55144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55144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55144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55144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55144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555144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55144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55144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55144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55144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55144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55144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55144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555144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55144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55144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55144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55144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55144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55144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55144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555144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55144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55144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55144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55144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55144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55144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555144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555144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555144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555144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555144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555144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555144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555144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55144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55144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55144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55144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555144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55144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55144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55144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55144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55144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55144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55144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555144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55144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55144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55144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55144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55144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55144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55144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555144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55144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55144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55144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55144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55144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55144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55144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555144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55144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55144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55144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55144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55144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55144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55144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555144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55144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55144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55144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555144" w:rsidP="006D0532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:rsidR="0042399D" w:rsidRDefault="00555144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555144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555144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555144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555144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555144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555144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555144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555144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  <w:p w:rsidR="001A338C" w:rsidRDefault="00555144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42399D" w:rsidRDefault="00555144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555144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555144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555144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555144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 w:rsidR="008631EA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555144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 w:rsidR="008631EA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555144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 w:rsidR="008631EA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1A338C" w:rsidP="001A338C">
                <w:pPr>
                  <w:jc w:val="center"/>
                </w:pPr>
                <w:r>
                  <w:t>01/01/2023</w:t>
                </w:r>
              </w:p>
            </w:tc>
          </w:sdtContent>
        </w:sdt>
        <w:tc>
          <w:tcPr>
            <w:tcW w:w="1158" w:type="dxa"/>
          </w:tcPr>
          <w:p w:rsidR="006B258A" w:rsidRDefault="00555144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555144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555144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555144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555144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555144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555144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555144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555144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4"/>
          </w:p>
          <w:p w:rsidR="0042399D" w:rsidRDefault="0055514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555144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55514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555144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55514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  <w:p w:rsidR="00606FA1" w:rsidRDefault="0055514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555144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55514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555144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55514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555144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55514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555144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555144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555144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555144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555144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555144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555144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555144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  <w:p w:rsidR="005F6BBF" w:rsidRDefault="0055514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555144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55514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55514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555144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55514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4A3421" w:rsidRDefault="0055514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55514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555144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55514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555144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555144" w:rsidP="00BE6AF2">
      <w:bookmarkStart w:id="36" w:name="_GoBack"/>
      <w:bookmarkEnd w:id="36"/>
      <w:r w:rsidRPr="00555144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<v:textbox>
              <w:txbxContent>
                <w:p w:rsidR="00E04AFD" w:rsidRPr="00BE6AF2" w:rsidRDefault="00E04AFD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&#10;VX1fIQn8iA==" w:salt="1R+iz8/ymBJbxpgj3U0JXw=="/>
  <w:defaultTabStop w:val="708"/>
  <w:hyphenationZone w:val="425"/>
  <w:characterSpacingControl w:val="doNotCompress"/>
  <w:compat/>
  <w:rsids>
    <w:rsidRoot w:val="002B378B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53DAA"/>
    <w:rsid w:val="00277B9C"/>
    <w:rsid w:val="002A2A2A"/>
    <w:rsid w:val="002B378B"/>
    <w:rsid w:val="002D07C3"/>
    <w:rsid w:val="00323CE6"/>
    <w:rsid w:val="00333F0C"/>
    <w:rsid w:val="003C0F59"/>
    <w:rsid w:val="003E5702"/>
    <w:rsid w:val="003F1728"/>
    <w:rsid w:val="00406172"/>
    <w:rsid w:val="0042399D"/>
    <w:rsid w:val="00457208"/>
    <w:rsid w:val="00464064"/>
    <w:rsid w:val="004A3421"/>
    <w:rsid w:val="004A6397"/>
    <w:rsid w:val="004D05ED"/>
    <w:rsid w:val="00551AE4"/>
    <w:rsid w:val="00555144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AF0956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144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513948"/>
    <w:rsid w:val="005A5D73"/>
    <w:rsid w:val="00A144F0"/>
    <w:rsid w:val="00CD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4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44F0"/>
    <w:rPr>
      <w:color w:val="808080"/>
    </w:rPr>
  </w:style>
  <w:style w:type="paragraph" w:customStyle="1" w:styleId="35409C606B6F40D9865BFD790A700FCA">
    <w:name w:val="35409C606B6F40D9865BFD790A700FCA"/>
    <w:rsid w:val="00A144F0"/>
  </w:style>
  <w:style w:type="paragraph" w:customStyle="1" w:styleId="15E4497757EA49F0A0103FADFCDCCFB0">
    <w:name w:val="15E4497757EA49F0A0103FADFCDCCFB0"/>
    <w:rsid w:val="00A144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7</TotalTime>
  <Pages>3</Pages>
  <Words>838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Souad M</cp:lastModifiedBy>
  <cp:revision>4</cp:revision>
  <dcterms:created xsi:type="dcterms:W3CDTF">2023-04-03T10:05:00Z</dcterms:created>
  <dcterms:modified xsi:type="dcterms:W3CDTF">2023-04-03T10:11:00Z</dcterms:modified>
</cp:coreProperties>
</file>