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952EAD" w:rsidRPr="00F9785E">
              <w:rPr>
                <w:sz w:val="24"/>
                <w:szCs w:val="24"/>
              </w:rPr>
              <w:t>UNIVERSITE DE TIARET -IBN-KHALDOUN</w:t>
            </w:r>
            <w:r w:rsidR="00F9785E">
              <w:rPr>
                <w:sz w:val="24"/>
                <w:szCs w:val="24"/>
              </w:rPr>
              <w:t> </w:t>
            </w:r>
            <w:r w:rsidR="00F9785E">
              <w:rPr>
                <w:sz w:val="24"/>
                <w:szCs w:val="24"/>
              </w:rPr>
              <w:t> </w:t>
            </w:r>
            <w:r w:rsidR="00F9785E">
              <w:rPr>
                <w:sz w:val="24"/>
                <w:szCs w:val="24"/>
              </w:rPr>
              <w:t> </w:t>
            </w:r>
            <w:r w:rsidR="00F9785E">
              <w:rPr>
                <w:sz w:val="24"/>
                <w:szCs w:val="24"/>
              </w:rPr>
              <w:t> </w:t>
            </w:r>
            <w:r w:rsidR="00F9785E">
              <w:rPr>
                <w:sz w:val="24"/>
                <w:szCs w:val="24"/>
              </w:rPr>
              <w:t> 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F9785E" w:rsidRPr="00F9785E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F9785E">
              <w:rPr>
                <w:noProof/>
                <w:sz w:val="36"/>
                <w:szCs w:val="36"/>
              </w:rPr>
              <w:t>Fabrication mécanique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52EAD" w:rsidRPr="00952EAD">
              <w:rPr>
                <w:b/>
                <w:bCs/>
                <w:noProof/>
              </w:rPr>
              <w:t>DEBBIH Senouci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F9785E">
              <w:rPr>
                <w:sz w:val="16"/>
                <w:szCs w:val="16"/>
              </w:rPr>
              <w:t>senouci.debbih@gmail.com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F9785E">
              <w:t>Mardi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F9785E">
              <w:t>11h30'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F9785E">
              <w:t>x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F9785E">
              <w:t>x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F9785E">
              <w:t>x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 w:rsidR="00F9785E">
              <w:rPr>
                <w:noProof/>
              </w:rPr>
              <w:t>x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F9785E">
              <w:rPr>
                <w:noProof/>
              </w:rPr>
              <w:t>0780119097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F9785E">
              <w:t>amphi B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F9785E">
              <w:t>x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6D0532">
              <w:t xml:space="preserve">      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D71345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F9785E">
              <w:rPr>
                <w:noProof/>
              </w:rPr>
              <w:t>Connaissances des techniques de fabricatio</w:t>
            </w:r>
            <w:r>
              <w:fldChar w:fldCharType="end"/>
            </w:r>
            <w:bookmarkEnd w:id="25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1345">
              <w:rPr>
                <w:noProof/>
              </w:rPr>
              <w:t>Des prouduits mécaniques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9785E">
              <w:rPr>
                <w:noProof/>
              </w:rPr>
              <w:t>Fondamentale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9785E">
              <w:rPr>
                <w:noProof/>
              </w:rPr>
              <w:t>02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9785E">
              <w:rPr>
                <w:noProof/>
              </w:rPr>
              <w:t>01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9785E">
              <w:t>5</w:t>
            </w:r>
            <w:r w:rsidR="00F9785E">
              <w:rPr>
                <w:noProof/>
              </w:rPr>
              <w:t>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9785E">
              <w:rPr>
                <w:noProof/>
              </w:rPr>
              <w:t>10%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9785E">
              <w:rPr>
                <w:noProof/>
              </w:rPr>
              <w:t>X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1345">
              <w:rPr>
                <w:noProof/>
              </w:rPr>
              <w:t xml:space="preserve">Etre capable de choisir la bonne technique de 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D71345">
              <w:rPr>
                <w:noProof/>
              </w:rPr>
              <w:t>fabrication selon un besoin demandé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785E">
              <w:rPr>
                <w:noProof/>
              </w:rPr>
              <w:t xml:space="preserve">insertion professionnelle 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="00D71345">
              <w:rPr>
                <w:noProof/>
              </w:rPr>
              <w:t xml:space="preserve">differencier entre les differentes procédés de 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1345">
              <w:rPr>
                <w:noProof/>
              </w:rPr>
              <w:t>fabrication et faire le bon choix.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D71345">
              <w:rPr>
                <w:noProof/>
              </w:rPr>
              <w:t>Cours de fabrication mécaniques.</w:t>
            </w:r>
            <w:r w:rsidRPr="00396A52">
              <w:fldChar w:fldCharType="end"/>
            </w:r>
          </w:p>
          <w:p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AFD" w:rsidRPr="00BE6AF2" w:rsidRDefault="00E04AF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58478134">
    <w:abstractNumId w:val="3"/>
  </w:num>
  <w:num w:numId="2" w16cid:durableId="46269260">
    <w:abstractNumId w:val="2"/>
  </w:num>
  <w:num w:numId="3" w16cid:durableId="1430463374">
    <w:abstractNumId w:val="2"/>
  </w:num>
  <w:num w:numId="4" w16cid:durableId="606354214">
    <w:abstractNumId w:val="2"/>
  </w:num>
  <w:num w:numId="5" w16cid:durableId="1685209877">
    <w:abstractNumId w:val="7"/>
  </w:num>
  <w:num w:numId="6" w16cid:durableId="330376597">
    <w:abstractNumId w:val="7"/>
  </w:num>
  <w:num w:numId="7" w16cid:durableId="1115715535">
    <w:abstractNumId w:val="7"/>
  </w:num>
  <w:num w:numId="8" w16cid:durableId="1305702126">
    <w:abstractNumId w:val="7"/>
  </w:num>
  <w:num w:numId="9" w16cid:durableId="43605756">
    <w:abstractNumId w:val="7"/>
  </w:num>
  <w:num w:numId="10" w16cid:durableId="1514147525">
    <w:abstractNumId w:val="7"/>
  </w:num>
  <w:num w:numId="11" w16cid:durableId="784695126">
    <w:abstractNumId w:val="7"/>
  </w:num>
  <w:num w:numId="12" w16cid:durableId="1171798091">
    <w:abstractNumId w:val="6"/>
  </w:num>
  <w:num w:numId="13" w16cid:durableId="1323462246">
    <w:abstractNumId w:val="0"/>
  </w:num>
  <w:num w:numId="14" w16cid:durableId="662438745">
    <w:abstractNumId w:val="5"/>
  </w:num>
  <w:num w:numId="15" w16cid:durableId="846557223">
    <w:abstractNumId w:val="1"/>
  </w:num>
  <w:num w:numId="16" w16cid:durableId="1975325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52EAD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1345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9785E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4C0B4-4A59-4A29-B6BE-84083B32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3265C3"/>
    <w:rsid w:val="00483807"/>
    <w:rsid w:val="00513948"/>
    <w:rsid w:val="005A5D73"/>
    <w:rsid w:val="00BF449F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SATELLITE</cp:lastModifiedBy>
  <cp:revision>3</cp:revision>
  <dcterms:created xsi:type="dcterms:W3CDTF">2023-04-03T23:02:00Z</dcterms:created>
  <dcterms:modified xsi:type="dcterms:W3CDTF">2023-04-04T16:08:00Z</dcterms:modified>
</cp:coreProperties>
</file>