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15060" w14:textId="77777777"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14:paraId="0A0CDB6B" w14:textId="77777777" w:rsidTr="00277B9C">
        <w:tc>
          <w:tcPr>
            <w:tcW w:w="9060" w:type="dxa"/>
          </w:tcPr>
          <w:p w14:paraId="05154B72" w14:textId="4ADC22CE" w:rsidR="00277B9C" w:rsidRPr="00277B9C" w:rsidRDefault="00277B9C" w:rsidP="002B378B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FA060A">
              <w:rPr>
                <w:noProof/>
                <w:sz w:val="24"/>
                <w:szCs w:val="24"/>
              </w:rPr>
              <w:t>UNIVERSITE IBN KHALDOUN - TIARET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14:paraId="1CFBFC5A" w14:textId="715FB958" w:rsidR="00277B9C" w:rsidRDefault="00277B9C" w:rsidP="002B378B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0A7854">
              <w:rPr>
                <w:noProof/>
                <w:sz w:val="24"/>
                <w:szCs w:val="24"/>
              </w:rPr>
              <w:t>Génie Civil</w:t>
            </w:r>
            <w:r w:rsidR="002B378B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2A4A5FBB" w14:textId="77777777" w:rsidR="00595FC4" w:rsidRDefault="00595FC4" w:rsidP="00DB1B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3C9" w14:paraId="7BEE737D" w14:textId="77777777" w:rsidTr="00950DB8">
        <w:tc>
          <w:tcPr>
            <w:tcW w:w="9062" w:type="dxa"/>
            <w:shd w:val="clear" w:color="auto" w:fill="F2F2F2" w:themeFill="background1" w:themeFillShade="F2"/>
          </w:tcPr>
          <w:p w14:paraId="024743D5" w14:textId="77777777"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14:paraId="0301ED04" w14:textId="77777777"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14:paraId="53107364" w14:textId="77777777" w:rsidTr="009B73C9">
        <w:tc>
          <w:tcPr>
            <w:tcW w:w="9062" w:type="dxa"/>
          </w:tcPr>
          <w:p w14:paraId="05D18CBA" w14:textId="4F8AE3D2" w:rsidR="009B73C9" w:rsidRPr="00277B9C" w:rsidRDefault="002B378B" w:rsidP="006D053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CB656E">
              <w:rPr>
                <w:noProof/>
                <w:sz w:val="36"/>
                <w:szCs w:val="36"/>
              </w:rPr>
              <w:t>Dynamique des sols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14:paraId="3927A988" w14:textId="77777777" w:rsidR="009B73C9" w:rsidRDefault="009B73C9" w:rsidP="00DB1B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14:paraId="155D96E6" w14:textId="77777777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19F96F4" w14:textId="77777777"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14:paraId="226EF299" w14:textId="73544C5A" w:rsidR="00770375" w:rsidRPr="009B73C9" w:rsidRDefault="008A5F23" w:rsidP="008A5F2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0A7854">
              <w:rPr>
                <w:b/>
                <w:bCs/>
                <w:noProof/>
              </w:rPr>
              <w:t>MIMOUNI Mohamed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14:paraId="301B2AEE" w14:textId="77777777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14:paraId="4272BBB0" w14:textId="77777777"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14:paraId="46972960" w14:textId="77777777"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14:paraId="432653E4" w14:textId="77777777" w:rsidTr="00323CE6">
        <w:tc>
          <w:tcPr>
            <w:tcW w:w="1519" w:type="dxa"/>
            <w:shd w:val="clear" w:color="auto" w:fill="F2F2F2" w:themeFill="background1" w:themeFillShade="F2"/>
          </w:tcPr>
          <w:p w14:paraId="1D4ACB3F" w14:textId="77777777"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14:paraId="5964011C" w14:textId="4B4D9F0D" w:rsidR="00770375" w:rsidRPr="00277B9C" w:rsidRDefault="00323CE6" w:rsidP="006D05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0A7854">
              <w:rPr>
                <w:sz w:val="16"/>
                <w:szCs w:val="16"/>
              </w:rPr>
              <w:t>mohamed.mimouni@univ-tiaret.dz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14:paraId="6C8B651D" w14:textId="77777777"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14:paraId="3AB2F07D" w14:textId="709C60CE" w:rsidR="00770375" w:rsidRDefault="00D14FFF" w:rsidP="00E04AFD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>
              <w:instrText xml:space="preserve"> FORMTEXT </w:instrText>
            </w:r>
            <w:r>
              <w:fldChar w:fldCharType="separate"/>
            </w:r>
            <w:r w:rsidR="000A7854">
              <w:t>Dimanche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14:paraId="7DC0B510" w14:textId="77777777" w:rsidR="00770375" w:rsidRDefault="00770375" w:rsidP="00950DB8">
            <w:proofErr w:type="gramStart"/>
            <w:r>
              <w:t>heure</w:t>
            </w:r>
            <w:proofErr w:type="gramEnd"/>
          </w:p>
        </w:tc>
        <w:tc>
          <w:tcPr>
            <w:tcW w:w="985" w:type="dxa"/>
          </w:tcPr>
          <w:p w14:paraId="64EF15DB" w14:textId="1BBC7179" w:rsidR="00770375" w:rsidRDefault="00D14FFF" w:rsidP="006D0532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>
              <w:instrText xml:space="preserve"> FORMTEXT </w:instrText>
            </w:r>
            <w:r>
              <w:fldChar w:fldCharType="separate"/>
            </w:r>
            <w:r w:rsidR="00E73CD0">
              <w:t>11h00</w:t>
            </w:r>
            <w:r>
              <w:fldChar w:fldCharType="end"/>
            </w:r>
            <w:bookmarkEnd w:id="6"/>
          </w:p>
        </w:tc>
      </w:tr>
      <w:tr w:rsidR="008A5F23" w14:paraId="08C77816" w14:textId="77777777" w:rsidTr="00323CE6">
        <w:tc>
          <w:tcPr>
            <w:tcW w:w="1519" w:type="dxa"/>
            <w:shd w:val="clear" w:color="auto" w:fill="F2F2F2" w:themeFill="background1" w:themeFillShade="F2"/>
          </w:tcPr>
          <w:p w14:paraId="306D29CC" w14:textId="77777777"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14:paraId="66E93406" w14:textId="091D5A5F" w:rsidR="00770375" w:rsidRDefault="00323CE6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 w:rsidR="00657FB3">
              <w:t>/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14:paraId="1B7DBDDF" w14:textId="77777777"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14:paraId="41E9D8DF" w14:textId="4ADC8B3E" w:rsidR="00770375" w:rsidRDefault="00D14FFF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 w:rsidR="009F1B96">
              <w:t> </w:t>
            </w:r>
            <w:r w:rsidR="009F1B96">
              <w:t> </w:t>
            </w:r>
            <w:r w:rsidR="009F1B96">
              <w:t> </w:t>
            </w:r>
            <w:r w:rsidR="009F1B96">
              <w:t> </w:t>
            </w:r>
            <w:r w:rsidR="009F1B96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14:paraId="4331BA14" w14:textId="77777777" w:rsidR="00770375" w:rsidRDefault="00770375" w:rsidP="00950DB8">
            <w:proofErr w:type="gramStart"/>
            <w:r>
              <w:t>heure</w:t>
            </w:r>
            <w:proofErr w:type="gramEnd"/>
          </w:p>
        </w:tc>
        <w:tc>
          <w:tcPr>
            <w:tcW w:w="985" w:type="dxa"/>
          </w:tcPr>
          <w:p w14:paraId="65BC6DA6" w14:textId="63F47215" w:rsidR="00770375" w:rsidRDefault="00D14FFF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>
              <w:instrText xml:space="preserve"> FORMTEXT </w:instrText>
            </w:r>
            <w:r>
              <w:fldChar w:fldCharType="separate"/>
            </w:r>
            <w:r w:rsidR="009F1B96">
              <w:t> </w:t>
            </w:r>
            <w:r w:rsidR="009F1B96">
              <w:t> </w:t>
            </w:r>
            <w:r w:rsidR="009F1B96">
              <w:t> </w:t>
            </w:r>
            <w:r w:rsidR="009F1B96">
              <w:t> </w:t>
            </w:r>
            <w:r w:rsidR="009F1B96">
              <w:t> </w:t>
            </w:r>
            <w:r>
              <w:fldChar w:fldCharType="end"/>
            </w:r>
            <w:bookmarkEnd w:id="9"/>
          </w:p>
        </w:tc>
      </w:tr>
      <w:tr w:rsidR="008A5F23" w14:paraId="601369F6" w14:textId="77777777" w:rsidTr="00323CE6">
        <w:tc>
          <w:tcPr>
            <w:tcW w:w="1519" w:type="dxa"/>
            <w:shd w:val="clear" w:color="auto" w:fill="F2F2F2" w:themeFill="background1" w:themeFillShade="F2"/>
          </w:tcPr>
          <w:p w14:paraId="6756A45B" w14:textId="77777777"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14:paraId="01EC1207" w14:textId="6D6ED305" w:rsidR="00770375" w:rsidRDefault="00D14FFF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instrText xml:space="preserve"> FORMTEXT </w:instrText>
            </w:r>
            <w:r>
              <w:fldChar w:fldCharType="separate"/>
            </w:r>
            <w:r w:rsidR="00657FB3">
              <w:rPr>
                <w:noProof/>
              </w:rPr>
              <w:t>/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14:paraId="587C3749" w14:textId="77777777"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14:paraId="3061D3D3" w14:textId="7406E984" w:rsidR="00770375" w:rsidRDefault="00D14FFF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 w:rsidR="009F1B96">
              <w:t> </w:t>
            </w:r>
            <w:r w:rsidR="009F1B96">
              <w:t> </w:t>
            </w:r>
            <w:r w:rsidR="009F1B96">
              <w:t> </w:t>
            </w:r>
            <w:r w:rsidR="009F1B96">
              <w:t> </w:t>
            </w:r>
            <w:r w:rsidR="009F1B96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14:paraId="34080A23" w14:textId="77777777" w:rsidR="00770375" w:rsidRDefault="00770375" w:rsidP="00950DB8">
            <w:proofErr w:type="gramStart"/>
            <w:r>
              <w:t>heure</w:t>
            </w:r>
            <w:proofErr w:type="gramEnd"/>
          </w:p>
        </w:tc>
        <w:tc>
          <w:tcPr>
            <w:tcW w:w="985" w:type="dxa"/>
          </w:tcPr>
          <w:p w14:paraId="3379BB4E" w14:textId="53AC6CBF" w:rsidR="00770375" w:rsidRDefault="00D14FFF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>
              <w:instrText xml:space="preserve"> FORMTEXT </w:instrText>
            </w:r>
            <w:r>
              <w:fldChar w:fldCharType="separate"/>
            </w:r>
            <w:r w:rsidR="009F1B96">
              <w:t> </w:t>
            </w:r>
            <w:r w:rsidR="009F1B96">
              <w:t> </w:t>
            </w:r>
            <w:r w:rsidR="009F1B96">
              <w:t> </w:t>
            </w:r>
            <w:r w:rsidR="009F1B96">
              <w:t> </w:t>
            </w:r>
            <w:r w:rsidR="009F1B96">
              <w:t> </w:t>
            </w:r>
            <w:r>
              <w:fldChar w:fldCharType="end"/>
            </w:r>
            <w:bookmarkEnd w:id="12"/>
          </w:p>
        </w:tc>
      </w:tr>
      <w:tr w:rsidR="008A5F23" w14:paraId="074C31FD" w14:textId="77777777" w:rsidTr="00323CE6">
        <w:tc>
          <w:tcPr>
            <w:tcW w:w="1519" w:type="dxa"/>
            <w:shd w:val="clear" w:color="auto" w:fill="F2F2F2" w:themeFill="background1" w:themeFillShade="F2"/>
          </w:tcPr>
          <w:p w14:paraId="63D4FF45" w14:textId="77777777"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14:paraId="7D51F266" w14:textId="20B68643" w:rsidR="00770375" w:rsidRDefault="00D14FFF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>
              <w:instrText xml:space="preserve"> FORMTEXT </w:instrText>
            </w:r>
            <w:r>
              <w:fldChar w:fldCharType="separate"/>
            </w:r>
            <w:r w:rsidR="00657FB3">
              <w:rPr>
                <w:noProof/>
              </w:rPr>
              <w:t>/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14:paraId="4BCD2851" w14:textId="77777777"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14:paraId="18908F9C" w14:textId="5911BC0E" w:rsidR="00770375" w:rsidRDefault="00D14FFF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>
              <w:instrText xml:space="preserve"> FORMTEXT </w:instrText>
            </w:r>
            <w:r>
              <w:fldChar w:fldCharType="separate"/>
            </w:r>
            <w:r w:rsidR="00E73CD0">
              <w:t>G.C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14:paraId="7CE20186" w14:textId="77777777"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14:paraId="0561782E" w14:textId="6F0AD083" w:rsidR="00770375" w:rsidRDefault="00D14FFF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>
              <w:instrText xml:space="preserve"> FORMTEXT </w:instrText>
            </w:r>
            <w:r>
              <w:fldChar w:fldCharType="separate"/>
            </w:r>
            <w:r w:rsidR="00E73CD0">
              <w:t>123</w:t>
            </w:r>
            <w:r>
              <w:fldChar w:fldCharType="end"/>
            </w:r>
            <w:bookmarkEnd w:id="15"/>
          </w:p>
        </w:tc>
      </w:tr>
    </w:tbl>
    <w:p w14:paraId="11267002" w14:textId="77777777" w:rsidR="009B73C9" w:rsidRDefault="009B73C9" w:rsidP="00DB1B06"/>
    <w:p w14:paraId="0AA3BFF1" w14:textId="77777777" w:rsidR="000C19B5" w:rsidRDefault="000C19B5" w:rsidP="00DB1B06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14:paraId="4C7E1732" w14:textId="77777777" w:rsidTr="000C19B5">
        <w:tc>
          <w:tcPr>
            <w:tcW w:w="5000" w:type="pct"/>
            <w:gridSpan w:val="8"/>
          </w:tcPr>
          <w:p w14:paraId="47073167" w14:textId="77777777"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14:paraId="79FF26BD" w14:textId="77777777"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14:paraId="59007FB7" w14:textId="77777777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14:paraId="1C4CC0CB" w14:textId="77777777"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14:paraId="478CE73D" w14:textId="77777777"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14:paraId="038FF18C" w14:textId="77777777"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14:paraId="443227EE" w14:textId="77777777"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14:paraId="5332A569" w14:textId="77777777"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14:paraId="43FA09C7" w14:textId="77777777" w:rsidTr="00121DA8">
        <w:tc>
          <w:tcPr>
            <w:tcW w:w="1295" w:type="pct"/>
            <w:vMerge/>
            <w:shd w:val="clear" w:color="auto" w:fill="D9D9D9" w:themeFill="background1" w:themeFillShade="D9"/>
          </w:tcPr>
          <w:p w14:paraId="03306FC4" w14:textId="77777777"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14:paraId="743C7556" w14:textId="77777777"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4E6E5ADB" w14:textId="77777777" w:rsidR="000C19B5" w:rsidRDefault="000C19B5" w:rsidP="000C19B5">
            <w:pPr>
              <w:jc w:val="center"/>
            </w:pPr>
            <w:proofErr w:type="gramStart"/>
            <w:r>
              <w:t>jour</w:t>
            </w:r>
            <w:proofErr w:type="gramEnd"/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7AA062A4" w14:textId="77777777" w:rsidR="000C19B5" w:rsidRDefault="000C19B5" w:rsidP="000C19B5">
            <w:pPr>
              <w:jc w:val="center"/>
            </w:pPr>
            <w:proofErr w:type="gramStart"/>
            <w:r>
              <w:t>heure</w:t>
            </w:r>
            <w:proofErr w:type="gramEnd"/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75F51AAC" w14:textId="77777777" w:rsidR="000C19B5" w:rsidRDefault="000C19B5" w:rsidP="000C19B5">
            <w:pPr>
              <w:jc w:val="center"/>
            </w:pPr>
            <w:proofErr w:type="gramStart"/>
            <w:r>
              <w:t>jour</w:t>
            </w:r>
            <w:proofErr w:type="gramEnd"/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570D244E" w14:textId="77777777"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2E36ACDD" w14:textId="77777777" w:rsidR="000C19B5" w:rsidRDefault="000C19B5" w:rsidP="000C19B5">
            <w:pPr>
              <w:jc w:val="center"/>
            </w:pPr>
            <w:proofErr w:type="gramStart"/>
            <w:r>
              <w:t>jour</w:t>
            </w:r>
            <w:proofErr w:type="gramEnd"/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14:paraId="02925CAD" w14:textId="77777777" w:rsidR="000C19B5" w:rsidRDefault="000C19B5" w:rsidP="000C19B5">
            <w:pPr>
              <w:jc w:val="center"/>
            </w:pPr>
            <w:proofErr w:type="gramStart"/>
            <w:r>
              <w:t>heure</w:t>
            </w:r>
            <w:proofErr w:type="gramEnd"/>
          </w:p>
        </w:tc>
      </w:tr>
      <w:tr w:rsidR="00236309" w14:paraId="205A1B57" w14:textId="77777777" w:rsidTr="00121DA8">
        <w:tc>
          <w:tcPr>
            <w:tcW w:w="1295" w:type="pct"/>
          </w:tcPr>
          <w:p w14:paraId="6A55E239" w14:textId="45A4A8BF" w:rsidR="00236309" w:rsidRDefault="00236309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>
              <w:instrText xml:space="preserve"> FORMTEXT </w:instrText>
            </w:r>
            <w:r>
              <w:fldChar w:fldCharType="separate"/>
            </w:r>
            <w:r w:rsidR="00B93DCC">
              <w:t>MIMOUNI Mohamed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14:paraId="7BD487C2" w14:textId="413301A1" w:rsidR="00236309" w:rsidRDefault="00236309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>
              <w:instrText xml:space="preserve"> FORMTEXT </w:instrText>
            </w:r>
            <w:r>
              <w:fldChar w:fldCharType="separate"/>
            </w:r>
            <w:r w:rsidR="00B93DCC">
              <w:t>Bureau 123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14:paraId="236922A0" w14:textId="5839BA2E" w:rsidR="00236309" w:rsidRDefault="00236309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>
              <w:instrText xml:space="preserve"> FORMTEXT </w:instrText>
            </w:r>
            <w:r>
              <w:fldChar w:fldCharType="separate"/>
            </w:r>
            <w:r w:rsidR="00DB4758">
              <w:t>mardi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14:paraId="1362256D" w14:textId="1B396D00" w:rsidR="00236309" w:rsidRDefault="00236309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>
              <w:instrText xml:space="preserve"> FORMTEXT </w:instrText>
            </w:r>
            <w:r>
              <w:fldChar w:fldCharType="separate"/>
            </w:r>
            <w:r w:rsidR="00DB4758">
              <w:t>10h00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14:paraId="37427D25" w14:textId="6A7A7B55" w:rsidR="00236309" w:rsidRDefault="00236309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066A61">
              <w:t>jeudi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0CC7D746" w14:textId="07100576" w:rsidR="00236309" w:rsidRDefault="00236309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066A61">
              <w:t>10h00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699A624F" w14:textId="4E021139" w:rsidR="00236309" w:rsidRDefault="00236309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066A61">
              <w:t>jeudi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62BA4E48" w14:textId="6E8E9DB6" w:rsidR="00236309" w:rsidRDefault="00236309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066A61">
              <w:t>11h00</w:t>
            </w:r>
            <w:r w:rsidRPr="001A2524">
              <w:fldChar w:fldCharType="end"/>
            </w:r>
          </w:p>
        </w:tc>
      </w:tr>
      <w:tr w:rsidR="00236309" w14:paraId="18082286" w14:textId="77777777" w:rsidTr="00121DA8">
        <w:tc>
          <w:tcPr>
            <w:tcW w:w="1295" w:type="pct"/>
          </w:tcPr>
          <w:p w14:paraId="3BD7A3C2" w14:textId="2ECD7658" w:rsidR="00236309" w:rsidRDefault="00FC3BB6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>
              <w:instrText xml:space="preserve"> FORMTEXT </w:instrText>
            </w:r>
            <w:r>
              <w:fldChar w:fldCharType="separate"/>
            </w:r>
            <w:r w:rsidR="00CB656E">
              <w:t> </w:t>
            </w:r>
            <w:r w:rsidR="00CB656E">
              <w:t> </w:t>
            </w:r>
            <w:r w:rsidR="00CB656E">
              <w:t> </w:t>
            </w:r>
            <w:r w:rsidR="00CB656E">
              <w:t> </w:t>
            </w:r>
            <w:r w:rsidR="00CB656E"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14:paraId="5AB22A6F" w14:textId="77777777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0012BFD1" w14:textId="77777777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6A556015" w14:textId="77777777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6853F772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7848B484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18421F92" w14:textId="77777777"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3BC1E201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14:paraId="212BA8D7" w14:textId="77777777" w:rsidTr="00121DA8">
        <w:tc>
          <w:tcPr>
            <w:tcW w:w="1295" w:type="pct"/>
          </w:tcPr>
          <w:p w14:paraId="0B212036" w14:textId="77777777"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14:paraId="10DD6D92" w14:textId="77777777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19C12520" w14:textId="77777777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21BA011D" w14:textId="77777777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77C969C2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04EB2879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4C7C5A23" w14:textId="77777777"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599AC2AF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14:paraId="3DA5A770" w14:textId="77777777" w:rsidTr="00121DA8">
        <w:tc>
          <w:tcPr>
            <w:tcW w:w="1295" w:type="pct"/>
          </w:tcPr>
          <w:p w14:paraId="22F8FDD9" w14:textId="77777777"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14:paraId="452F3B15" w14:textId="77777777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3FFA78E2" w14:textId="77777777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06FC514B" w14:textId="77777777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18C75FE6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33B6B021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028FB6F6" w14:textId="77777777"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5E6AAE18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14:paraId="48A08373" w14:textId="77777777" w:rsidTr="00121DA8">
        <w:tc>
          <w:tcPr>
            <w:tcW w:w="1295" w:type="pct"/>
          </w:tcPr>
          <w:p w14:paraId="17154091" w14:textId="77777777"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14:paraId="255ABC17" w14:textId="77777777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24EE87CA" w14:textId="77777777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6DDC0428" w14:textId="77777777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2C986014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6CAAA851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6A082F72" w14:textId="77777777"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57112AB7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14:paraId="35A8A9D0" w14:textId="77777777" w:rsidTr="00121DA8">
        <w:tc>
          <w:tcPr>
            <w:tcW w:w="1295" w:type="pct"/>
          </w:tcPr>
          <w:p w14:paraId="50DFABDE" w14:textId="77777777"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14:paraId="2FD13C5D" w14:textId="77777777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09059807" w14:textId="77777777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36A5E8A9" w14:textId="77777777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15DB6401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1C982E37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1531C222" w14:textId="77777777"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30F15723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14:paraId="22877112" w14:textId="77777777" w:rsidR="00770375" w:rsidRDefault="00770375" w:rsidP="00DB1B06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14:paraId="7A5FA9A8" w14:textId="77777777" w:rsidTr="00323CE6">
        <w:tc>
          <w:tcPr>
            <w:tcW w:w="5000" w:type="pct"/>
            <w:gridSpan w:val="8"/>
          </w:tcPr>
          <w:p w14:paraId="41099794" w14:textId="77777777"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14:paraId="2808F304" w14:textId="77777777"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14:paraId="140E5B11" w14:textId="77777777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14:paraId="42FC7DA1" w14:textId="77777777"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14:paraId="6B6C5D08" w14:textId="77777777"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14:paraId="3739EA0D" w14:textId="77777777"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14:paraId="43D4CF29" w14:textId="77777777"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14:paraId="561C3AF3" w14:textId="77777777"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14:paraId="43816E84" w14:textId="77777777" w:rsidTr="00A55690">
        <w:tc>
          <w:tcPr>
            <w:tcW w:w="1295" w:type="pct"/>
            <w:vMerge/>
            <w:shd w:val="clear" w:color="auto" w:fill="D9D9D9" w:themeFill="background1" w:themeFillShade="D9"/>
          </w:tcPr>
          <w:p w14:paraId="05C8460A" w14:textId="77777777"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14:paraId="6F339D36" w14:textId="77777777"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2A230792" w14:textId="77777777" w:rsidR="000C19B5" w:rsidRDefault="000C19B5" w:rsidP="00323CE6">
            <w:pPr>
              <w:jc w:val="center"/>
            </w:pPr>
            <w:proofErr w:type="gramStart"/>
            <w:r>
              <w:t>jour</w:t>
            </w:r>
            <w:proofErr w:type="gramEnd"/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1CE635B2" w14:textId="77777777" w:rsidR="000C19B5" w:rsidRDefault="000C19B5" w:rsidP="00323CE6">
            <w:pPr>
              <w:jc w:val="center"/>
            </w:pPr>
            <w:proofErr w:type="gramStart"/>
            <w:r>
              <w:t>heure</w:t>
            </w:r>
            <w:proofErr w:type="gramEnd"/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46A6B658" w14:textId="77777777" w:rsidR="000C19B5" w:rsidRDefault="000C19B5" w:rsidP="00323CE6">
            <w:pPr>
              <w:jc w:val="center"/>
            </w:pPr>
            <w:proofErr w:type="gramStart"/>
            <w:r>
              <w:t>jour</w:t>
            </w:r>
            <w:proofErr w:type="gramEnd"/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04AE2F28" w14:textId="77777777" w:rsidR="000C19B5" w:rsidRDefault="000C19B5" w:rsidP="00323CE6">
            <w:pPr>
              <w:jc w:val="center"/>
            </w:pPr>
            <w:proofErr w:type="gramStart"/>
            <w:r>
              <w:t>heure</w:t>
            </w:r>
            <w:proofErr w:type="gramEnd"/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2953B533" w14:textId="77777777" w:rsidR="000C19B5" w:rsidRDefault="000C19B5" w:rsidP="00323CE6">
            <w:pPr>
              <w:jc w:val="center"/>
            </w:pPr>
            <w:proofErr w:type="gramStart"/>
            <w:r>
              <w:t>jour</w:t>
            </w:r>
            <w:proofErr w:type="gramEnd"/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14:paraId="0B5B2AB1" w14:textId="77777777" w:rsidR="000C19B5" w:rsidRDefault="000C19B5" w:rsidP="00323CE6">
            <w:pPr>
              <w:jc w:val="center"/>
            </w:pPr>
            <w:proofErr w:type="gramStart"/>
            <w:r>
              <w:t>heure</w:t>
            </w:r>
            <w:proofErr w:type="gramEnd"/>
          </w:p>
        </w:tc>
      </w:tr>
      <w:tr w:rsidR="00A55690" w14:paraId="7910CF99" w14:textId="77777777" w:rsidTr="00A55690">
        <w:tc>
          <w:tcPr>
            <w:tcW w:w="1295" w:type="pct"/>
          </w:tcPr>
          <w:p w14:paraId="577989DB" w14:textId="77777777" w:rsidR="00A55690" w:rsidRDefault="00FC3BB6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14:paraId="6CAA7078" w14:textId="77777777" w:rsidR="00A55690" w:rsidRDefault="00A55690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61A9AA98" w14:textId="77777777" w:rsidR="00A55690" w:rsidRDefault="00E04AFD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14:paraId="450284ED" w14:textId="77777777" w:rsidR="00A55690" w:rsidRDefault="00E04AFD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14:paraId="0CB24DAB" w14:textId="77777777" w:rsidR="00A55690" w:rsidRDefault="001A338C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2F5A5D3B" w14:textId="77777777" w:rsidR="00A55690" w:rsidRDefault="001A338C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38B77E8B" w14:textId="77777777" w:rsidR="00A55690" w:rsidRDefault="00A55690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727E79BA" w14:textId="77777777" w:rsidR="00A55690" w:rsidRDefault="00A55690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74264CA4" w14:textId="77777777" w:rsidTr="00A55690">
        <w:tc>
          <w:tcPr>
            <w:tcW w:w="1295" w:type="pct"/>
          </w:tcPr>
          <w:p w14:paraId="14F92AAE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35E6FFB2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79EC2920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73F2AC2E" w14:textId="77777777"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14:paraId="3FC44EC8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690F220D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049A2CEF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29BA88FE" w14:textId="77777777"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4ACA8BB5" w14:textId="77777777" w:rsidTr="00A55690">
        <w:tc>
          <w:tcPr>
            <w:tcW w:w="1295" w:type="pct"/>
          </w:tcPr>
          <w:p w14:paraId="7C571DA5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35193CB3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243A7F50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7332E332" w14:textId="77777777"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14:paraId="0242EBC8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5C5BF973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4F7D878C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1DC5DD61" w14:textId="77777777"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74CBCD77" w14:textId="77777777" w:rsidTr="00A55690">
        <w:tc>
          <w:tcPr>
            <w:tcW w:w="1295" w:type="pct"/>
          </w:tcPr>
          <w:p w14:paraId="575E84CE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6019BBCF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5646E065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781B679E" w14:textId="77777777"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14:paraId="4E630BF0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48CDD39F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1B3C6802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776EE81E" w14:textId="77777777"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127E8DB5" w14:textId="77777777" w:rsidTr="00A55690">
        <w:tc>
          <w:tcPr>
            <w:tcW w:w="1295" w:type="pct"/>
          </w:tcPr>
          <w:p w14:paraId="49965720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27993B12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3C7BF037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79BB3D2D" w14:textId="77777777"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14:paraId="1F26E754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32853E49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3CB335E9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4227F8BF" w14:textId="77777777"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59C923A7" w14:textId="77777777" w:rsidTr="00A55690">
        <w:tc>
          <w:tcPr>
            <w:tcW w:w="1295" w:type="pct"/>
          </w:tcPr>
          <w:p w14:paraId="1C0F15D3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09C4F48E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63E6A833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22CFAAB5" w14:textId="77777777"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14:paraId="13D4B71A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62810FA6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0C423DC8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6448D967" w14:textId="77777777"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14:paraId="14699257" w14:textId="77777777" w:rsidR="00770375" w:rsidRDefault="00770375" w:rsidP="00DB1B06"/>
    <w:p w14:paraId="311FD0D3" w14:textId="77777777" w:rsidR="00770375" w:rsidRDefault="00770375" w:rsidP="00DB1B06"/>
    <w:p w14:paraId="2C9AF17D" w14:textId="77777777" w:rsidR="00770375" w:rsidRDefault="00770375" w:rsidP="00DB1B06"/>
    <w:p w14:paraId="4F2F2326" w14:textId="77777777" w:rsidR="009A4FF8" w:rsidRDefault="009A4FF8" w:rsidP="00DB1B06"/>
    <w:p w14:paraId="5E64415E" w14:textId="77777777" w:rsidR="006873D3" w:rsidRDefault="006873D3" w:rsidP="00DB1B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14:paraId="172EA949" w14:textId="77777777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14:paraId="472CA7D0" w14:textId="77777777"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14:paraId="49219779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74211D5F" w14:textId="77777777"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14:paraId="3570CD22" w14:textId="0CC60FAC" w:rsidR="00950DB8" w:rsidRDefault="0042399D" w:rsidP="006D0532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>
              <w:instrText xml:space="preserve"> FORMTEXT </w:instrText>
            </w:r>
            <w:r>
              <w:fldChar w:fldCharType="separate"/>
            </w:r>
            <w:r w:rsidR="00CB656E" w:rsidRPr="00CB656E">
              <w:t xml:space="preserve">Initier l'étudiant au calcul dynamique des sols </w:t>
            </w:r>
            <w:r>
              <w:fldChar w:fldCharType="end"/>
            </w:r>
            <w:bookmarkEnd w:id="25"/>
          </w:p>
          <w:p w14:paraId="437A6280" w14:textId="47C5244B"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B656E" w:rsidRPr="00CB656E">
              <w:t>Et des fondations d’ouvrages géotechniques</w:t>
            </w:r>
            <w:r w:rsidR="00CB656E">
              <w:t>.</w:t>
            </w:r>
            <w:r>
              <w:fldChar w:fldCharType="end"/>
            </w:r>
          </w:p>
        </w:tc>
      </w:tr>
      <w:tr w:rsidR="0042399D" w14:paraId="0E24F1E7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28BCE808" w14:textId="77777777"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14:paraId="721E4409" w14:textId="2A14855F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011525">
              <w:rPr>
                <w:noProof/>
              </w:rPr>
              <w:t xml:space="preserve">Fondamentale </w:t>
            </w:r>
            <w:r w:rsidRPr="00BE343F">
              <w:fldChar w:fldCharType="end"/>
            </w:r>
          </w:p>
        </w:tc>
      </w:tr>
      <w:tr w:rsidR="0042399D" w14:paraId="06BB263D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3A60DC4C" w14:textId="77777777"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14:paraId="30F01DFC" w14:textId="01D07D02" w:rsidR="0042399D" w:rsidRDefault="0042399D" w:rsidP="006E2131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6E2131">
              <w:t xml:space="preserve">Sismologie, sol sous charge cyclique, liquéfact. </w:t>
            </w:r>
            <w:r w:rsidRPr="00BE343F">
              <w:fldChar w:fldCharType="end"/>
            </w:r>
          </w:p>
        </w:tc>
      </w:tr>
      <w:tr w:rsidR="0042399D" w14:paraId="6ED2B320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54B6B5E5" w14:textId="77777777"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14:paraId="006CF3D4" w14:textId="55502826" w:rsidR="0042399D" w:rsidRDefault="0042399D" w:rsidP="006E2131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011525">
              <w:rPr>
                <w:noProof/>
              </w:rPr>
              <w:t>4</w:t>
            </w:r>
            <w:r w:rsidRPr="00BE343F">
              <w:fldChar w:fldCharType="end"/>
            </w:r>
          </w:p>
        </w:tc>
      </w:tr>
      <w:tr w:rsidR="0042399D" w14:paraId="444D438F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242ECBCA" w14:textId="77777777"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14:paraId="324CB876" w14:textId="22B34D4D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011525">
              <w:rPr>
                <w:noProof/>
              </w:rPr>
              <w:t>2</w:t>
            </w:r>
            <w:r w:rsidRPr="00BE343F">
              <w:fldChar w:fldCharType="end"/>
            </w:r>
          </w:p>
        </w:tc>
      </w:tr>
      <w:tr w:rsidR="0042399D" w14:paraId="4D76A842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6325A3BB" w14:textId="77777777"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14:paraId="36073485" w14:textId="1E0226CC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011525">
              <w:rPr>
                <w:noProof/>
              </w:rPr>
              <w:t>/</w:t>
            </w:r>
            <w:r w:rsidRPr="00BE343F">
              <w:fldChar w:fldCharType="end"/>
            </w:r>
          </w:p>
        </w:tc>
      </w:tr>
      <w:tr w:rsidR="0042399D" w14:paraId="29758DD7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5C21D2ED" w14:textId="77777777"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14:paraId="18A5BDF8" w14:textId="58A79654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EA7BF6">
              <w:rPr>
                <w:noProof/>
              </w:rPr>
              <w:t>/</w:t>
            </w:r>
            <w:r w:rsidRPr="00BE343F">
              <w:fldChar w:fldCharType="end"/>
            </w:r>
          </w:p>
        </w:tc>
      </w:tr>
      <w:tr w:rsidR="0042399D" w14:paraId="78DB501E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1DCF342B" w14:textId="77777777"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14:paraId="31111EE7" w14:textId="0C2ED117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FB64C6">
              <w:t xml:space="preserve">Assiduité </w:t>
            </w:r>
            <w:r w:rsidR="00FB64C6">
              <w:rPr>
                <w:noProof/>
              </w:rPr>
              <w:t>: 5pts ; C1 : 7,5 pts ; C2 : 7,5 pts</w:t>
            </w:r>
            <w:r w:rsidRPr="00BE343F">
              <w:fldChar w:fldCharType="end"/>
            </w:r>
          </w:p>
        </w:tc>
      </w:tr>
      <w:tr w:rsidR="00E04AFD" w14:paraId="5C74A8A2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109D84B0" w14:textId="77777777"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14:paraId="05F81C19" w14:textId="4C2F6D6F" w:rsidR="00E04AFD" w:rsidRDefault="0042399D" w:rsidP="00011525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11525" w:rsidRPr="00011525">
              <w:rPr>
                <w:noProof/>
              </w:rPr>
              <w:t xml:space="preserve">L’étudiant doit être en mesure de </w:t>
            </w:r>
            <w:r w:rsidR="00CB656E">
              <w:rPr>
                <w:noProof/>
              </w:rPr>
              <w:t xml:space="preserve">comprendre les </w:t>
            </w:r>
            <w:r>
              <w:fldChar w:fldCharType="end"/>
            </w:r>
          </w:p>
          <w:p w14:paraId="1A5A9B7D" w14:textId="1591F19E" w:rsidR="001A338C" w:rsidRDefault="0042399D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>
              <w:instrText xml:space="preserve"> FORMTEXT </w:instrText>
            </w:r>
            <w:r>
              <w:fldChar w:fldCharType="separate"/>
            </w:r>
            <w:r w:rsidR="00CB656E">
              <w:t xml:space="preserve">bases du comportement dynamique du sol et se </w:t>
            </w:r>
            <w:r>
              <w:fldChar w:fldCharType="end"/>
            </w:r>
            <w:bookmarkEnd w:id="26"/>
          </w:p>
          <w:p w14:paraId="210BCAED" w14:textId="7CE98D90"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E2131">
              <w:t>F</w:t>
            </w:r>
            <w:r w:rsidR="00CB656E">
              <w:t>amiliariser avec la sismologie appliquée</w:t>
            </w:r>
            <w:r w:rsidR="006E2131">
              <w:t xml:space="preserve"> etla MDS</w:t>
            </w:r>
            <w:r>
              <w:fldChar w:fldCharType="end"/>
            </w:r>
          </w:p>
        </w:tc>
      </w:tr>
    </w:tbl>
    <w:p w14:paraId="02763415" w14:textId="77777777" w:rsidR="00950DB8" w:rsidRDefault="00950DB8" w:rsidP="00DB1B06"/>
    <w:p w14:paraId="0BB8CC52" w14:textId="77777777" w:rsidR="00770375" w:rsidRDefault="00770375" w:rsidP="00DB1B0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14:paraId="7D7904DE" w14:textId="77777777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14:paraId="4B830C3B" w14:textId="77777777"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14:paraId="314E720B" w14:textId="77777777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14:paraId="26BCBA93" w14:textId="77777777"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14:paraId="58D1B90A" w14:textId="77777777" w:rsidTr="008631EA">
        <w:tc>
          <w:tcPr>
            <w:tcW w:w="977" w:type="dxa"/>
            <w:vAlign w:val="center"/>
          </w:tcPr>
          <w:p w14:paraId="2979E544" w14:textId="77777777"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14:paraId="445D304E" w14:textId="77777777"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14:paraId="4612E891" w14:textId="77777777"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14:paraId="5E70E069" w14:textId="77777777"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14:paraId="2B5DFEE7" w14:textId="77777777"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14:paraId="5008A6D4" w14:textId="77777777"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14:paraId="76F4F4B8" w14:textId="77777777" w:rsidR="006B258A" w:rsidRDefault="00595FC4" w:rsidP="00A54588">
            <w:pPr>
              <w:jc w:val="center"/>
            </w:pPr>
            <w:r>
              <w:t>Echange après évaluation</w:t>
            </w:r>
          </w:p>
          <w:p w14:paraId="2E5D31A7" w14:textId="77777777" w:rsidR="00595FC4" w:rsidRDefault="00595FC4" w:rsidP="008631EA">
            <w:pPr>
              <w:jc w:val="center"/>
            </w:pPr>
            <w:r>
              <w:t>(</w:t>
            </w:r>
            <w:proofErr w:type="gramStart"/>
            <w:r w:rsidR="00897F09">
              <w:t>date</w:t>
            </w:r>
            <w:proofErr w:type="gramEnd"/>
            <w:r w:rsidR="00897F09">
              <w:t xml:space="preserve"> </w:t>
            </w:r>
            <w:r>
              <w:t>Consult</w:t>
            </w:r>
            <w:r w:rsidR="008631EA">
              <w:t xml:space="preserve">. </w:t>
            </w:r>
            <w:proofErr w:type="gramStart"/>
            <w:r w:rsidR="008631EA">
              <w:t>copie</w:t>
            </w:r>
            <w:proofErr w:type="gramEnd"/>
            <w:r>
              <w:t>)</w:t>
            </w:r>
          </w:p>
        </w:tc>
        <w:tc>
          <w:tcPr>
            <w:tcW w:w="1158" w:type="dxa"/>
            <w:vAlign w:val="center"/>
          </w:tcPr>
          <w:p w14:paraId="4846A26B" w14:textId="77777777"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14:paraId="46F592E5" w14:textId="77777777" w:rsidTr="008631EA">
        <w:tc>
          <w:tcPr>
            <w:tcW w:w="977" w:type="dxa"/>
          </w:tcPr>
          <w:p w14:paraId="00B48A21" w14:textId="5D75BBB9" w:rsidR="006B258A" w:rsidRDefault="00AC718F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>
              <w:instrText xml:space="preserve"> FORMTEXT </w:instrText>
            </w:r>
            <w:r>
              <w:fldChar w:fldCharType="separate"/>
            </w:r>
            <w:r w:rsidR="002C4BE7">
              <w:t>20</w:t>
            </w:r>
            <w:r w:rsidR="004F735B">
              <w:t>/03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14:paraId="2923D122" w14:textId="07AAE5C7" w:rsidR="006B258A" w:rsidRDefault="00AC718F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>
              <w:instrText xml:space="preserve"> FORMTEXT </w:instrText>
            </w:r>
            <w:r>
              <w:fldChar w:fldCharType="separate"/>
            </w:r>
            <w:r w:rsidR="004F735B">
              <w:t> 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14:paraId="5E1AC138" w14:textId="7A45F69B" w:rsidR="006B258A" w:rsidRDefault="00AC718F" w:rsidP="001A338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>
              <w:instrText xml:space="preserve"> FORMTEXT </w:instrText>
            </w:r>
            <w:r>
              <w:fldChar w:fldCharType="separate"/>
            </w:r>
            <w:r w:rsidR="00EF1B1A">
              <w:t>20 min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14:paraId="43736BB4" w14:textId="588C90DF" w:rsidR="006B258A" w:rsidRDefault="008631EA" w:rsidP="001A338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>
              <w:instrText xml:space="preserve"> FORMTEXT </w:instrText>
            </w:r>
            <w:r>
              <w:fldChar w:fldCharType="separate"/>
            </w:r>
            <w:r w:rsidR="00EF1B1A">
              <w:t>E</w:t>
            </w:r>
            <w:r>
              <w:fldChar w:fldCharType="end"/>
            </w:r>
            <w:bookmarkEnd w:id="30"/>
          </w:p>
          <w:p w14:paraId="3DF7BF31" w14:textId="77777777" w:rsidR="00595FC4" w:rsidRDefault="00595FC4" w:rsidP="00323CE6">
            <w:pPr>
              <w:jc w:val="center"/>
            </w:pPr>
          </w:p>
          <w:p w14:paraId="646E9CBB" w14:textId="77777777"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14:paraId="027F9B49" w14:textId="641BCCF6" w:rsidR="006B258A" w:rsidRDefault="008631EA" w:rsidP="001A338C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>
              <w:instrText xml:space="preserve"> FORMTEXT </w:instrText>
            </w:r>
            <w:r>
              <w:fldChar w:fldCharType="separate"/>
            </w:r>
            <w:r w:rsidR="00EF1B1A">
              <w:t>Non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14:paraId="747501D4" w14:textId="16CDC36A" w:rsidR="006B258A" w:rsidRDefault="008631EA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>
              <w:instrText xml:space="preserve"> FORMTEXT </w:instrText>
            </w:r>
            <w:r>
              <w:fldChar w:fldCharType="separate"/>
            </w:r>
            <w:r w:rsidR="00E823C6">
              <w:t>7,50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14:paraId="47D418B4" w14:textId="434A7EAC" w:rsidR="006B258A" w:rsidRDefault="00E823C6" w:rsidP="001A338C">
                <w:pPr>
                  <w:jc w:val="center"/>
                </w:pPr>
                <w:r>
                  <w:t>/</w:t>
                </w:r>
              </w:p>
            </w:tc>
          </w:sdtContent>
        </w:sdt>
        <w:tc>
          <w:tcPr>
            <w:tcW w:w="1158" w:type="dxa"/>
          </w:tcPr>
          <w:p w14:paraId="2EC49785" w14:textId="074B9813" w:rsidR="006B258A" w:rsidRDefault="007F07BD" w:rsidP="001A338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>
              <w:instrText xml:space="preserve"> FORMTEXT </w:instrText>
            </w:r>
            <w:r>
              <w:fldChar w:fldCharType="separate"/>
            </w:r>
            <w:r w:rsidR="00EF1B1A">
              <w:t>R</w:t>
            </w:r>
            <w:r>
              <w:fldChar w:fldCharType="end"/>
            </w:r>
            <w:bookmarkEnd w:id="33"/>
          </w:p>
        </w:tc>
      </w:tr>
      <w:tr w:rsidR="00595FC4" w14:paraId="6F4E6D01" w14:textId="77777777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14:paraId="56114344" w14:textId="77777777"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14:paraId="3B6084A2" w14:textId="77777777" w:rsidTr="008631EA">
        <w:tc>
          <w:tcPr>
            <w:tcW w:w="977" w:type="dxa"/>
            <w:vAlign w:val="center"/>
          </w:tcPr>
          <w:p w14:paraId="2EB8AF62" w14:textId="77777777"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14:paraId="7E2D0B5A" w14:textId="77777777"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14:paraId="21198A36" w14:textId="77777777"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14:paraId="6BD7FFAC" w14:textId="77777777"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14:paraId="58786351" w14:textId="77777777"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14:paraId="1D8701C1" w14:textId="77777777"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14:paraId="5F5B0F18" w14:textId="77777777" w:rsidR="00595FC4" w:rsidRDefault="00595FC4" w:rsidP="00A54588">
            <w:pPr>
              <w:jc w:val="center"/>
            </w:pPr>
            <w:r>
              <w:t>Echange après évaluation</w:t>
            </w:r>
          </w:p>
          <w:p w14:paraId="435EFE95" w14:textId="77777777" w:rsidR="00595FC4" w:rsidRDefault="00595FC4" w:rsidP="00A54588">
            <w:pPr>
              <w:jc w:val="center"/>
            </w:pPr>
            <w:r>
              <w:t>(</w:t>
            </w:r>
            <w:proofErr w:type="gramStart"/>
            <w:r w:rsidR="00897F09">
              <w:t>date</w:t>
            </w:r>
            <w:proofErr w:type="gramEnd"/>
            <w:r w:rsidR="00897F09">
              <w:t xml:space="preserve">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14:paraId="2E59856D" w14:textId="77777777"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14:paraId="50A4D68A" w14:textId="77777777" w:rsidTr="008631EA">
        <w:tc>
          <w:tcPr>
            <w:tcW w:w="977" w:type="dxa"/>
          </w:tcPr>
          <w:p w14:paraId="00CD131F" w14:textId="77777777" w:rsidR="00595FC4" w:rsidRDefault="007F07BD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14:paraId="56633EB0" w14:textId="77777777" w:rsidR="00595FC4" w:rsidRDefault="007F07BD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14:paraId="3868C925" w14:textId="094CDD07" w:rsidR="00595FC4" w:rsidRDefault="007F07BD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F1B1A">
              <w:rPr>
                <w:noProof/>
              </w:rPr>
              <w:t>20 min</w:t>
            </w:r>
            <w:r>
              <w:fldChar w:fldCharType="end"/>
            </w:r>
          </w:p>
        </w:tc>
        <w:tc>
          <w:tcPr>
            <w:tcW w:w="1120" w:type="dxa"/>
          </w:tcPr>
          <w:p w14:paraId="26F96244" w14:textId="5D0630F7" w:rsidR="00595FC4" w:rsidRDefault="007F07BD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F1B1A">
              <w:rPr>
                <w:noProof/>
              </w:rPr>
              <w:t>E</w:t>
            </w:r>
            <w:r>
              <w:fldChar w:fldCharType="end"/>
            </w:r>
          </w:p>
        </w:tc>
        <w:tc>
          <w:tcPr>
            <w:tcW w:w="883" w:type="dxa"/>
          </w:tcPr>
          <w:p w14:paraId="483B8BAA" w14:textId="25E5ED62" w:rsidR="00595FC4" w:rsidRDefault="007F07BD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F1B1A">
              <w:rPr>
                <w:noProof/>
              </w:rPr>
              <w:t>Non</w:t>
            </w:r>
            <w:r>
              <w:fldChar w:fldCharType="end"/>
            </w:r>
          </w:p>
        </w:tc>
        <w:tc>
          <w:tcPr>
            <w:tcW w:w="1559" w:type="dxa"/>
          </w:tcPr>
          <w:p w14:paraId="2F69E51B" w14:textId="77777777" w:rsidR="00595FC4" w:rsidRDefault="00595FC4" w:rsidP="00323CE6">
            <w:pPr>
              <w:jc w:val="center"/>
            </w:pPr>
          </w:p>
          <w:p w14:paraId="0C870950" w14:textId="2F230E1C" w:rsidR="00595FC4" w:rsidRDefault="007F07BD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23C6">
              <w:rPr>
                <w:noProof/>
              </w:rPr>
              <w:t>7,50</w:t>
            </w:r>
            <w:r>
              <w:fldChar w:fldCharType="end"/>
            </w:r>
          </w:p>
          <w:p w14:paraId="337D06FF" w14:textId="77777777"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14:paraId="5E8242AC" w14:textId="2E894FE2" w:rsidR="00595FC4" w:rsidRDefault="00E823C6" w:rsidP="00323CE6">
                <w:pPr>
                  <w:jc w:val="center"/>
                </w:pPr>
                <w:r>
                  <w:t>/</w:t>
                </w:r>
              </w:p>
            </w:tc>
          </w:sdtContent>
        </w:sdt>
        <w:tc>
          <w:tcPr>
            <w:tcW w:w="1158" w:type="dxa"/>
          </w:tcPr>
          <w:p w14:paraId="464498C0" w14:textId="4AE0416C" w:rsidR="00595FC4" w:rsidRDefault="007F07BD" w:rsidP="00EF1B1A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23C6">
              <w:t>R</w:t>
            </w:r>
            <w:r>
              <w:fldChar w:fldCharType="end"/>
            </w:r>
          </w:p>
        </w:tc>
      </w:tr>
    </w:tbl>
    <w:p w14:paraId="5EC74F56" w14:textId="77777777" w:rsidR="00897F09" w:rsidRDefault="006B258A" w:rsidP="00AC718F">
      <w:pPr>
        <w:pStyle w:val="ListParagraph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14:paraId="1F3B82F7" w14:textId="77777777" w:rsidR="001D1D3B" w:rsidRDefault="00F70E1D" w:rsidP="00AC718F">
      <w:pPr>
        <w:pStyle w:val="ListParagraph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14:paraId="491C06B6" w14:textId="77777777" w:rsidR="001D1D3B" w:rsidRDefault="001D1D3B" w:rsidP="00D144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14:paraId="7E54C71B" w14:textId="77777777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14:paraId="533A4ACF" w14:textId="77777777"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14:paraId="7A9B7CA3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156743D5" w14:textId="77777777"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14:paraId="35A200F2" w14:textId="58A81C6F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="00E823C6" w:rsidRPr="00E823C6">
              <w:rPr>
                <w:noProof/>
              </w:rPr>
              <w:t>moodle.univ-tiaret.dz</w:t>
            </w:r>
            <w:r w:rsidRPr="00680687">
              <w:fldChar w:fldCharType="end"/>
            </w:r>
            <w:bookmarkEnd w:id="34"/>
          </w:p>
          <w:p w14:paraId="230B1118" w14:textId="77777777"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672C117D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3A097EE3" w14:textId="77777777"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14:paraId="1955A61B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14:paraId="05D212E8" w14:textId="77777777"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0A22F00A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20A7E5FE" w14:textId="77777777"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14:paraId="642F053B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14:paraId="7AE89EF8" w14:textId="77777777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9277792" w14:textId="77777777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376DD37B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795F547F" w14:textId="77777777"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14:paraId="59397410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14:paraId="0C266142" w14:textId="77777777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63CE7D9A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0B56D97F" w14:textId="77777777"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14:paraId="1DE29F60" w14:textId="0133040A" w:rsidR="0042399D" w:rsidRDefault="0042399D" w:rsidP="008C594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8C594D">
              <w:rPr>
                <w:noProof/>
              </w:rPr>
              <w:t>Data show</w:t>
            </w:r>
            <w:r w:rsidRPr="00680687">
              <w:fldChar w:fldCharType="end"/>
            </w:r>
          </w:p>
          <w:p w14:paraId="1A08EF3C" w14:textId="6D8C3458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C594D">
              <w:rPr>
                <w:noProof/>
              </w:rPr>
              <w:t>ordinateur</w:t>
            </w:r>
            <w:r>
              <w:fldChar w:fldCharType="end"/>
            </w:r>
          </w:p>
        </w:tc>
      </w:tr>
      <w:tr w:rsidR="0042399D" w14:paraId="20FB9602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03B56E9E" w14:textId="77777777"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14:paraId="62614590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14:paraId="48B69EEC" w14:textId="77777777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EB68F22" w14:textId="77777777" w:rsidR="00D144DB" w:rsidRDefault="00D144DB" w:rsidP="00D144DB"/>
    <w:p w14:paraId="6C9E0555" w14:textId="77777777" w:rsidR="007E39E8" w:rsidRDefault="007E39E8" w:rsidP="00D144DB"/>
    <w:p w14:paraId="053F82FF" w14:textId="77777777" w:rsidR="007E39E8" w:rsidRDefault="007E39E8" w:rsidP="00D144DB"/>
    <w:p w14:paraId="70912083" w14:textId="77777777" w:rsidR="007E39E8" w:rsidRDefault="007E39E8" w:rsidP="00D144DB"/>
    <w:p w14:paraId="0A99446B" w14:textId="77777777" w:rsidR="007E39E8" w:rsidRDefault="007E39E8" w:rsidP="00D144DB"/>
    <w:p w14:paraId="34E2760B" w14:textId="77777777" w:rsidR="007E39E8" w:rsidRDefault="007E39E8" w:rsidP="00D144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14:paraId="54DEE771" w14:textId="77777777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14:paraId="6ED74E2C" w14:textId="77777777"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14:paraId="4DF9E92D" w14:textId="77777777" w:rsidTr="00B109A7">
        <w:tc>
          <w:tcPr>
            <w:tcW w:w="2689" w:type="dxa"/>
            <w:vAlign w:val="center"/>
          </w:tcPr>
          <w:p w14:paraId="0661C4D4" w14:textId="77777777"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14:paraId="6FC8A645" w14:textId="1BC222C8" w:rsidR="00673AFF" w:rsidRDefault="00606FA1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>
              <w:instrText xml:space="preserve"> FORMTEXT </w:instrText>
            </w:r>
            <w:r>
              <w:fldChar w:fldCharType="separate"/>
            </w:r>
            <w:r w:rsidR="00BC3D36" w:rsidRPr="00BC3D36">
              <w:rPr>
                <w:noProof/>
              </w:rPr>
              <w:t xml:space="preserve">Les pré-requis, les aptitudes demandées pour </w:t>
            </w:r>
            <w:r>
              <w:fldChar w:fldCharType="end"/>
            </w:r>
            <w:bookmarkEnd w:id="35"/>
          </w:p>
          <w:p w14:paraId="7F9F9A2D" w14:textId="03355B23"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C3D36" w:rsidRPr="00BC3D36">
              <w:rPr>
                <w:noProof/>
              </w:rPr>
              <w:t>pouvoir suivre correctement les chapitres de la</w:t>
            </w:r>
            <w:r w:rsidR="00BC3D36">
              <w:rPr>
                <w:noProof/>
              </w:rPr>
              <w:t xml:space="preserve">   </w:t>
            </w:r>
            <w:r>
              <w:fldChar w:fldCharType="end"/>
            </w:r>
          </w:p>
          <w:p w14:paraId="28EAACF5" w14:textId="2049ED84"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C3D36">
              <w:rPr>
                <w:noProof/>
              </w:rPr>
              <w:t xml:space="preserve">matière : </w:t>
            </w:r>
            <w:r w:rsidR="002C4BE7" w:rsidRPr="002C4BE7">
              <w:rPr>
                <w:noProof/>
              </w:rPr>
              <w:t>Ondes et vibrations</w:t>
            </w:r>
            <w:r w:rsidR="002C4BE7">
              <w:rPr>
                <w:noProof/>
              </w:rPr>
              <w:t>, MDS, MMC</w:t>
            </w:r>
            <w:r w:rsidR="00F0395B">
              <w:rPr>
                <w:noProof/>
              </w:rPr>
              <w:t xml:space="preserve"> et FOG</w:t>
            </w:r>
            <w:r>
              <w:fldChar w:fldCharType="end"/>
            </w:r>
          </w:p>
        </w:tc>
      </w:tr>
      <w:tr w:rsidR="00673AFF" w14:paraId="23F41182" w14:textId="77777777" w:rsidTr="00B109A7">
        <w:tc>
          <w:tcPr>
            <w:tcW w:w="2689" w:type="dxa"/>
            <w:vAlign w:val="center"/>
          </w:tcPr>
          <w:p w14:paraId="077349B4" w14:textId="77777777"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14:paraId="6CDF3682" w14:textId="0B2BC3FA" w:rsidR="00673AFF" w:rsidRDefault="00673AFF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="00BC3D36">
              <w:rPr>
                <w:noProof/>
              </w:rPr>
              <w:t xml:space="preserve">les apprenants doivent montrer plus d'implication </w:t>
            </w:r>
            <w:r w:rsidRPr="007577A7">
              <w:fldChar w:fldCharType="end"/>
            </w:r>
          </w:p>
          <w:p w14:paraId="4A3B1B4D" w14:textId="202F3E26"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C3D36">
              <w:rPr>
                <w:noProof/>
              </w:rPr>
              <w:t>et de motivation. Ils doivent adopter une attitude</w:t>
            </w:r>
            <w:r>
              <w:fldChar w:fldCharType="end"/>
            </w:r>
          </w:p>
          <w:p w14:paraId="58933F66" w14:textId="5C32F3CD"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C3D36">
              <w:rPr>
                <w:noProof/>
              </w:rPr>
              <w:t xml:space="preserve">d'écoute, de questionnement et de recherche. </w:t>
            </w:r>
            <w:r>
              <w:fldChar w:fldCharType="end"/>
            </w:r>
          </w:p>
        </w:tc>
      </w:tr>
    </w:tbl>
    <w:p w14:paraId="65507FD1" w14:textId="77777777" w:rsidR="00D144DB" w:rsidRDefault="00D144DB" w:rsidP="00D144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14:paraId="457FD080" w14:textId="77777777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14:paraId="5C445BBA" w14:textId="77777777"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14:paraId="7757D41B" w14:textId="77777777" w:rsidTr="00323CE6">
        <w:tc>
          <w:tcPr>
            <w:tcW w:w="2689" w:type="dxa"/>
          </w:tcPr>
          <w:p w14:paraId="536EA7D9" w14:textId="77777777"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14:paraId="572A1881" w14:textId="24DC83C8" w:rsidR="004A3421" w:rsidRDefault="004A3421" w:rsidP="00EF1B1A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="008C594D" w:rsidRPr="008C594D">
              <w:t>Guerrin et R. C. Lavaur</w:t>
            </w:r>
            <w:r w:rsidR="008C594D">
              <w:t xml:space="preserve"> "Traité de béton armé" </w:t>
            </w:r>
            <w:r w:rsidRPr="00396A52">
              <w:fldChar w:fldCharType="end"/>
            </w:r>
          </w:p>
          <w:p w14:paraId="04FB038E" w14:textId="394A1D23" w:rsidR="004A3421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C594D" w:rsidRPr="008C594D">
              <w:t>Calcul des voiles de contreventement des bâtiments</w:t>
            </w:r>
            <w:r>
              <w:fldChar w:fldCharType="end"/>
            </w:r>
          </w:p>
          <w:p w14:paraId="2CC40746" w14:textId="6D76D69B"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F1B1A" w:rsidRPr="00EF1B1A">
              <w:rPr>
                <w:noProof/>
              </w:rPr>
              <w:t>Contreventement des bâtiments. Ann. ITBTP</w:t>
            </w:r>
            <w:r w:rsidR="00EF1B1A">
              <w:rPr>
                <w:noProof/>
              </w:rPr>
              <w:t xml:space="preserve"> </w:t>
            </w:r>
            <w:r>
              <w:fldChar w:fldCharType="end"/>
            </w:r>
          </w:p>
        </w:tc>
      </w:tr>
      <w:tr w:rsidR="004A3421" w14:paraId="31DC6FA9" w14:textId="77777777" w:rsidTr="00323CE6">
        <w:tc>
          <w:tcPr>
            <w:tcW w:w="2689" w:type="dxa"/>
          </w:tcPr>
          <w:p w14:paraId="7F70FB2D" w14:textId="77777777"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14:paraId="2C60F8CA" w14:textId="77777777"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14:paraId="1F353893" w14:textId="77777777"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7C8150D" w14:textId="77777777"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14:paraId="3FBC913C" w14:textId="77777777" w:rsidTr="00323CE6">
        <w:tc>
          <w:tcPr>
            <w:tcW w:w="2689" w:type="dxa"/>
          </w:tcPr>
          <w:p w14:paraId="70B47B5C" w14:textId="77777777" w:rsidR="004A3421" w:rsidRDefault="004A3421" w:rsidP="004A3421">
            <w:r>
              <w:t>Polycopiés</w:t>
            </w:r>
          </w:p>
          <w:p w14:paraId="56ED77E0" w14:textId="77777777" w:rsidR="004A3421" w:rsidRDefault="004A3421" w:rsidP="004A3421"/>
          <w:p w14:paraId="6F1CA52A" w14:textId="77777777" w:rsidR="004A3421" w:rsidRDefault="004A3421" w:rsidP="004A3421"/>
        </w:tc>
        <w:tc>
          <w:tcPr>
            <w:tcW w:w="6371" w:type="dxa"/>
          </w:tcPr>
          <w:p w14:paraId="38F91F77" w14:textId="77777777"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14:paraId="4838DE97" w14:textId="77777777"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8C00FD6" w14:textId="77777777"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B2C5B70" w14:textId="77777777"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14:paraId="4CB18BDC" w14:textId="77777777" w:rsidTr="00323CE6">
        <w:tc>
          <w:tcPr>
            <w:tcW w:w="2689" w:type="dxa"/>
          </w:tcPr>
          <w:p w14:paraId="401C7174" w14:textId="77777777" w:rsidR="004A3421" w:rsidRDefault="004A3421" w:rsidP="004A3421">
            <w:r>
              <w:t>Sites Web</w:t>
            </w:r>
          </w:p>
          <w:p w14:paraId="1E3953FF" w14:textId="77777777" w:rsidR="004A3421" w:rsidRDefault="004A3421" w:rsidP="004A3421"/>
        </w:tc>
        <w:tc>
          <w:tcPr>
            <w:tcW w:w="6371" w:type="dxa"/>
          </w:tcPr>
          <w:p w14:paraId="185823D9" w14:textId="77777777"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14:paraId="0863F6E1" w14:textId="77777777"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E02CE4E" w14:textId="77777777"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4F44C6" w14:textId="77777777" w:rsidR="002D07C3" w:rsidRDefault="002D07C3" w:rsidP="00D144DB"/>
    <w:p w14:paraId="460E2F34" w14:textId="77777777" w:rsidR="009B73C9" w:rsidRDefault="00BE6AF2" w:rsidP="00BE6AF2"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5BE7A" wp14:editId="0DD906F8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D17DB" w14:textId="77777777" w:rsidR="00E04AFD" w:rsidRPr="00BE6AF2" w:rsidRDefault="00E04AFD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35BE7A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" fillcolor="white [3201]" strokeweight=".5pt">
                <v:textbox>
                  <w:txbxContent>
                    <w:p w14:paraId="59ED17DB" w14:textId="77777777" w:rsidR="00E04AFD" w:rsidRPr="00BE6AF2" w:rsidRDefault="00E04AFD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7D5BC6"/>
    <w:multiLevelType w:val="multilevel"/>
    <w:tmpl w:val="1FD8EBC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02263447">
    <w:abstractNumId w:val="3"/>
  </w:num>
  <w:num w:numId="2" w16cid:durableId="1121917274">
    <w:abstractNumId w:val="2"/>
  </w:num>
  <w:num w:numId="3" w16cid:durableId="1554540719">
    <w:abstractNumId w:val="2"/>
  </w:num>
  <w:num w:numId="4" w16cid:durableId="767504050">
    <w:abstractNumId w:val="2"/>
  </w:num>
  <w:num w:numId="5" w16cid:durableId="1040056883">
    <w:abstractNumId w:val="7"/>
  </w:num>
  <w:num w:numId="6" w16cid:durableId="1447891914">
    <w:abstractNumId w:val="7"/>
  </w:num>
  <w:num w:numId="7" w16cid:durableId="1294752493">
    <w:abstractNumId w:val="7"/>
  </w:num>
  <w:num w:numId="8" w16cid:durableId="734476672">
    <w:abstractNumId w:val="7"/>
  </w:num>
  <w:num w:numId="9" w16cid:durableId="1446269427">
    <w:abstractNumId w:val="7"/>
  </w:num>
  <w:num w:numId="10" w16cid:durableId="471947983">
    <w:abstractNumId w:val="7"/>
  </w:num>
  <w:num w:numId="11" w16cid:durableId="1556966453">
    <w:abstractNumId w:val="7"/>
  </w:num>
  <w:num w:numId="12" w16cid:durableId="865681603">
    <w:abstractNumId w:val="6"/>
  </w:num>
  <w:num w:numId="13" w16cid:durableId="529488937">
    <w:abstractNumId w:val="0"/>
  </w:num>
  <w:num w:numId="14" w16cid:durableId="2033678674">
    <w:abstractNumId w:val="5"/>
  </w:num>
  <w:num w:numId="15" w16cid:durableId="1508521511">
    <w:abstractNumId w:val="1"/>
  </w:num>
  <w:num w:numId="16" w16cid:durableId="721363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78B"/>
    <w:rsid w:val="00011525"/>
    <w:rsid w:val="00066A61"/>
    <w:rsid w:val="000A2139"/>
    <w:rsid w:val="000A7854"/>
    <w:rsid w:val="000C19B5"/>
    <w:rsid w:val="00121DA8"/>
    <w:rsid w:val="001A338C"/>
    <w:rsid w:val="001B6C15"/>
    <w:rsid w:val="001D1D3B"/>
    <w:rsid w:val="001E12E7"/>
    <w:rsid w:val="001F298C"/>
    <w:rsid w:val="001F340A"/>
    <w:rsid w:val="0020665D"/>
    <w:rsid w:val="00236309"/>
    <w:rsid w:val="00277B9C"/>
    <w:rsid w:val="002A2A2A"/>
    <w:rsid w:val="002B378B"/>
    <w:rsid w:val="002C4BE7"/>
    <w:rsid w:val="002D07C3"/>
    <w:rsid w:val="00323CE6"/>
    <w:rsid w:val="00333F0C"/>
    <w:rsid w:val="003C0F59"/>
    <w:rsid w:val="003E5702"/>
    <w:rsid w:val="003F1728"/>
    <w:rsid w:val="00406172"/>
    <w:rsid w:val="0042399D"/>
    <w:rsid w:val="00457208"/>
    <w:rsid w:val="004A3421"/>
    <w:rsid w:val="004A6397"/>
    <w:rsid w:val="004D05ED"/>
    <w:rsid w:val="004F735B"/>
    <w:rsid w:val="00585F6F"/>
    <w:rsid w:val="00595FC4"/>
    <w:rsid w:val="005F6BBF"/>
    <w:rsid w:val="00606FA1"/>
    <w:rsid w:val="0061109B"/>
    <w:rsid w:val="00653D1C"/>
    <w:rsid w:val="00657FB3"/>
    <w:rsid w:val="00662DE5"/>
    <w:rsid w:val="00673AFF"/>
    <w:rsid w:val="006873D3"/>
    <w:rsid w:val="006B258A"/>
    <w:rsid w:val="006D0532"/>
    <w:rsid w:val="006E2131"/>
    <w:rsid w:val="00733787"/>
    <w:rsid w:val="00765534"/>
    <w:rsid w:val="00770375"/>
    <w:rsid w:val="007A62DA"/>
    <w:rsid w:val="007C31EF"/>
    <w:rsid w:val="007E39E8"/>
    <w:rsid w:val="007F07BD"/>
    <w:rsid w:val="007F3496"/>
    <w:rsid w:val="008631EA"/>
    <w:rsid w:val="00897F09"/>
    <w:rsid w:val="008A5F23"/>
    <w:rsid w:val="008B4968"/>
    <w:rsid w:val="008C594D"/>
    <w:rsid w:val="008C6A18"/>
    <w:rsid w:val="008C6E60"/>
    <w:rsid w:val="008E3982"/>
    <w:rsid w:val="00950DB8"/>
    <w:rsid w:val="00964296"/>
    <w:rsid w:val="00986732"/>
    <w:rsid w:val="009A4FF8"/>
    <w:rsid w:val="009B73C9"/>
    <w:rsid w:val="009E136F"/>
    <w:rsid w:val="009F1B96"/>
    <w:rsid w:val="00A0598F"/>
    <w:rsid w:val="00A274BD"/>
    <w:rsid w:val="00A54588"/>
    <w:rsid w:val="00A55690"/>
    <w:rsid w:val="00A56080"/>
    <w:rsid w:val="00AA0765"/>
    <w:rsid w:val="00AB6A9F"/>
    <w:rsid w:val="00AC718F"/>
    <w:rsid w:val="00AD5FD9"/>
    <w:rsid w:val="00B109A7"/>
    <w:rsid w:val="00B30CDB"/>
    <w:rsid w:val="00B93DCC"/>
    <w:rsid w:val="00BC3D36"/>
    <w:rsid w:val="00BD008E"/>
    <w:rsid w:val="00BD3330"/>
    <w:rsid w:val="00BE6AF2"/>
    <w:rsid w:val="00BE7223"/>
    <w:rsid w:val="00BF1D48"/>
    <w:rsid w:val="00C85F25"/>
    <w:rsid w:val="00CB656E"/>
    <w:rsid w:val="00CD0552"/>
    <w:rsid w:val="00CF6046"/>
    <w:rsid w:val="00D144DB"/>
    <w:rsid w:val="00D14FFF"/>
    <w:rsid w:val="00D4787E"/>
    <w:rsid w:val="00D75F05"/>
    <w:rsid w:val="00DB1B06"/>
    <w:rsid w:val="00DB4758"/>
    <w:rsid w:val="00DD4B27"/>
    <w:rsid w:val="00DE413E"/>
    <w:rsid w:val="00E04AFD"/>
    <w:rsid w:val="00E30CE9"/>
    <w:rsid w:val="00E73CD0"/>
    <w:rsid w:val="00E823C6"/>
    <w:rsid w:val="00EA7BF6"/>
    <w:rsid w:val="00EB5CDD"/>
    <w:rsid w:val="00EF1B1A"/>
    <w:rsid w:val="00EF486D"/>
    <w:rsid w:val="00F0395B"/>
    <w:rsid w:val="00F30DB8"/>
    <w:rsid w:val="00F70E1D"/>
    <w:rsid w:val="00F90627"/>
    <w:rsid w:val="00FA060A"/>
    <w:rsid w:val="00FB64C6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5748"/>
  <w15:docId w15:val="{7785FC1D-79A7-4E40-9166-6AF74062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7B9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PlaceholderText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PlaceholderText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48A"/>
    <w:rsid w:val="00023457"/>
    <w:rsid w:val="00083F49"/>
    <w:rsid w:val="000A2853"/>
    <w:rsid w:val="000D7A4F"/>
    <w:rsid w:val="00347FE2"/>
    <w:rsid w:val="004B4392"/>
    <w:rsid w:val="00511076"/>
    <w:rsid w:val="00513948"/>
    <w:rsid w:val="005214B9"/>
    <w:rsid w:val="005A5D73"/>
    <w:rsid w:val="0078460F"/>
    <w:rsid w:val="0081193E"/>
    <w:rsid w:val="00C45067"/>
    <w:rsid w:val="00C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02668-ECB0-45AA-8CFF-CF4CE8730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1218</TotalTime>
  <Pages>3</Pages>
  <Words>936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bureau</cp:lastModifiedBy>
  <cp:revision>26</cp:revision>
  <dcterms:created xsi:type="dcterms:W3CDTF">2023-03-26T13:09:00Z</dcterms:created>
  <dcterms:modified xsi:type="dcterms:W3CDTF">2023-04-03T22:58:00Z</dcterms:modified>
</cp:coreProperties>
</file>