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10043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210043">
              <w:rPr>
                <w:sz w:val="24"/>
                <w:szCs w:val="24"/>
              </w:rPr>
              <w:t xml:space="preserve">Université Ibn </w:t>
            </w:r>
            <w:proofErr w:type="spellStart"/>
            <w:r w:rsidR="00210043">
              <w:rPr>
                <w:sz w:val="24"/>
                <w:szCs w:val="24"/>
              </w:rPr>
              <w:t>khaldoun</w:t>
            </w:r>
            <w:proofErr w:type="spellEnd"/>
            <w:r w:rsidR="00210043">
              <w:rPr>
                <w:sz w:val="24"/>
                <w:szCs w:val="24"/>
              </w:rPr>
              <w:t xml:space="preserve"> - Tiaret-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10043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210043">
              <w:rPr>
                <w:sz w:val="24"/>
                <w:szCs w:val="24"/>
              </w:rPr>
              <w:t xml:space="preserve">Département de génie mécanique 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E2322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E23224">
              <w:rPr>
                <w:sz w:val="36"/>
                <w:szCs w:val="36"/>
              </w:rPr>
              <w:t>Capteurs et technique de mesure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21004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210043">
              <w:rPr>
                <w:b/>
                <w:bCs/>
              </w:rPr>
              <w:t>BEY Mohamed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2100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10043">
              <w:rPr>
                <w:sz w:val="16"/>
                <w:szCs w:val="16"/>
              </w:rPr>
              <w:t>mohamed.bey@univ-tiaret.dz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210043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210043">
              <w:t>7j/7j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210043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210043">
              <w:t>24h/24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210043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210043">
              <w:t>XXXX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210043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 w:rsidR="00210043">
              <w:rPr>
                <w:noProof/>
              </w:rPr>
              <w:t>XXXX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210043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 w:rsidR="00210043">
              <w:rPr>
                <w:noProof/>
              </w:rPr>
              <w:t>XXXX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10043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210043">
              <w:t>BEY Mohamed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236309" w:rsidP="00B9081D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A55565">
              <w:t>1</w:t>
            </w:r>
            <w:r w:rsidR="00210043">
              <w:t>.</w:t>
            </w:r>
            <w:r w:rsidR="00A55565">
              <w:t>1</w:t>
            </w:r>
            <w:r w:rsidR="00B9081D">
              <w:t>6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236309" w:rsidP="00B9081D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proofErr w:type="spellStart"/>
            <w:r w:rsidR="00B9081D">
              <w:t>mercr</w:t>
            </w:r>
            <w:proofErr w:type="spellEnd"/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236309" w:rsidP="00B9081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B9081D">
              <w:t>08</w:t>
            </w:r>
            <w:r w:rsidR="00210043">
              <w:t>:00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210043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210043">
              <w:t>X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10043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210043">
              <w:t>X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10043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210043">
              <w:t>X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10043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210043">
              <w:t>X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FC3BB6" w:rsidP="00B9081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9081D">
              <w:t>MANSOURI Mohamed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B9081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B9081D">
              <w:t>DGM info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B9081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9081D">
              <w:rPr>
                <w:noProof/>
              </w:rPr>
              <w:t>Dim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B9081D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 w:rsidR="00B9081D">
              <w:rPr>
                <w:noProof/>
              </w:rPr>
              <w:t>9.30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42399D" w:rsidP="00B9081D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210043" w:rsidRPr="00210043">
              <w:rPr>
                <w:noProof/>
              </w:rPr>
              <w:t>Etre capable d</w:t>
            </w:r>
            <w:r w:rsidR="00B9081D">
              <w:rPr>
                <w:noProof/>
              </w:rPr>
              <w:t>'utiliser les capteurs dans les…</w:t>
            </w:r>
            <w:bookmarkStart w:id="26" w:name="_GoBack"/>
            <w:bookmarkEnd w:id="26"/>
            <w:r w:rsidR="00210043" w:rsidRPr="00210043">
              <w:rPr>
                <w:noProof/>
              </w:rPr>
              <w:t xml:space="preserve"> </w:t>
            </w:r>
            <w:r>
              <w:fldChar w:fldCharType="end"/>
            </w:r>
            <w:bookmarkEnd w:id="25"/>
          </w:p>
          <w:p w:rsidR="0042399D" w:rsidRDefault="0042399D" w:rsidP="00B9081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9081D">
              <w:t> </w:t>
            </w:r>
            <w:r w:rsidR="00B9081D">
              <w:t> </w:t>
            </w:r>
            <w:r w:rsidR="00B9081D">
              <w:t> </w:t>
            </w:r>
            <w:r w:rsidR="00B9081D">
              <w:t> </w:t>
            </w:r>
            <w:r w:rsidR="00B9081D">
              <w:t> 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B9081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10043" w:rsidRPr="00210043">
              <w:rPr>
                <w:noProof/>
              </w:rPr>
              <w:t>UE</w:t>
            </w:r>
            <w:r w:rsidR="00B9081D">
              <w:rPr>
                <w:noProof/>
              </w:rPr>
              <w:t>M</w:t>
            </w:r>
            <w:r w:rsidR="00A55565">
              <w:rPr>
                <w:noProof/>
              </w:rPr>
              <w:t xml:space="preserve"> </w:t>
            </w:r>
            <w:r w:rsidR="00B9081D">
              <w:rPr>
                <w:noProof/>
              </w:rPr>
              <w:t>1.2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B9081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A55565">
              <w:t>0</w:t>
            </w:r>
            <w:r w:rsidR="00B9081D">
              <w:t>9</w:t>
            </w:r>
            <w:r w:rsidR="00A55565">
              <w:t xml:space="preserve"> </w:t>
            </w:r>
            <w:r w:rsidR="00210043">
              <w:rPr>
                <w:noProof/>
              </w:rPr>
              <w:t>chapitres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B9081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10043">
              <w:rPr>
                <w:noProof/>
              </w:rPr>
              <w:t>0</w:t>
            </w:r>
            <w:r w:rsidR="00B9081D">
              <w:rPr>
                <w:noProof/>
              </w:rPr>
              <w:t>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B9081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10043">
              <w:rPr>
                <w:noProof/>
              </w:rPr>
              <w:t>0</w:t>
            </w:r>
            <w:r w:rsidR="00B9081D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B9081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9081D">
              <w:t>0.2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B9081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9081D">
              <w:rPr>
                <w:noProof/>
              </w:rPr>
              <w:t>0.2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B9081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9081D">
              <w:rPr>
                <w:noProof/>
              </w:rPr>
              <w:t>0.6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B9081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9081D">
              <w:rPr>
                <w:noProof/>
              </w:rPr>
              <w:t>Utilisation des capteurs</w:t>
            </w:r>
            <w:r>
              <w:fldChar w:fldCharType="end"/>
            </w:r>
          </w:p>
          <w:p w:rsidR="001A338C" w:rsidRDefault="0042399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7" w:name="Texte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A55565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8" w:name="Texte26"/>
            <w:r>
              <w:instrText xml:space="preserve"> FORMTEXT </w:instrText>
            </w:r>
            <w:r>
              <w:fldChar w:fldCharType="separate"/>
            </w:r>
            <w:r w:rsidR="00A55565">
              <w:t>X</w:t>
            </w:r>
            <w:r>
              <w:fldChar w:fldCharType="end"/>
            </w:r>
            <w:bookmarkEnd w:id="28"/>
          </w:p>
        </w:tc>
        <w:tc>
          <w:tcPr>
            <w:tcW w:w="988" w:type="dxa"/>
          </w:tcPr>
          <w:p w:rsidR="006B258A" w:rsidRDefault="00AC718F" w:rsidP="00082D9D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e27"/>
            <w:r>
              <w:instrText xml:space="preserve"> FORMTEXT </w:instrText>
            </w:r>
            <w:r>
              <w:fldChar w:fldCharType="separate"/>
            </w:r>
            <w:r w:rsidR="00082D9D">
              <w:t>X</w:t>
            </w:r>
            <w:r>
              <w:fldChar w:fldCharType="end"/>
            </w:r>
            <w:bookmarkEnd w:id="29"/>
          </w:p>
        </w:tc>
        <w:tc>
          <w:tcPr>
            <w:tcW w:w="847" w:type="dxa"/>
          </w:tcPr>
          <w:p w:rsidR="006B258A" w:rsidRDefault="00AC718F" w:rsidP="00A55565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0" w:name="Texte28"/>
            <w:r>
              <w:instrText xml:space="preserve"> FORMTEXT </w:instrText>
            </w:r>
            <w:r>
              <w:fldChar w:fldCharType="separate"/>
            </w:r>
            <w:r w:rsidR="00A55565">
              <w:t>X</w:t>
            </w:r>
            <w:r>
              <w:fldChar w:fldCharType="end"/>
            </w:r>
            <w:bookmarkEnd w:id="30"/>
          </w:p>
        </w:tc>
        <w:tc>
          <w:tcPr>
            <w:tcW w:w="1120" w:type="dxa"/>
          </w:tcPr>
          <w:p w:rsidR="006B258A" w:rsidRDefault="008631EA" w:rsidP="00B9081D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1" w:name="Texte29"/>
            <w:r>
              <w:instrText xml:space="preserve"> FORMTEXT </w:instrText>
            </w:r>
            <w:r>
              <w:fldChar w:fldCharType="separate"/>
            </w:r>
            <w:r w:rsidR="00B9081D">
              <w:t>EI</w:t>
            </w:r>
            <w:r>
              <w:fldChar w:fldCharType="end"/>
            </w:r>
            <w:bookmarkEnd w:id="31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A55565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2" w:name="Texte30"/>
            <w:r>
              <w:instrText xml:space="preserve"> FORMTEXT </w:instrText>
            </w:r>
            <w:r>
              <w:fldChar w:fldCharType="separate"/>
            </w:r>
            <w:r w:rsidR="00A55565">
              <w:t>X</w:t>
            </w:r>
            <w:r>
              <w:fldChar w:fldCharType="end"/>
            </w:r>
            <w:bookmarkEnd w:id="32"/>
          </w:p>
        </w:tc>
        <w:tc>
          <w:tcPr>
            <w:tcW w:w="1559" w:type="dxa"/>
          </w:tcPr>
          <w:p w:rsidR="006B258A" w:rsidRDefault="008631EA" w:rsidP="00A55565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3" w:name="Texte31"/>
            <w:r>
              <w:instrText xml:space="preserve"> FORMTEXT </w:instrText>
            </w:r>
            <w:r>
              <w:fldChar w:fldCharType="separate"/>
            </w:r>
            <w:r w:rsidR="00A55565">
              <w:t>X</w:t>
            </w:r>
            <w:r>
              <w:fldChar w:fldCharType="end"/>
            </w:r>
            <w:bookmarkEnd w:id="33"/>
          </w:p>
        </w:tc>
        <w:sdt>
          <w:sdtPr>
            <w:id w:val="701600096"/>
            <w:placeholder>
              <w:docPart w:val="35409C606B6F40D9865BFD790A700FCA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A55565" w:rsidP="00A55565">
                <w:pPr>
                  <w:jc w:val="center"/>
                </w:pPr>
                <w:r>
                  <w:t>X</w:t>
                </w:r>
              </w:p>
            </w:tc>
          </w:sdtContent>
        </w:sdt>
        <w:tc>
          <w:tcPr>
            <w:tcW w:w="1158" w:type="dxa"/>
          </w:tcPr>
          <w:p w:rsidR="006B258A" w:rsidRDefault="007F07BD" w:rsidP="00082D9D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4" w:name="Texte32"/>
            <w:r>
              <w:instrText xml:space="preserve"> FORMTEXT </w:instrText>
            </w:r>
            <w:r>
              <w:fldChar w:fldCharType="separate"/>
            </w:r>
            <w:r w:rsidR="00B9081D">
              <w:t>X</w:t>
            </w:r>
            <w:r>
              <w:fldChar w:fldCharType="end"/>
            </w:r>
            <w:bookmarkEnd w:id="34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t>X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t>X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082D9D" w:rsidP="00082D9D">
                <w:pPr>
                  <w:jc w:val="center"/>
                </w:pPr>
                <w:r>
                  <w:t>X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9081D">
              <w:rPr>
                <w:noProof/>
              </w:rPr>
              <w:t>X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5"/>
          </w:p>
          <w:p w:rsidR="0042399D" w:rsidRDefault="0042399D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082D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082D9D">
              <w:rPr>
                <w:noProof/>
              </w:rPr>
              <w:t>X</w:t>
            </w:r>
            <w:r w:rsidRPr="00680687">
              <w:fldChar w:fldCharType="end"/>
            </w:r>
          </w:p>
          <w:p w:rsidR="0042399D" w:rsidRDefault="0042399D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082D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082D9D">
              <w:rPr>
                <w:noProof/>
              </w:rPr>
              <w:t>X</w:t>
            </w:r>
            <w:r w:rsidRPr="00680687">
              <w:fldChar w:fldCharType="end"/>
            </w:r>
          </w:p>
          <w:p w:rsidR="00606FA1" w:rsidRDefault="00606FA1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  <w:p w:rsidR="00606FA1" w:rsidRDefault="00606FA1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082D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082D9D">
              <w:rPr>
                <w:noProof/>
              </w:rPr>
              <w:t>X</w:t>
            </w:r>
            <w:r w:rsidRPr="00680687">
              <w:fldChar w:fldCharType="end"/>
            </w:r>
          </w:p>
          <w:p w:rsidR="00606FA1" w:rsidRDefault="00606FA1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082D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082D9D">
              <w:rPr>
                <w:noProof/>
              </w:rPr>
              <w:t>X</w:t>
            </w:r>
            <w:r w:rsidRPr="00680687">
              <w:fldChar w:fldCharType="end"/>
            </w:r>
          </w:p>
          <w:p w:rsidR="00606FA1" w:rsidRDefault="00606FA1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082D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082D9D">
              <w:rPr>
                <w:noProof/>
              </w:rPr>
              <w:t>X</w:t>
            </w:r>
            <w:r w:rsidRPr="00680687">
              <w:fldChar w:fldCharType="end"/>
            </w:r>
          </w:p>
          <w:p w:rsidR="00606FA1" w:rsidRDefault="00606FA1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606FA1" w:rsidP="00B9081D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6" w:name="Texte34"/>
            <w:r>
              <w:instrText xml:space="preserve"> FORMTEXT </w:instrText>
            </w:r>
            <w:r>
              <w:fldChar w:fldCharType="separate"/>
            </w:r>
            <w:proofErr w:type="spellStart"/>
            <w:r w:rsidR="00B9081D">
              <w:t>maitraise</w:t>
            </w:r>
            <w:proofErr w:type="spellEnd"/>
            <w:r w:rsidR="00B9081D">
              <w:t xml:space="preserve"> de l'</w:t>
            </w:r>
            <w:proofErr w:type="spellStart"/>
            <w:r w:rsidR="00B9081D">
              <w:t>Arduino</w:t>
            </w:r>
            <w:proofErr w:type="spellEnd"/>
            <w:r>
              <w:fldChar w:fldCharType="end"/>
            </w:r>
            <w:bookmarkEnd w:id="36"/>
          </w:p>
          <w:p w:rsidR="00673AFF" w:rsidRDefault="00673AFF" w:rsidP="00082D9D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t> </w:t>
            </w:r>
            <w:r w:rsidR="00082D9D">
              <w:t> </w:t>
            </w:r>
            <w:r w:rsidR="00082D9D">
              <w:t> </w:t>
            </w:r>
            <w:r w:rsidR="00082D9D">
              <w:t> </w:t>
            </w:r>
            <w:r w:rsidR="00082D9D">
              <w:t> </w:t>
            </w:r>
            <w:r>
              <w:fldChar w:fldCharType="end"/>
            </w:r>
          </w:p>
          <w:p w:rsidR="00673AFF" w:rsidRDefault="00673AFF" w:rsidP="00082D9D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t> </w:t>
            </w:r>
            <w:r w:rsidR="00082D9D">
              <w:t> </w:t>
            </w:r>
            <w:r w:rsidR="00082D9D">
              <w:t> </w:t>
            </w:r>
            <w:r w:rsidR="00082D9D">
              <w:t> </w:t>
            </w:r>
            <w:r w:rsidR="00082D9D"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B9081D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="00B9081D">
              <w:t> </w:t>
            </w:r>
            <w:r w:rsidR="00B9081D">
              <w:t> </w:t>
            </w:r>
            <w:r w:rsidR="00B9081D">
              <w:t> </w:t>
            </w:r>
            <w:r w:rsidR="00B9081D">
              <w:t> </w:t>
            </w:r>
            <w:r w:rsidR="00B9081D">
              <w:t> </w:t>
            </w:r>
            <w:r w:rsidRPr="007577A7"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606FA1" w:rsidP="00B9081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9081D">
              <w:t> </w:t>
            </w:r>
            <w:r w:rsidR="00B9081D">
              <w:t> </w:t>
            </w:r>
            <w:r w:rsidR="00B9081D">
              <w:t> </w:t>
            </w:r>
            <w:r w:rsidR="00B9081D">
              <w:t> </w:t>
            </w:r>
            <w:r w:rsidR="00B9081D"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043" w:rsidRPr="00BE6AF2" w:rsidRDefault="00210043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    <v:textbox>
                  <w:txbxContent>
                    <w:p w:rsidR="00210043" w:rsidRPr="00BE6AF2" w:rsidRDefault="00210043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8B"/>
    <w:rsid w:val="000618CD"/>
    <w:rsid w:val="00082D9D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10043"/>
    <w:rsid w:val="00226518"/>
    <w:rsid w:val="00236309"/>
    <w:rsid w:val="00277B9C"/>
    <w:rsid w:val="002A2A2A"/>
    <w:rsid w:val="002B378B"/>
    <w:rsid w:val="002D07C3"/>
    <w:rsid w:val="00323CE6"/>
    <w:rsid w:val="00333F0C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04C3E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A0598F"/>
    <w:rsid w:val="00A274BD"/>
    <w:rsid w:val="00A54588"/>
    <w:rsid w:val="00A55565"/>
    <w:rsid w:val="00A55690"/>
    <w:rsid w:val="00A56080"/>
    <w:rsid w:val="00AB6A9F"/>
    <w:rsid w:val="00AC718F"/>
    <w:rsid w:val="00AD5FD9"/>
    <w:rsid w:val="00B109A7"/>
    <w:rsid w:val="00B9081D"/>
    <w:rsid w:val="00BD008E"/>
    <w:rsid w:val="00BD3330"/>
    <w:rsid w:val="00BE6AF2"/>
    <w:rsid w:val="00BE7223"/>
    <w:rsid w:val="00BF1D48"/>
    <w:rsid w:val="00C85F25"/>
    <w:rsid w:val="00CA2292"/>
    <w:rsid w:val="00CD0552"/>
    <w:rsid w:val="00CF6046"/>
    <w:rsid w:val="00D144DB"/>
    <w:rsid w:val="00D14FFF"/>
    <w:rsid w:val="00D4787E"/>
    <w:rsid w:val="00D75F05"/>
    <w:rsid w:val="00DB1B06"/>
    <w:rsid w:val="00E04AFD"/>
    <w:rsid w:val="00E23224"/>
    <w:rsid w:val="00E30CE9"/>
    <w:rsid w:val="00EB5CDD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32"/>
  <w15:docId w15:val="{55B1891C-F489-4DA2-8719-87B5E7C1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8A"/>
    <w:rsid w:val="000A2853"/>
    <w:rsid w:val="000D7A4F"/>
    <w:rsid w:val="00513948"/>
    <w:rsid w:val="005A5D73"/>
    <w:rsid w:val="00CD648A"/>
    <w:rsid w:val="00D7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8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bey</cp:lastModifiedBy>
  <cp:revision>3</cp:revision>
  <dcterms:created xsi:type="dcterms:W3CDTF">2023-04-02T23:45:00Z</dcterms:created>
  <dcterms:modified xsi:type="dcterms:W3CDTF">2023-04-02T23:53:00Z</dcterms:modified>
</cp:coreProperties>
</file>