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</w:t>
            </w:r>
            <w:proofErr w:type="gramStart"/>
            <w:r w:rsidRPr="00277B9C">
              <w:rPr>
                <w:sz w:val="24"/>
                <w:szCs w:val="24"/>
              </w:rPr>
              <w:t>:</w:t>
            </w:r>
            <w:proofErr w:type="gramEnd"/>
            <w:r w:rsidR="00293F42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93F42">
              <w:rPr>
                <w:sz w:val="24"/>
                <w:szCs w:val="24"/>
              </w:rPr>
            </w:r>
            <w:r w:rsidR="00293F42">
              <w:rPr>
                <w:sz w:val="24"/>
                <w:szCs w:val="24"/>
              </w:rPr>
              <w:fldChar w:fldCharType="separate"/>
            </w:r>
            <w:r w:rsidR="00AE5C50">
              <w:rPr>
                <w:noProof/>
                <w:sz w:val="24"/>
                <w:szCs w:val="24"/>
              </w:rPr>
              <w:t>UNIVERSITE DE TIARET</w:t>
            </w:r>
            <w:r w:rsidR="00293F42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93F42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93F42">
              <w:rPr>
                <w:sz w:val="24"/>
                <w:szCs w:val="24"/>
              </w:rPr>
            </w:r>
            <w:r w:rsidR="00293F42">
              <w:rPr>
                <w:sz w:val="24"/>
                <w:szCs w:val="24"/>
              </w:rPr>
              <w:fldChar w:fldCharType="separate"/>
            </w:r>
            <w:r w:rsidR="0076262F">
              <w:rPr>
                <w:sz w:val="24"/>
                <w:szCs w:val="24"/>
              </w:rPr>
              <w:t>D</w:t>
            </w:r>
            <w:r w:rsidR="002B378B">
              <w:rPr>
                <w:noProof/>
                <w:sz w:val="24"/>
                <w:szCs w:val="24"/>
              </w:rPr>
              <w:t>épartement</w:t>
            </w:r>
            <w:r w:rsidR="0076262F">
              <w:rPr>
                <w:noProof/>
                <w:sz w:val="24"/>
                <w:szCs w:val="24"/>
              </w:rPr>
              <w:t xml:space="preserve"> de génie électrique</w:t>
            </w:r>
            <w:r w:rsidR="00293F42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93F42" w:rsidP="006D053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 w:rsidR="002B378B"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F54A23">
              <w:rPr>
                <w:noProof/>
                <w:sz w:val="36"/>
                <w:szCs w:val="36"/>
              </w:rPr>
              <w:t>Compatibilité électromagnétique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293F42" w:rsidP="008A5F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 w:rsidR="008A5F23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76262F">
              <w:rPr>
                <w:b/>
                <w:bCs/>
              </w:rPr>
              <w:t>BOUAZZA Abdelkader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293F42" w:rsidP="006D05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 w:rsidR="00323CE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6262F">
              <w:rPr>
                <w:sz w:val="16"/>
                <w:szCs w:val="16"/>
              </w:rPr>
              <w:t>abdelkader.bouazza@univ-tiaret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293F42" w:rsidP="00E04AFD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 w:rsidR="00D14FFF">
              <w:instrText xml:space="preserve"> FORMTEXT </w:instrText>
            </w:r>
            <w:r>
              <w:fldChar w:fldCharType="separate"/>
            </w:r>
            <w:r w:rsidR="0076262F">
              <w:t>mercredi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293F42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 w:rsidR="00D14FFF">
              <w:instrText xml:space="preserve"> FORMTEXT </w:instrText>
            </w:r>
            <w:r>
              <w:fldChar w:fldCharType="separate"/>
            </w:r>
            <w:r w:rsidR="00F54A23">
              <w:t>09</w:t>
            </w:r>
            <w:r w:rsidR="0076262F">
              <w:t>h</w:t>
            </w:r>
            <w:r w:rsidR="00F54A23">
              <w:t>3</w:t>
            </w:r>
            <w:r w:rsidR="0076262F">
              <w:t>0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293F42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 w:rsidR="00323CE6">
              <w:instrText xml:space="preserve"> FORMTEXT </w:instrText>
            </w:r>
            <w:r>
              <w:fldChar w:fldCharType="separate"/>
            </w:r>
            <w:r w:rsidR="0076262F">
              <w:t>/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293F42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 w:rsidR="00D14FFF">
              <w:instrText xml:space="preserve"> FORMTEXT </w:instrText>
            </w:r>
            <w:r>
              <w:fldChar w:fldCharType="separate"/>
            </w:r>
            <w:r w:rsidR="00AD1FE9">
              <w:t> </w:t>
            </w:r>
            <w:r w:rsidR="00AD1FE9">
              <w:t> </w:t>
            </w:r>
            <w:r w:rsidR="00AD1FE9">
              <w:t> </w:t>
            </w:r>
            <w:r w:rsidR="00AD1FE9">
              <w:t> </w:t>
            </w:r>
            <w:r w:rsidR="00AD1FE9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293F42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 w:rsidR="00D14FFF">
              <w:instrText xml:space="preserve"> FORMTEXT </w:instrText>
            </w:r>
            <w:r>
              <w:fldChar w:fldCharType="separate"/>
            </w:r>
            <w:r w:rsidR="00AD1FE9">
              <w:t> </w:t>
            </w:r>
            <w:r w:rsidR="00AD1FE9">
              <w:t> </w:t>
            </w:r>
            <w:r w:rsidR="00AD1FE9">
              <w:t> </w:t>
            </w:r>
            <w:r w:rsidR="00AD1FE9">
              <w:t> </w:t>
            </w:r>
            <w:r w:rsidR="00AD1FE9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293F42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D14FFF">
              <w:instrText xml:space="preserve"> FORMTEXT </w:instrText>
            </w:r>
            <w:r>
              <w:fldChar w:fldCharType="separate"/>
            </w:r>
            <w:r w:rsidR="0076262F">
              <w:rPr>
                <w:noProof/>
              </w:rPr>
              <w:t>/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293F42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 w:rsidR="00D14FFF">
              <w:instrText xml:space="preserve"> FORMTEXT </w:instrText>
            </w:r>
            <w:r>
              <w:fldChar w:fldCharType="separate"/>
            </w:r>
            <w:r w:rsidR="0076262F">
              <w:t> </w:t>
            </w:r>
            <w:r w:rsidR="0076262F">
              <w:t> </w:t>
            </w:r>
            <w:r w:rsidR="0076262F">
              <w:t> </w:t>
            </w:r>
            <w:r w:rsidR="0076262F">
              <w:t> </w:t>
            </w:r>
            <w:r w:rsidR="0076262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293F42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 w:rsidR="00D14FFF">
              <w:instrText xml:space="preserve"> FORMTEXT </w:instrText>
            </w:r>
            <w:r>
              <w:fldChar w:fldCharType="separate"/>
            </w:r>
            <w:r w:rsidR="0076262F">
              <w:t> </w:t>
            </w:r>
            <w:r w:rsidR="0076262F">
              <w:t> </w:t>
            </w:r>
            <w:r w:rsidR="0076262F">
              <w:t> </w:t>
            </w:r>
            <w:r w:rsidR="0076262F">
              <w:t> </w:t>
            </w:r>
            <w:r w:rsidR="0076262F"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293F42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 w:rsidR="00D14FFF">
              <w:instrText xml:space="preserve"> FORMTEXT </w:instrText>
            </w:r>
            <w:r>
              <w:fldChar w:fldCharType="separate"/>
            </w:r>
            <w:r w:rsidR="0076262F">
              <w:rPr>
                <w:noProof/>
              </w:rPr>
              <w:t>/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293F42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 w:rsidR="00D14FFF">
              <w:instrText xml:space="preserve"> FORMTEXT </w:instrText>
            </w:r>
            <w:r>
              <w:fldChar w:fldCharType="separate"/>
            </w:r>
            <w:r w:rsidR="0076262F">
              <w:t>GE002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293F42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293F42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 w:rsidR="00236309">
              <w:instrText xml:space="preserve"> FORMTEXT </w:instrTex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293F42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 w:rsidR="00236309">
              <w:instrText xml:space="preserve"> FORMTEXT </w:instrText>
            </w:r>
            <w:r>
              <w:fldChar w:fldCharType="separate"/>
            </w:r>
            <w:r w:rsidR="00F54A23">
              <w:t> </w:t>
            </w:r>
            <w:r w:rsidR="00F54A23">
              <w:t> </w:t>
            </w:r>
            <w:r w:rsidR="00F54A23">
              <w:t> </w:t>
            </w:r>
            <w:r w:rsidR="00F54A23">
              <w:t> </w:t>
            </w:r>
            <w:r w:rsidR="00F54A23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293F42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 w:rsidR="00236309">
              <w:instrText xml:space="preserve"> FORMTEXT </w:instrText>
            </w:r>
            <w:r>
              <w:fldChar w:fldCharType="separate"/>
            </w:r>
            <w:r w:rsidR="00F54A23">
              <w:t> </w:t>
            </w:r>
            <w:r w:rsidR="00F54A23">
              <w:t> </w:t>
            </w:r>
            <w:r w:rsidR="00F54A23">
              <w:t> </w:t>
            </w:r>
            <w:r w:rsidR="00F54A23">
              <w:t> </w:t>
            </w:r>
            <w:r w:rsidR="00F54A23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293F42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 w:rsidR="00236309">
              <w:instrText xml:space="preserve"> FORMTEXT </w:instrText>
            </w:r>
            <w:r>
              <w:fldChar w:fldCharType="separate"/>
            </w:r>
            <w:r w:rsidR="00F54A23">
              <w:t> </w:t>
            </w:r>
            <w:r w:rsidR="00F54A23">
              <w:t> </w:t>
            </w:r>
            <w:r w:rsidR="00F54A23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93F42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93F42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93F42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93F42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93F42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293F42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93F42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93F42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93F42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93F42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93F42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93F42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93F42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93F42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93F42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93F42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93F42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93F42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93F42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93F42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93F42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93F42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93F42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93F42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93F42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93F42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93F42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93F42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93F42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93F42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93F42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93F42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93F42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93F42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93F42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93F42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93F42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93F42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93F42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93F42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93F42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93F42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93F42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93F42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293F42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293F42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55690"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293F42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293F42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293F42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EF574D">
              <w:instrText xml:space="preserve"> FORMTEXT </w:instrText>
            </w:r>
            <w:r w:rsidRPr="00EF574D">
              <w:fldChar w:fldCharType="separate"/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293F42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490137">
              <w:instrText xml:space="preserve"> FORMTEXT </w:instrText>
            </w:r>
            <w:r w:rsidRPr="00490137">
              <w:fldChar w:fldCharType="separate"/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293F42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395ED1">
              <w:instrText xml:space="preserve"> FORMTEXT </w:instrText>
            </w:r>
            <w:r w:rsidRPr="00395ED1">
              <w:fldChar w:fldCharType="separate"/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293F42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537147">
              <w:instrText xml:space="preserve"> FORMTEXT </w:instrText>
            </w:r>
            <w:r w:rsidRPr="00537147">
              <w:fldChar w:fldCharType="separate"/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293F42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293F42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293F42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293F42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293F42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293F42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293F42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293F42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293F42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293F42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293F42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293F42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293F42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293F42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293F42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293F42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293F42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293F42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293F42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293F42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293F42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293F42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293F42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293F42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293F42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293F42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293F42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293F42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293F42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293F42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293F42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293F42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293F42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293F42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293F42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293F42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293F42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293F42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293F42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293F42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293F42" w:rsidP="006D0532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 w:rsidR="0042399D">
              <w:instrText xml:space="preserve"> FORMTEXT </w:instrText>
            </w:r>
            <w:r>
              <w:fldChar w:fldCharType="separate"/>
            </w:r>
            <w:r w:rsidR="00F54A23" w:rsidRPr="00F54A23">
              <w:t>Discipline qui a pour objectif</w:t>
            </w:r>
            <w:r w:rsidR="00F54A23">
              <w:t>d</w:t>
            </w:r>
            <w:r w:rsidR="00F54A23" w:rsidRPr="00F54A23">
              <w:t xml:space="preserve">'étudier les prob  </w:t>
            </w:r>
            <w:r>
              <w:fldChar w:fldCharType="end"/>
            </w:r>
            <w:bookmarkEnd w:id="25"/>
          </w:p>
          <w:p w:rsidR="0042399D" w:rsidRDefault="00293F42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F54A23">
              <w:t>D</w:t>
            </w:r>
            <w:r w:rsidR="00F54A23" w:rsidRPr="00F54A23">
              <w:t>e cohabitation électromag</w:t>
            </w:r>
            <w:r w:rsidR="00F54A23">
              <w:t>nétiques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293F42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AD1FE9">
              <w:rPr>
                <w:noProof/>
              </w:rPr>
              <w:t>Master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293F42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AD1FE9" w:rsidRPr="00AD1FE9">
              <w:rPr>
                <w:noProof/>
              </w:rPr>
              <w:t>UE</w:t>
            </w:r>
            <w:r w:rsidR="00F54A23">
              <w:rPr>
                <w:noProof/>
              </w:rPr>
              <w:t>D 1.2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293F42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AD1FE9">
              <w:rPr>
                <w:noProof/>
              </w:rPr>
              <w:t>0</w:t>
            </w:r>
            <w:r w:rsidR="00F54A23">
              <w:rPr>
                <w:noProof/>
              </w:rPr>
              <w:t>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293F42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AD1FE9">
              <w:rPr>
                <w:noProof/>
              </w:rPr>
              <w:t>02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293F42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293F42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293F42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F54A23">
              <w:t> </w:t>
            </w:r>
            <w:r w:rsidR="00F54A23">
              <w:t> </w:t>
            </w:r>
            <w:r w:rsidR="00F54A23">
              <w:t> </w:t>
            </w:r>
            <w:r w:rsidR="00F54A23">
              <w:t> </w:t>
            </w:r>
            <w:r w:rsidR="00F54A23">
              <w:t> 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293F42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F54A23" w:rsidRPr="00F54A23">
              <w:t>Identifier les perturbations haute fréquence</w:t>
            </w:r>
            <w:r>
              <w:fldChar w:fldCharType="end"/>
            </w:r>
          </w:p>
          <w:p w:rsidR="001A338C" w:rsidRDefault="00293F42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 w:rsidR="0042399D">
              <w:instrText xml:space="preserve"> FORMTEXT </w:instrText>
            </w:r>
            <w:r>
              <w:fldChar w:fldCharType="separate"/>
            </w:r>
            <w:r w:rsidR="00F54A23" w:rsidRPr="00F54A23">
              <w:rPr>
                <w:noProof/>
              </w:rPr>
              <w:t>Mettre en oeuvre des solutions adaptées</w:t>
            </w:r>
            <w:r>
              <w:fldChar w:fldCharType="end"/>
            </w:r>
            <w:bookmarkEnd w:id="26"/>
          </w:p>
          <w:p w:rsidR="0042399D" w:rsidRDefault="00293F42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F54A23" w:rsidRPr="00F54A23">
              <w:t>Réduire les perturbations et renforcer l'immunité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>date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293F42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 w:rsidR="00AC718F">
              <w:instrText xml:space="preserve"> FORMTEXT </w:instrText>
            </w:r>
            <w:r>
              <w:fldChar w:fldCharType="separate"/>
            </w:r>
            <w:r w:rsidR="00F54A23">
              <w:t> </w:t>
            </w:r>
            <w:r w:rsidR="00F54A23">
              <w:t> </w:t>
            </w:r>
            <w:r w:rsidR="00F54A23">
              <w:t> </w:t>
            </w:r>
            <w:r w:rsidR="00F54A23">
              <w:t> </w:t>
            </w:r>
            <w:r w:rsidR="00F54A23">
              <w:t> 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293F42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 w:rsidR="00AC718F">
              <w:instrText xml:space="preserve"> FORMTEXT </w:instrText>
            </w:r>
            <w:r>
              <w:fldChar w:fldCharType="separate"/>
            </w:r>
            <w:r w:rsidR="00F54A23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293F42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 w:rsidR="00AC718F">
              <w:instrText xml:space="preserve"> FORMTEXT </w:instrText>
            </w:r>
            <w:r>
              <w:fldChar w:fldCharType="separate"/>
            </w:r>
            <w:r w:rsidR="00F54A23">
              <w:t> </w:t>
            </w:r>
            <w:r w:rsidR="00F54A23">
              <w:t> </w:t>
            </w:r>
            <w:r w:rsidR="00F54A23">
              <w:t> </w:t>
            </w:r>
            <w:r w:rsidR="00F54A23">
              <w:t> 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293F42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 w:rsidR="008631EA">
              <w:instrText xml:space="preserve"> FORMTEXT </w:instrText>
            </w:r>
            <w:r>
              <w:fldChar w:fldCharType="separate"/>
            </w:r>
            <w:r w:rsidR="00F54A23">
              <w:t> </w:t>
            </w:r>
            <w:r w:rsidR="00F54A23">
              <w:t> 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293F42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 w:rsidR="008631EA">
              <w:instrText xml:space="preserve"> FORMTEXT </w:instrText>
            </w:r>
            <w:r>
              <w:fldChar w:fldCharType="separate"/>
            </w:r>
            <w:r w:rsidR="00F54A23">
              <w:t> </w:t>
            </w:r>
            <w:r w:rsidR="00F54A23">
              <w:t> </w:t>
            </w:r>
            <w:r w:rsidR="00F54A23">
              <w:t> 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293F42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 w:rsidR="008631EA">
              <w:instrText xml:space="preserve"> FORMTEXT </w:instrText>
            </w:r>
            <w:r>
              <w:fldChar w:fldCharType="separate"/>
            </w:r>
            <w:r w:rsidR="00F54A23">
              <w:t> </w:t>
            </w:r>
            <w:r w:rsidR="00F54A23">
              <w:t> </w:t>
            </w:r>
            <w:r w:rsidR="00F54A23">
              <w:t> </w:t>
            </w:r>
            <w:r w:rsidR="00F54A23">
              <w:t> </w:t>
            </w:r>
            <w:r w:rsidR="00F54A23">
              <w:t> 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showingPlcHdr/>
            <w:date w:fullDate="2023-03-22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F54A23" w:rsidP="001A338C">
                <w:pPr>
                  <w:jc w:val="center"/>
                </w:pPr>
                <w:r w:rsidRPr="0049426D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6B258A" w:rsidRDefault="00293F42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 w:rsidR="007F07BD">
              <w:instrText xml:space="preserve"> FORMTEXT </w:instrText>
            </w:r>
            <w:r>
              <w:fldChar w:fldCharType="separate"/>
            </w:r>
            <w:r w:rsidR="00F54A23">
              <w:t> </w:t>
            </w:r>
            <w:r w:rsidR="00F54A23">
              <w:t> 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293F42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293F42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293F42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293F42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293F42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293F42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293F42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293F42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4"/>
          </w:p>
          <w:p w:rsidR="0042399D" w:rsidRDefault="00293F42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27344D" w:rsidRPr="0027344D">
              <w:rPr>
                <w:noProof/>
              </w:rPr>
              <w:t>https://classroom.google.com/c/MTk3MjI4MzY1ODY3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293F42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293F42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AE5C50">
              <w:rPr>
                <w:noProof/>
              </w:rPr>
              <w:t>Web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293F42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27344D">
              <w:t> </w:t>
            </w:r>
            <w:r w:rsidR="0027344D">
              <w:t> </w:t>
            </w:r>
            <w:r w:rsidR="0027344D">
              <w:t> </w:t>
            </w:r>
            <w:r w:rsidR="0027344D">
              <w:t> </w:t>
            </w:r>
            <w:r w:rsidR="0027344D">
              <w:t> </w:t>
            </w:r>
            <w:r w:rsidRPr="00680687">
              <w:fldChar w:fldCharType="end"/>
            </w:r>
          </w:p>
          <w:p w:rsidR="00606FA1" w:rsidRDefault="00293F42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27344D">
              <w:t> </w:t>
            </w:r>
            <w:r w:rsidR="0027344D">
              <w:t> </w:t>
            </w:r>
            <w:r w:rsidR="0027344D">
              <w:t> </w:t>
            </w:r>
            <w:r w:rsidR="0027344D">
              <w:t> </w:t>
            </w:r>
            <w:r w:rsidR="0027344D">
              <w:t> </w:t>
            </w:r>
            <w:r>
              <w:fldChar w:fldCharType="end"/>
            </w:r>
          </w:p>
          <w:p w:rsidR="00606FA1" w:rsidRDefault="00293F42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27344D">
              <w:t> </w:t>
            </w:r>
            <w:r w:rsidR="0027344D">
              <w:t> </w:t>
            </w:r>
            <w:r w:rsidR="0027344D">
              <w:t> </w:t>
            </w:r>
            <w:r w:rsidR="0027344D">
              <w:t> </w:t>
            </w:r>
            <w:r w:rsidR="0027344D"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293F42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293F42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293F42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293F42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293F42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293F42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293F42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673AFF" w:rsidRDefault="00293F42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293F42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293F42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7577A7">
              <w:instrText xml:space="preserve"> FORMTEXT </w:instrText>
            </w:r>
            <w:r w:rsidRPr="007577A7">
              <w:fldChar w:fldCharType="separate"/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293F42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293F42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Pr="00AE5C50" w:rsidRDefault="00293F42" w:rsidP="004A3421">
            <w:pPr>
              <w:rPr>
                <w:lang w:val="en-US"/>
              </w:rPr>
            </w:pPr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AE5C50">
              <w:rPr>
                <w:lang w:val="en-US"/>
              </w:rPr>
              <w:instrText xml:space="preserve"> FORMTEXT </w:instrText>
            </w:r>
            <w:r w:rsidRPr="00396A52">
              <w:fldChar w:fldCharType="separate"/>
            </w:r>
            <w:r w:rsidR="0027344D" w:rsidRPr="0027344D">
              <w:rPr>
                <w:lang w:val="en-US"/>
              </w:rPr>
              <w:t>Electromagnetic Compatibility</w:t>
            </w:r>
            <w:r w:rsidRPr="00396A52">
              <w:fldChar w:fldCharType="end"/>
            </w:r>
          </w:p>
          <w:p w:rsidR="004A3421" w:rsidRPr="00AE5C50" w:rsidRDefault="00293F42" w:rsidP="004A3421">
            <w:pPr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 w:rsidRPr="00AE5C50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7344D" w:rsidRPr="0027344D">
              <w:rPr>
                <w:lang w:val="en-US"/>
              </w:rPr>
              <w:t>Principles and Applications</w:t>
            </w:r>
            <w:r>
              <w:fldChar w:fldCharType="end"/>
            </w:r>
          </w:p>
          <w:p w:rsidR="005F6BBF" w:rsidRDefault="00293F42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293F42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293F42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293F42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293F42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27344D">
              <w:t> </w:t>
            </w:r>
            <w:r w:rsidR="0027344D">
              <w:t> </w:t>
            </w:r>
            <w:r w:rsidR="0027344D">
              <w:t> </w:t>
            </w:r>
            <w:r w:rsidR="0027344D">
              <w:t> </w:t>
            </w:r>
            <w:r w:rsidR="0027344D">
              <w:t> </w:t>
            </w:r>
            <w:r w:rsidRPr="00396A52">
              <w:fldChar w:fldCharType="end"/>
            </w:r>
          </w:p>
          <w:p w:rsidR="004A3421" w:rsidRDefault="00293F42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27344D">
              <w:t> </w:t>
            </w:r>
            <w:r w:rsidR="0027344D">
              <w:t> </w:t>
            </w:r>
            <w:r w:rsidR="0027344D">
              <w:t> </w:t>
            </w:r>
            <w:r w:rsidR="0027344D">
              <w:t> </w:t>
            </w:r>
            <w:r w:rsidR="0027344D">
              <w:t> </w:t>
            </w:r>
            <w:r>
              <w:fldChar w:fldCharType="end"/>
            </w:r>
          </w:p>
          <w:p w:rsidR="004A3421" w:rsidRDefault="00293F42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27344D">
              <w:t> </w:t>
            </w:r>
            <w:r w:rsidR="0027344D">
              <w:t> </w:t>
            </w:r>
            <w:r w:rsidR="0027344D">
              <w:t> </w:t>
            </w:r>
            <w:r w:rsidR="0027344D">
              <w:t> </w:t>
            </w:r>
            <w:r w:rsidR="0027344D">
              <w:t> </w:t>
            </w:r>
            <w:r>
              <w:fldChar w:fldCharType="end"/>
            </w:r>
          </w:p>
          <w:p w:rsidR="005F6BBF" w:rsidRDefault="00293F42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293F42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27344D" w:rsidRPr="0027344D">
              <w:t>https://link.springer.com/book/10.1007/978-98</w:t>
            </w:r>
            <w:r w:rsidR="0027344D">
              <w:t> </w:t>
            </w:r>
            <w:r w:rsidR="0027344D">
              <w:t> </w:t>
            </w:r>
            <w:r w:rsidR="0027344D">
              <w:t> </w:t>
            </w:r>
            <w:r w:rsidR="0027344D">
              <w:t> </w:t>
            </w:r>
            <w:r w:rsidR="0027344D">
              <w:t> </w:t>
            </w:r>
            <w:r w:rsidRPr="00396A52">
              <w:fldChar w:fldCharType="end"/>
            </w:r>
          </w:p>
          <w:p w:rsidR="004A3421" w:rsidRDefault="00293F42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293F42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293F42" w:rsidP="00BE6AF2">
      <w:r w:rsidRPr="00293F42">
        <w:rPr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/BfwIAAI4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" fillcolor="white [3201]" strokeweight=".5pt">
            <v:textbox>
              <w:txbxContent>
                <w:p w:rsidR="00E04AFD" w:rsidRPr="00BE6AF2" w:rsidRDefault="00E04AFD" w:rsidP="00BE6AF2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BE6AF2">
                    <w:rPr>
                      <w:b/>
                      <w:bCs/>
                      <w:u w:val="single"/>
                    </w:rPr>
                    <w:t>Cachet humide du département</w:t>
                  </w:r>
                </w:p>
              </w:txbxContent>
            </v:textbox>
          </v:shape>
        </w:pic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&#10;VX1fIQn8iA==" w:salt="1R+iz8/ymBJbxpgj3U0JXw=="/>
  <w:defaultTabStop w:val="708"/>
  <w:hyphenationZone w:val="425"/>
  <w:characterSpacingControl w:val="doNotCompress"/>
  <w:compat/>
  <w:rsids>
    <w:rsidRoot w:val="002B378B"/>
    <w:rsid w:val="000A2139"/>
    <w:rsid w:val="000C19B5"/>
    <w:rsid w:val="00121DA8"/>
    <w:rsid w:val="001A338C"/>
    <w:rsid w:val="001B6C15"/>
    <w:rsid w:val="001D1D3B"/>
    <w:rsid w:val="001E12E7"/>
    <w:rsid w:val="001F298C"/>
    <w:rsid w:val="001F340A"/>
    <w:rsid w:val="00236309"/>
    <w:rsid w:val="0027344D"/>
    <w:rsid w:val="00277B9C"/>
    <w:rsid w:val="00293F42"/>
    <w:rsid w:val="002A2A2A"/>
    <w:rsid w:val="002B378B"/>
    <w:rsid w:val="002D07C3"/>
    <w:rsid w:val="0030013E"/>
    <w:rsid w:val="00323CE6"/>
    <w:rsid w:val="00333F0C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B6B4B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3787"/>
    <w:rsid w:val="0076262F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1FE9"/>
    <w:rsid w:val="00AD5FD9"/>
    <w:rsid w:val="00AE5C50"/>
    <w:rsid w:val="00B10661"/>
    <w:rsid w:val="00B109A7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22D34"/>
    <w:rsid w:val="00D4787E"/>
    <w:rsid w:val="00D75F05"/>
    <w:rsid w:val="00DB1B06"/>
    <w:rsid w:val="00E04AFD"/>
    <w:rsid w:val="00E30CE9"/>
    <w:rsid w:val="00EB5CDD"/>
    <w:rsid w:val="00EF486D"/>
    <w:rsid w:val="00F30DB8"/>
    <w:rsid w:val="00F54A23"/>
    <w:rsid w:val="00F70E1D"/>
    <w:rsid w:val="00F90627"/>
    <w:rsid w:val="00FC3BB6"/>
    <w:rsid w:val="00FF5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F42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D648A"/>
    <w:rsid w:val="000A2853"/>
    <w:rsid w:val="000D7A4F"/>
    <w:rsid w:val="003C79ED"/>
    <w:rsid w:val="00494578"/>
    <w:rsid w:val="004C1F8E"/>
    <w:rsid w:val="00513948"/>
    <w:rsid w:val="00562DA8"/>
    <w:rsid w:val="005A5D73"/>
    <w:rsid w:val="00864AA0"/>
    <w:rsid w:val="00922A9D"/>
    <w:rsid w:val="00CD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A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64AA0"/>
    <w:rPr>
      <w:color w:val="808080"/>
    </w:rPr>
  </w:style>
  <w:style w:type="paragraph" w:customStyle="1" w:styleId="35409C606B6F40D9865BFD790A700FCA">
    <w:name w:val="35409C606B6F40D9865BFD790A700FCA"/>
    <w:rsid w:val="00864AA0"/>
  </w:style>
  <w:style w:type="paragraph" w:customStyle="1" w:styleId="15E4497757EA49F0A0103FADFCDCCFB0">
    <w:name w:val="15E4497757EA49F0A0103FADFCDCCFB0"/>
    <w:rsid w:val="00864AA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1</TotalTime>
  <Pages>3</Pages>
  <Words>889</Words>
  <Characters>4890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2</cp:revision>
  <dcterms:created xsi:type="dcterms:W3CDTF">2023-04-04T15:06:00Z</dcterms:created>
  <dcterms:modified xsi:type="dcterms:W3CDTF">2023-04-04T15:06:00Z</dcterms:modified>
</cp:coreProperties>
</file>