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9D4BB6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C4613">
              <w:rPr>
                <w:noProof/>
                <w:sz w:val="24"/>
                <w:szCs w:val="24"/>
              </w:rPr>
              <w:t>UNIVERSITE IBN KHALDOUN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D4BB6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9D4BB6">
              <w:rPr>
                <w:noProof/>
                <w:sz w:val="24"/>
                <w:szCs w:val="24"/>
              </w:rPr>
              <w:t>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6E3E6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6E3E6E">
              <w:rPr>
                <w:noProof/>
                <w:sz w:val="36"/>
                <w:szCs w:val="36"/>
              </w:rPr>
              <w:t>Initiation a la Rhéologie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9D4BB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D4BB6">
              <w:rPr>
                <w:b/>
                <w:bCs/>
                <w:noProof/>
              </w:rPr>
              <w:t>KARAS Abdelkader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9D4B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D4BB6">
              <w:rPr>
                <w:sz w:val="16"/>
                <w:szCs w:val="16"/>
              </w:rPr>
              <w:t>karasaek@yahoo.fr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6E3E6E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6E3E6E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D4BB6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9D4BB6">
              <w:t>05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9D4BB6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9D4BB6">
              <w:t>/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6E3E6E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9D4BB6">
              <w:t>l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6E3E6E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D4BB6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9D4BB6">
              <w:rPr>
                <w:noProof/>
              </w:rPr>
              <w:t>/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D4BB6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9D4BB6">
              <w:rPr>
                <w:noProof/>
              </w:rPr>
              <w:t>0559486408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2C4613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proofErr w:type="spellStart"/>
            <w:r w:rsidR="002C4613">
              <w:t>Départem</w:t>
            </w:r>
            <w:proofErr w:type="spellEnd"/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6E3E6E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E3E6E">
              <w:t xml:space="preserve">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E3E6E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E3E6E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6E3E6E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6E3E6E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6E3E6E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6E3E6E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E3E6E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6E3E6E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6E3E6E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E11D0C" w:rsidRDefault="0042399D" w:rsidP="00E11D0C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E11D0C" w:rsidRPr="00E11D0C">
              <w:t xml:space="preserve">La rhéologie est la science qui étudie </w:t>
            </w:r>
            <w:proofErr w:type="gramStart"/>
            <w:r w:rsidR="00E11D0C" w:rsidRPr="00E11D0C">
              <w:t>les dé</w:t>
            </w:r>
            <w:proofErr w:type="gramEnd"/>
          </w:p>
          <w:p w:rsidR="00950DB8" w:rsidRDefault="00E11D0C" w:rsidP="00E11D0C"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2399D">
              <w:fldChar w:fldCharType="end"/>
            </w:r>
            <w:bookmarkEnd w:id="25"/>
          </w:p>
          <w:p w:rsidR="0042399D" w:rsidRDefault="0042399D" w:rsidP="00E11D0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D0C">
              <w:t> </w:t>
            </w:r>
            <w:r w:rsidR="00E11D0C">
              <w:t> </w:t>
            </w:r>
            <w:r w:rsidR="00E11D0C">
              <w:t> </w:t>
            </w:r>
            <w:r w:rsidR="00E11D0C">
              <w:t> </w:t>
            </w:r>
            <w:r w:rsidR="00E11D0C"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6E3E6E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6E3E6E" w:rsidRPr="006E3E6E">
              <w:t>UED 1.1</w:t>
            </w:r>
            <w:r w:rsidR="006E3E6E">
              <w:t> </w:t>
            </w:r>
            <w:r w:rsidR="006E3E6E">
              <w:t> </w:t>
            </w:r>
            <w:r w:rsidR="006E3E6E">
              <w:t> </w:t>
            </w:r>
            <w:r w:rsidR="006E3E6E" w:rsidRPr="006E3E6E">
              <w:t>Panier au choix</w:t>
            </w:r>
            <w:r w:rsidR="006E3E6E">
              <w:t> </w:t>
            </w:r>
            <w:r w:rsidR="006E3E6E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6E3E6E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6E3E6E">
              <w:t>0</w:t>
            </w:r>
            <w:r w:rsidR="006E3E6E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7546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47546C">
              <w:rPr>
                <w:noProof/>
              </w:rPr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2C461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C4613">
              <w:t>/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2C461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C4613">
              <w:rPr>
                <w:noProof/>
              </w:rPr>
              <w:t>/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2C4613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C4613">
              <w:rPr>
                <w:noProof/>
              </w:rPr>
              <w:t>/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2C461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613">
              <w:t> </w:t>
            </w:r>
            <w:r w:rsidR="002C4613">
              <w:t> </w:t>
            </w:r>
            <w:r w:rsidR="002C4613">
              <w:t> </w:t>
            </w:r>
            <w:r w:rsidR="002C4613">
              <w:t> </w:t>
            </w:r>
            <w:r w:rsidR="002C4613">
              <w:t> </w:t>
            </w:r>
            <w:r>
              <w:fldChar w:fldCharType="end"/>
            </w:r>
          </w:p>
          <w:p w:rsidR="001A338C" w:rsidRDefault="0042399D" w:rsidP="002C4613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2C4613">
              <w:t> </w:t>
            </w:r>
            <w:r w:rsidR="002C4613">
              <w:t> </w:t>
            </w:r>
            <w:r w:rsidR="002C4613">
              <w:t> </w:t>
            </w:r>
            <w:r w:rsidR="002C4613">
              <w:t> </w:t>
            </w:r>
            <w:r w:rsidR="002C4613">
              <w:t> 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6E3E6E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6E3E6E">
              <w:t>/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6E3E6E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6E3E6E">
              <w:t>/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6E3E6E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6E3E6E">
              <w:t>/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</w:tcPr>
              <w:p w:rsidR="006B258A" w:rsidRDefault="006E3E6E" w:rsidP="006E3E6E">
                <w:pPr>
                  <w:jc w:val="center"/>
                </w:pPr>
                <w:r>
                  <w:t>/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6E3E6E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6E3E6E">
              <w:t>/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606FA1" w:rsidP="00E11D0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6" w:name="_GoBack"/>
            <w:bookmarkEnd w:id="36"/>
            <w:r w:rsidR="00E11D0C">
              <w:t> </w:t>
            </w:r>
            <w:r w:rsidR="00E11D0C">
              <w:t> </w:t>
            </w:r>
            <w:r w:rsidR="00E11D0C">
              <w:t> </w:t>
            </w:r>
            <w:r w:rsidR="00E11D0C">
              <w:t> </w:t>
            </w:r>
            <w:r w:rsidR="00E11D0C"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BB6" w:rsidRPr="00BE6AF2" w:rsidRDefault="009D4BB6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9D4BB6" w:rsidRPr="00BE6AF2" w:rsidRDefault="009D4BB6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0D7"/>
    <w:rsid w:val="002B378B"/>
    <w:rsid w:val="002C4613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7546C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6E3E6E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3052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D4BB6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11D0C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DD354-9AF4-4170-AC03-A11946CE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1230C2"/>
    <w:rsid w:val="00297F42"/>
    <w:rsid w:val="00513948"/>
    <w:rsid w:val="005A5D73"/>
    <w:rsid w:val="00C36FFA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6</TotalTime>
  <Pages>3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GIGABYTE</cp:lastModifiedBy>
  <cp:revision>4</cp:revision>
  <dcterms:created xsi:type="dcterms:W3CDTF">2023-04-03T15:01:00Z</dcterms:created>
  <dcterms:modified xsi:type="dcterms:W3CDTF">2023-04-03T15:11:00Z</dcterms:modified>
</cp:coreProperties>
</file>