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61405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4578AA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4578AA">
              <w:rPr>
                <w:sz w:val="24"/>
                <w:szCs w:val="24"/>
              </w:rPr>
            </w:r>
            <w:r w:rsidR="004578AA">
              <w:rPr>
                <w:sz w:val="24"/>
                <w:szCs w:val="24"/>
              </w:rPr>
              <w:fldChar w:fldCharType="separate"/>
            </w:r>
            <w:r w:rsidR="00614059" w:rsidRPr="00614059">
              <w:rPr>
                <w:noProof/>
                <w:sz w:val="24"/>
                <w:szCs w:val="24"/>
              </w:rPr>
              <w:t>UNIVERSITE IBN KHALDOUN DE TIARET</w:t>
            </w:r>
            <w:r w:rsidR="004578AA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61405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4578AA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4578AA">
              <w:rPr>
                <w:sz w:val="24"/>
                <w:szCs w:val="24"/>
              </w:rPr>
            </w:r>
            <w:r w:rsidR="004578AA">
              <w:rPr>
                <w:sz w:val="24"/>
                <w:szCs w:val="24"/>
              </w:rPr>
              <w:fldChar w:fldCharType="separate"/>
            </w:r>
            <w:r w:rsidR="00614059" w:rsidRPr="00614059">
              <w:rPr>
                <w:noProof/>
                <w:sz w:val="24"/>
                <w:szCs w:val="24"/>
              </w:rPr>
              <w:t>Département de Génie Mécanique</w:t>
            </w:r>
            <w:r w:rsidR="004578AA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4578AA" w:rsidP="006140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614059" w:rsidRPr="00614059">
              <w:rPr>
                <w:noProof/>
                <w:sz w:val="36"/>
                <w:szCs w:val="36"/>
              </w:rPr>
              <w:t>Résistance des matériaux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4578AA" w:rsidP="0061408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1408C" w:rsidRPr="0061408C">
              <w:rPr>
                <w:b/>
                <w:bCs/>
                <w:noProof/>
              </w:rPr>
              <w:t>Abdelghani BALTACH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4578AA" w:rsidP="006140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45292">
              <w:rPr>
                <w:sz w:val="16"/>
                <w:szCs w:val="16"/>
              </w:rPr>
              <w:t>abdelghani.baltach</w:t>
            </w:r>
            <w:r w:rsidR="00B45292" w:rsidRPr="00614059">
              <w:rPr>
                <w:sz w:val="16"/>
                <w:szCs w:val="16"/>
              </w:rPr>
              <w:t>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4578AA" w:rsidP="00614059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614059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4578AA" w:rsidP="00614059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614059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4578AA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4578AA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4578AA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4578AA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4578AA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4578AA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4578AA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4578AA" w:rsidP="00614059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614059">
              <w:t>H tech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4578AA" w:rsidP="00614059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614059">
              <w:t>HT03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4578AA" w:rsidP="00614059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614059">
              <w:t>Abdelghani BALTACH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4578AA" w:rsidP="00614059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14059" w:rsidRPr="00614059">
              <w:t>HT03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4578AA" w:rsidP="00614059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14059">
              <w:t>Mercr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4578AA" w:rsidP="00614059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614059">
              <w:t>1,5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4578AA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4578AA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4578AA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4578AA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4578AA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4578A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4578A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4578AA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4578A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4578A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4578AA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4578A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4578A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4578AA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4578A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4578A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4578AA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4578AA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4578AA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4578AA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4578AA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4578AA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4578AA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4578AA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4578AA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4578AA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4578AA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4578AA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4578AA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4578A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4578A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4578A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4578A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4578A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4578A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4578A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4578A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4578A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4578A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4578A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4578AA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4578AA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4578AA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4578AA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4578AA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4578AA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578AA" w:rsidP="00DA3C53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DA3C53" w:rsidRPr="00DA3C53">
              <w:t xml:space="preserve">Connaitre les méthodes de calcul à la résistance </w:t>
            </w:r>
            <w:r w:rsidR="00614059">
              <w:t> </w:t>
            </w:r>
            <w:r>
              <w:fldChar w:fldCharType="end"/>
            </w:r>
            <w:bookmarkEnd w:id="25"/>
          </w:p>
          <w:p w:rsidR="0042399D" w:rsidRDefault="004578AA" w:rsidP="00DA3C5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8F0EA5" w:rsidRPr="00DA3C53">
              <w:rPr>
                <w:noProof/>
              </w:rPr>
              <w:t>D</w:t>
            </w:r>
            <w:r w:rsidR="00DA3C53" w:rsidRPr="00DA3C53">
              <w:rPr>
                <w:noProof/>
              </w:rPr>
              <w:t>es éléments des constructions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578AA" w:rsidP="00DA3C5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A3C53"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578AA" w:rsidP="00B45292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B45292">
              <w:t>S</w:t>
            </w:r>
            <w:bookmarkStart w:id="26" w:name="_GoBack"/>
            <w:bookmarkEnd w:id="26"/>
            <w:r w:rsidR="00DA3C53">
              <w:t>ollictations</w:t>
            </w:r>
            <w:r w:rsidR="008F0EA5">
              <w:t xml:space="preserve"> simples</w:t>
            </w:r>
            <w:r w:rsidR="00DA3C53">
              <w:t xml:space="preserve"> et calcul à la résistane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578AA" w:rsidP="008F0EA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F0EA5">
              <w:rPr>
                <w:noProof/>
              </w:rPr>
              <w:t>04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578AA" w:rsidP="008F0EA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F0EA5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578AA" w:rsidP="008F0EA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F0EA5">
              <w:rPr>
                <w:noProof/>
              </w:rPr>
              <w:t>00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578AA" w:rsidP="008F0EA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F0EA5">
              <w:rPr>
                <w:noProof/>
              </w:rPr>
              <w:t>1/4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578AA" w:rsidP="008F0EA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F0EA5" w:rsidRPr="008F0EA5">
              <w:rPr>
                <w:noProof/>
              </w:rPr>
              <w:t>Assiduité+2*(Test</w:t>
            </w:r>
            <w:r w:rsidR="008F0EA5">
              <w:rPr>
                <w:noProof/>
              </w:rPr>
              <w:t>=7.5)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578AA" w:rsidP="008F0EA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8F0EA5">
              <w:rPr>
                <w:noProof/>
              </w:rPr>
              <w:t xml:space="preserve">Dimensionner et verifier </w:t>
            </w:r>
            <w:r w:rsidR="008F0EA5" w:rsidRPr="008F0EA5">
              <w:rPr>
                <w:noProof/>
              </w:rPr>
              <w:t>éléments des constructio</w:t>
            </w:r>
            <w:r>
              <w:fldChar w:fldCharType="end"/>
            </w:r>
          </w:p>
          <w:p w:rsidR="001A338C" w:rsidRDefault="004578AA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42399D" w:rsidRDefault="004578AA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4578AA" w:rsidP="008F0EA5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 w:rsidR="00AC718F">
              <w:instrText xml:space="preserve"> FORMTEXT </w:instrText>
            </w:r>
            <w:r>
              <w:fldChar w:fldCharType="separate"/>
            </w:r>
            <w:r w:rsidR="008F0EA5">
              <w:t>Mercred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4578AA" w:rsidP="008F0EA5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 w:rsidR="00AC718F">
              <w:instrText xml:space="preserve"> FORMTEXT </w:instrText>
            </w:r>
            <w:r>
              <w:fldChar w:fldCharType="separate"/>
            </w:r>
            <w:r w:rsidR="008F0EA5">
              <w:t>5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4578AA" w:rsidP="008F0EA5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 w:rsidR="00AC718F">
              <w:instrText xml:space="preserve"> FORMTEXT </w:instrText>
            </w:r>
            <w:r>
              <w:fldChar w:fldCharType="separate"/>
            </w:r>
            <w:r w:rsidR="008F0EA5">
              <w:t>1 h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4578AA" w:rsidP="008F0EA5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 w:rsidR="008631EA">
              <w:instrText xml:space="preserve"> FORMTEXT </w:instrText>
            </w:r>
            <w:r>
              <w:fldChar w:fldCharType="separate"/>
            </w:r>
            <w:r w:rsidR="008F0EA5">
              <w:t>E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4578AA" w:rsidP="008F0EA5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 w:rsidR="008631EA">
              <w:instrText xml:space="preserve"> FORMTEXT </w:instrText>
            </w:r>
            <w:r>
              <w:fldChar w:fldCharType="separate"/>
            </w:r>
            <w:r w:rsidR="008F0EA5">
              <w:t>Non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4578AA" w:rsidP="006A24A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 w:rsidR="008631EA">
              <w:instrText xml:space="preserve"> FORMTEXT </w:instrText>
            </w:r>
            <w:r>
              <w:fldChar w:fldCharType="separate"/>
            </w:r>
            <w:r w:rsidR="006A24A6">
              <w:t>7.5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DC1209" w:rsidP="00DC1209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4578AA" w:rsidP="00DC1209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 w:rsidR="007F07BD">
              <w:instrText xml:space="preserve"> FORMTEXT </w:instrText>
            </w:r>
            <w:r>
              <w:fldChar w:fldCharType="separate"/>
            </w:r>
            <w:r w:rsidR="00DC1209">
              <w:t>D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4578AA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4578AA" w:rsidP="008F0EA5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F0EA5">
              <w:t>9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4578AA" w:rsidP="008F0EA5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F0EA5">
              <w:rPr>
                <w:noProof/>
              </w:rPr>
              <w:t>/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4578AA" w:rsidP="008F0EA5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F0EA5">
              <w:rPr>
                <w:noProof/>
              </w:rPr>
              <w:t>EI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4578AA" w:rsidP="008F0EA5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F0EA5">
              <w:rPr>
                <w:noProof/>
              </w:rPr>
              <w:t>Oui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4578AA" w:rsidP="006A24A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6A24A6">
              <w:rPr>
                <w:noProof/>
              </w:rPr>
              <w:t>7.5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4578AA" w:rsidP="00DC1209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DC1209">
              <w:rPr>
                <w:noProof/>
              </w:rPr>
              <w:t>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578AA" w:rsidP="00DC1209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DC1209" w:rsidRPr="00DC1209">
              <w:rPr>
                <w:noProof/>
              </w:rPr>
              <w:t>Moodle</w:t>
            </w:r>
            <w:r w:rsidR="00DC1209">
              <w:rPr>
                <w:noProof/>
              </w:rPr>
              <w:t>; gmail</w:t>
            </w:r>
            <w:r w:rsidRPr="00680687">
              <w:fldChar w:fldCharType="end"/>
            </w:r>
            <w:bookmarkEnd w:id="35"/>
          </w:p>
          <w:p w:rsidR="0042399D" w:rsidRDefault="004578A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578A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578A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578AA" w:rsidP="00DC1209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DC1209" w:rsidRPr="00DC1209">
              <w:rPr>
                <w:noProof/>
              </w:rPr>
              <w:t>partagé sur les 2 plateformes</w:t>
            </w:r>
            <w:r w:rsidRPr="00680687">
              <w:fldChar w:fldCharType="end"/>
            </w:r>
          </w:p>
          <w:p w:rsidR="00606FA1" w:rsidRDefault="004578A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4578A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578A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4578A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578A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4578A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578AA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4578AA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4578A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673AFF" w:rsidRDefault="004578AA" w:rsidP="00436C5B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436C5B">
              <w:t>C</w:t>
            </w:r>
            <w:r w:rsidR="00436C5B" w:rsidRPr="00436C5B">
              <w:rPr>
                <w:noProof/>
              </w:rPr>
              <w:t>alcul des dimensions des systèmes mécaniques</w:t>
            </w:r>
            <w:r>
              <w:fldChar w:fldCharType="end"/>
            </w:r>
          </w:p>
          <w:p w:rsidR="00673AFF" w:rsidRDefault="004578A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4578AA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4578A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4578AA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DC1209" w:rsidRDefault="004578AA" w:rsidP="00DC1209">
            <w:pPr>
              <w:rPr>
                <w:noProof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</w:p>
          <w:p w:rsidR="004A3421" w:rsidRDefault="00DC1209" w:rsidP="00DC1209">
            <w:r>
              <w:rPr>
                <w:noProof/>
              </w:rPr>
              <w:t>Résistance des matériaux - André Bazergui</w:t>
            </w:r>
            <w:r w:rsidR="004578AA" w:rsidRPr="00396A52">
              <w:fldChar w:fldCharType="end"/>
            </w:r>
          </w:p>
          <w:p w:rsidR="004A3421" w:rsidRDefault="004578AA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5F6BBF" w:rsidRDefault="004578A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578AA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578A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4578A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578AA" w:rsidP="00436C5B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DC1209">
              <w:rPr>
                <w:noProof/>
              </w:rPr>
              <w:t xml:space="preserve">1- RDM </w:t>
            </w:r>
            <w:r w:rsidR="00DC1209" w:rsidRPr="00DC1209">
              <w:rPr>
                <w:noProof/>
              </w:rPr>
              <w:t>Fatiha .BOUSSALIHUniversité Constantine</w:t>
            </w:r>
            <w:r w:rsidRPr="00396A52">
              <w:fldChar w:fldCharType="end"/>
            </w:r>
          </w:p>
          <w:p w:rsidR="004A3421" w:rsidRDefault="004578AA" w:rsidP="00436C5B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36C5B">
              <w:t>2-</w:t>
            </w:r>
            <w:r w:rsidR="00DC1209" w:rsidRPr="00DC1209">
              <w:t>RESISTANCE DES MATERIAUX DE BASE</w:t>
            </w:r>
            <w:r w:rsidR="00436C5B">
              <w:t>-</w:t>
            </w:r>
            <w:r w:rsidR="00436C5B" w:rsidRPr="00436C5B">
              <w:t>BOURAHLA</w:t>
            </w:r>
            <w:r w:rsidR="00436C5B">
              <w:t xml:space="preserve"> N</w:t>
            </w:r>
            <w:r>
              <w:fldChar w:fldCharType="end"/>
            </w:r>
          </w:p>
          <w:p w:rsidR="004A3421" w:rsidRDefault="004578AA" w:rsidP="00436C5B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36C5B" w:rsidRPr="00436C5B">
              <w:t>3-RDM-Intro aux principes,applications BELABED Z</w:t>
            </w:r>
            <w:r>
              <w:fldChar w:fldCharType="end"/>
            </w:r>
          </w:p>
          <w:p w:rsidR="005F6BBF" w:rsidRDefault="004578AA" w:rsidP="00436C5B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436C5B">
              <w:t> </w:t>
            </w:r>
            <w:r w:rsidR="00436C5B">
              <w:t> </w:t>
            </w:r>
            <w:r w:rsidR="00436C5B">
              <w:t> </w:t>
            </w:r>
            <w:r w:rsidR="00436C5B">
              <w:t> </w:t>
            </w:r>
            <w:r w:rsidR="00436C5B"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578AA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578AA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4578AA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4578AA" w:rsidP="00BE6AF2">
      <w:r w:rsidRPr="004578AA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614059" w:rsidRPr="00BE6AF2" w:rsidRDefault="00614059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36C5B"/>
    <w:rsid w:val="00457208"/>
    <w:rsid w:val="004578AA"/>
    <w:rsid w:val="004A3421"/>
    <w:rsid w:val="004A6397"/>
    <w:rsid w:val="004D05ED"/>
    <w:rsid w:val="00595FC4"/>
    <w:rsid w:val="005F6BBF"/>
    <w:rsid w:val="00606FA1"/>
    <w:rsid w:val="0061109B"/>
    <w:rsid w:val="00614059"/>
    <w:rsid w:val="0061408C"/>
    <w:rsid w:val="006337A2"/>
    <w:rsid w:val="00653D1C"/>
    <w:rsid w:val="00662DE5"/>
    <w:rsid w:val="00673AFF"/>
    <w:rsid w:val="006873D3"/>
    <w:rsid w:val="006A24A6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8F0EA5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45292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A3C53"/>
    <w:rsid w:val="00DB1B06"/>
    <w:rsid w:val="00DC1209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AA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41A72"/>
    <w:rsid w:val="000A2853"/>
    <w:rsid w:val="000D7A4F"/>
    <w:rsid w:val="00513948"/>
    <w:rsid w:val="005A5D73"/>
    <w:rsid w:val="00CD648A"/>
    <w:rsid w:val="00D80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1A72"/>
    <w:rPr>
      <w:color w:val="808080"/>
    </w:rPr>
  </w:style>
  <w:style w:type="paragraph" w:customStyle="1" w:styleId="35409C606B6F40D9865BFD790A700FCA">
    <w:name w:val="35409C606B6F40D9865BFD790A700FCA"/>
    <w:rsid w:val="00041A72"/>
  </w:style>
  <w:style w:type="paragraph" w:customStyle="1" w:styleId="15E4497757EA49F0A0103FADFCDCCFB0">
    <w:name w:val="15E4497757EA49F0A0103FADFCDCCFB0"/>
    <w:rsid w:val="00041A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2</TotalTime>
  <Pages>3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3</cp:revision>
  <dcterms:created xsi:type="dcterms:W3CDTF">2023-04-03T13:06:00Z</dcterms:created>
  <dcterms:modified xsi:type="dcterms:W3CDTF">2023-04-05T10:23:00Z</dcterms:modified>
</cp:coreProperties>
</file>