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086C2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DA4A43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DA4A43">
              <w:rPr>
                <w:sz w:val="24"/>
                <w:szCs w:val="24"/>
              </w:rPr>
            </w:r>
            <w:r w:rsidR="00DA4A43">
              <w:rPr>
                <w:sz w:val="24"/>
                <w:szCs w:val="24"/>
              </w:rPr>
              <w:fldChar w:fldCharType="separate"/>
            </w:r>
            <w:r w:rsidR="00086C2B">
              <w:rPr>
                <w:sz w:val="24"/>
                <w:szCs w:val="24"/>
              </w:rPr>
              <w:t>Université ibn khaldoun- Tiaret</w:t>
            </w:r>
            <w:r w:rsidR="00DA4A43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086C2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DA4A43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DA4A43">
              <w:rPr>
                <w:sz w:val="24"/>
                <w:szCs w:val="24"/>
              </w:rPr>
            </w:r>
            <w:r w:rsidR="00DA4A43">
              <w:rPr>
                <w:sz w:val="24"/>
                <w:szCs w:val="24"/>
              </w:rPr>
              <w:fldChar w:fldCharType="separate"/>
            </w:r>
            <w:r w:rsidR="00086C2B">
              <w:rPr>
                <w:sz w:val="24"/>
                <w:szCs w:val="24"/>
              </w:rPr>
              <w:t>Génie Electrique</w:t>
            </w:r>
            <w:r w:rsidR="00DA4A43">
              <w:rPr>
                <w:sz w:val="24"/>
                <w:szCs w:val="24"/>
              </w:rPr>
              <w:fldChar w:fldCharType="end"/>
            </w:r>
            <w:bookmarkEnd w:id="1"/>
            <w:proofErr w:type="spellStart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>SYLLABU</w:t>
            </w:r>
            <w:proofErr w:type="spellEnd"/>
            <w:r w:rsidRPr="00595FC4">
              <w:rPr>
                <w:b/>
                <w:bCs/>
                <w:sz w:val="28"/>
                <w:szCs w:val="28"/>
              </w:rPr>
              <w:t xml:space="preserve">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DA4A43" w:rsidP="00086C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086C2B">
              <w:rPr>
                <w:sz w:val="36"/>
                <w:szCs w:val="36"/>
              </w:rPr>
              <w:t>Production Centralisée et Décent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DA4A43" w:rsidP="00086C2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86C2B">
              <w:rPr>
                <w:b/>
                <w:bCs/>
              </w:rPr>
              <w:t>Bourenane  Haiat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DA4A43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D0532">
              <w:rPr>
                <w:sz w:val="16"/>
                <w:szCs w:val="16"/>
              </w:rPr>
              <w:t> </w:t>
            </w:r>
            <w:r w:rsidR="006D0532">
              <w:rPr>
                <w:sz w:val="16"/>
                <w:szCs w:val="16"/>
              </w:rPr>
              <w:t> </w:t>
            </w:r>
            <w:r w:rsidR="006D0532">
              <w:rPr>
                <w:sz w:val="16"/>
                <w:szCs w:val="16"/>
              </w:rPr>
              <w:t> </w:t>
            </w:r>
            <w:r w:rsidR="006D0532">
              <w:rPr>
                <w:sz w:val="16"/>
                <w:szCs w:val="16"/>
              </w:rPr>
              <w:t> </w:t>
            </w:r>
            <w:r w:rsidR="006D0532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A4A43" w:rsidP="00086C2B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086C2B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A4A43" w:rsidP="00086C2B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086C2B">
              <w:t>8h-9h3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DA4A43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A4A43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A4A43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A4A43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A4A43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A4A43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A4A43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A4A43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A4A43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DA4A43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DA4A43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DA4A43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DA4A43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DA4A43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A4A43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A4A43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A4A43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A4A43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DA4A4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A4A4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A4A43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DA4A4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A4A4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A4A43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DA4A4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A4A4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A4A43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DA4A4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A4A4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A4A43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DA4A4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A4A4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A4A43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A4A4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DA4A43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DA4A43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DA4A43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DA4A43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DA4A43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DA4A43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DA4A43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DA4A43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A4A4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A4A4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A4A43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A4A4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A4A4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A4A43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A4A4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A4A4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A4A43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A4A4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A4A4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A4A43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A4A4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A4A4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A4A4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A4A4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A4A43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DA4A43" w:rsidP="00620919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E2755D">
              <w:t>Renforcement de la production centralisée par la</w:t>
            </w:r>
            <w:r>
              <w:fldChar w:fldCharType="end"/>
            </w:r>
            <w:bookmarkEnd w:id="25"/>
          </w:p>
          <w:p w:rsidR="00620919" w:rsidRDefault="00DA4A43" w:rsidP="0062091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620919">
              <w:t>produc décentralisée .</w:t>
            </w:r>
          </w:p>
          <w:p w:rsidR="0042399D" w:rsidRDefault="00DA4A43" w:rsidP="00620919"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DA4A43" w:rsidP="003A46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3A462C">
              <w:rPr>
                <w:noProof/>
              </w:rPr>
              <w:t xml:space="preserve">UE Fondamentale    code: UEF1.2.1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DA4A43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DA4A43" w:rsidP="00DA148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DA1486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DA4A43" w:rsidP="00DA148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DA1486"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DA4A43" w:rsidP="00DA148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DA1486">
              <w:rPr>
                <w:noProof/>
              </w:rPr>
              <w:t>Moyenne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DA4A43" w:rsidP="00DA148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DA1486">
              <w:rPr>
                <w:noProof/>
              </w:rPr>
              <w:t>bonne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DA4A43" w:rsidP="00DA148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DA1486">
              <w:t>sans contrôle  100% examen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DA4A43" w:rsidP="00DA148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DA1486">
              <w:t> </w:t>
            </w:r>
            <w:r w:rsidR="00DA1486">
              <w:t> </w:t>
            </w:r>
            <w:r w:rsidR="00DA1486">
              <w:t> </w:t>
            </w:r>
            <w:r w:rsidR="00DA1486">
              <w:t> </w:t>
            </w:r>
            <w:r w:rsidR="00DA1486">
              <w:t> </w:t>
            </w:r>
            <w:r>
              <w:fldChar w:fldCharType="end"/>
            </w:r>
          </w:p>
          <w:p w:rsidR="001A338C" w:rsidRDefault="00DA4A43" w:rsidP="00620919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620919">
              <w:t> </w:t>
            </w:r>
            <w:r w:rsidR="00620919">
              <w:t> </w:t>
            </w:r>
            <w:r w:rsidR="00620919">
              <w:t> </w:t>
            </w:r>
            <w:r w:rsidR="00620919">
              <w:t> </w:t>
            </w:r>
            <w:r w:rsidR="00620919">
              <w:t> </w:t>
            </w:r>
            <w:r>
              <w:fldChar w:fldCharType="end"/>
            </w:r>
            <w:bookmarkEnd w:id="26"/>
          </w:p>
          <w:p w:rsidR="0042399D" w:rsidRDefault="00DA4A43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DA4A43" w:rsidP="00620919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620919">
              <w:t> </w:t>
            </w:r>
            <w:r w:rsidR="00620919">
              <w:t> </w:t>
            </w:r>
            <w:r w:rsidR="00620919">
              <w:t> </w:t>
            </w:r>
            <w:r w:rsidR="00620919">
              <w:t> </w:t>
            </w:r>
            <w:r w:rsidR="00620919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DA4A43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DA4A43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DA4A43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DA4A43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DA4A43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DA4A43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DA4A43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DA4A43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DA4A43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DA4A43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DA4A43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DA4A43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DA4A43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DA4A43" w:rsidP="0035160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35160F">
              <w:rPr>
                <w:noProof/>
              </w:rPr>
              <w:t>classroom</w:t>
            </w:r>
            <w:r w:rsidRPr="00680687">
              <w:fldChar w:fldCharType="end"/>
            </w:r>
            <w:bookmarkEnd w:id="34"/>
          </w:p>
          <w:p w:rsidR="0042399D" w:rsidRDefault="00DA4A4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DA4A4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DA4A43" w:rsidP="0035160F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35160F">
              <w:rPr>
                <w:noProof/>
              </w:rPr>
              <w:t>google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DA4A43" w:rsidP="0035160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35160F">
              <w:rPr>
                <w:noProof/>
              </w:rPr>
              <w:t>polycopiés + vidéo</w:t>
            </w:r>
            <w:r w:rsidRPr="00680687">
              <w:fldChar w:fldCharType="end"/>
            </w:r>
          </w:p>
          <w:p w:rsidR="00606FA1" w:rsidRDefault="00DA4A4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DA4A4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DA4A4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DA4A4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DA4A4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DA4A4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DA4A4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DA4A4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DA4A4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DA4A4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DA4A4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DA4A43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DA4A4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DA4A4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890C33" w:rsidRDefault="00DA4A43" w:rsidP="00890C33">
            <w:pPr>
              <w:rPr>
                <w:noProof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890C33" w:rsidRPr="00890C33">
              <w:rPr>
                <w:noProof/>
              </w:rPr>
              <w:t>HAL Id: tel-00007677 https://tel.archives-ouvertes</w:t>
            </w:r>
          </w:p>
          <w:p w:rsidR="000C146E" w:rsidRDefault="000C146E" w:rsidP="00890C33">
            <w:pPr>
              <w:rPr>
                <w:noProof/>
              </w:rPr>
            </w:pPr>
          </w:p>
          <w:p w:rsidR="000C146E" w:rsidRDefault="000C146E" w:rsidP="00890C33">
            <w:pPr>
              <w:rPr>
                <w:noProof/>
              </w:rPr>
            </w:pPr>
          </w:p>
          <w:p w:rsidR="004A3421" w:rsidRDefault="00DA4A43" w:rsidP="00890C33">
            <w:r w:rsidRPr="00396A52">
              <w:fldChar w:fldCharType="end"/>
            </w:r>
          </w:p>
          <w:p w:rsidR="004A3421" w:rsidRDefault="00DA4A43" w:rsidP="000C146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0C146E">
              <w:t xml:space="preserve">Thèse  de </w:t>
            </w:r>
            <w:r w:rsidR="000C146E" w:rsidRPr="000C146E">
              <w:t xml:space="preserve">Mr LABED Djamel </w:t>
            </w:r>
            <w:r w:rsidR="000C146E">
              <w:t xml:space="preserve"> </w:t>
            </w:r>
            <w:r>
              <w:fldChar w:fldCharType="end"/>
            </w:r>
          </w:p>
          <w:p w:rsidR="000C146E" w:rsidRDefault="00DA4A43" w:rsidP="00890C33">
            <w:pPr>
              <w:rPr>
                <w:noProof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890C33" w:rsidRPr="00890C33">
              <w:rPr>
                <w:noProof/>
              </w:rPr>
              <w:t>PRODUCTION DECENTRALISEE ET COUPLAGE AU RESEAU</w:t>
            </w:r>
          </w:p>
          <w:p w:rsidR="000C146E" w:rsidRDefault="000C146E" w:rsidP="000C146E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:rsidR="005F6BBF" w:rsidRDefault="00DA4A43" w:rsidP="00890C33"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890C33" w:rsidRDefault="00DA4A43" w:rsidP="00890C33">
            <w:pPr>
              <w:rPr>
                <w:noProof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890C33" w:rsidRPr="00890C33">
              <w:rPr>
                <w:noProof/>
              </w:rPr>
              <w:t>Gestion De La Production Décentralisée Dans Les Ré</w:t>
            </w:r>
          </w:p>
          <w:p w:rsidR="004A3421" w:rsidRDefault="00DA4A43" w:rsidP="00890C33">
            <w:r w:rsidRPr="00396A52">
              <w:fldChar w:fldCharType="end"/>
            </w:r>
          </w:p>
          <w:p w:rsidR="004A3421" w:rsidRDefault="00DA4A43" w:rsidP="00890C3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890C33" w:rsidRPr="00890C33">
              <w:rPr>
                <w:noProof/>
              </w:rPr>
              <w:t>F.Z.Grada, M.Rahli, S.Berrahi, L.Benasla</w:t>
            </w:r>
            <w:r>
              <w:fldChar w:fldCharType="end"/>
            </w:r>
          </w:p>
          <w:p w:rsidR="005F6BBF" w:rsidRDefault="00DA4A4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DA4A43" w:rsidP="00890C33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890C33" w:rsidRPr="00890C33">
              <w:rPr>
                <w:noProof/>
              </w:rPr>
              <w:t>Mme NAAMA BAKHTA</w:t>
            </w:r>
            <w:r w:rsidRPr="00396A52">
              <w:fldChar w:fldCharType="end"/>
            </w:r>
          </w:p>
          <w:p w:rsidR="004A3421" w:rsidRDefault="00DA4A4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DA4A4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DA4A4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DA4A43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DA4A4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DA4A43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DA4A43" w:rsidP="00BE6AF2">
      <w:bookmarkStart w:id="36" w:name="_GoBack"/>
      <w:bookmarkEnd w:id="36"/>
      <w:r w:rsidRPr="00DA4A43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086C2B" w:rsidRPr="00BE6AF2" w:rsidRDefault="00086C2B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86C2B"/>
    <w:rsid w:val="000A2139"/>
    <w:rsid w:val="000C146E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5160F"/>
    <w:rsid w:val="003A462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20919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0C33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165C8"/>
    <w:rsid w:val="00D4787E"/>
    <w:rsid w:val="00D75F05"/>
    <w:rsid w:val="00DA1486"/>
    <w:rsid w:val="00DA4A43"/>
    <w:rsid w:val="00DB1B06"/>
    <w:rsid w:val="00E04AFD"/>
    <w:rsid w:val="00E2755D"/>
    <w:rsid w:val="00E30CE9"/>
    <w:rsid w:val="00EB4DDF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C8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513948"/>
    <w:rsid w:val="005A5D73"/>
    <w:rsid w:val="00695160"/>
    <w:rsid w:val="006D651D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5160"/>
    <w:rPr>
      <w:color w:val="808080"/>
    </w:rPr>
  </w:style>
  <w:style w:type="paragraph" w:customStyle="1" w:styleId="35409C606B6F40D9865BFD790A700FCA">
    <w:name w:val="35409C606B6F40D9865BFD790A700FCA"/>
    <w:rsid w:val="00695160"/>
  </w:style>
  <w:style w:type="paragraph" w:customStyle="1" w:styleId="15E4497757EA49F0A0103FADFCDCCFB0">
    <w:name w:val="15E4497757EA49F0A0103FADFCDCCFB0"/>
    <w:rsid w:val="006951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dcterms:created xsi:type="dcterms:W3CDTF">2023-04-04T15:10:00Z</dcterms:created>
  <dcterms:modified xsi:type="dcterms:W3CDTF">2023-04-04T15:10:00Z</dcterms:modified>
</cp:coreProperties>
</file>