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</w:t>
            </w:r>
            <w:proofErr w:type="gramStart"/>
            <w:r w:rsidRPr="00277B9C">
              <w:rPr>
                <w:sz w:val="24"/>
                <w:szCs w:val="24"/>
              </w:rPr>
              <w:t>:</w:t>
            </w:r>
            <w:proofErr w:type="gramEnd"/>
            <w:r w:rsidR="003930C1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3930C1">
              <w:rPr>
                <w:sz w:val="24"/>
                <w:szCs w:val="24"/>
              </w:rPr>
            </w:r>
            <w:r w:rsidR="003930C1">
              <w:rPr>
                <w:sz w:val="24"/>
                <w:szCs w:val="24"/>
              </w:rPr>
              <w:fldChar w:fldCharType="separate"/>
            </w:r>
            <w:r w:rsidR="00AE5C50">
              <w:rPr>
                <w:noProof/>
                <w:sz w:val="24"/>
                <w:szCs w:val="24"/>
              </w:rPr>
              <w:t>UNIVERSITE DE TIARET</w:t>
            </w:r>
            <w:r w:rsidR="003930C1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3930C1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3930C1">
              <w:rPr>
                <w:sz w:val="24"/>
                <w:szCs w:val="24"/>
              </w:rPr>
            </w:r>
            <w:r w:rsidR="003930C1">
              <w:rPr>
                <w:sz w:val="24"/>
                <w:szCs w:val="24"/>
              </w:rPr>
              <w:fldChar w:fldCharType="separate"/>
            </w:r>
            <w:r w:rsidR="0076262F">
              <w:rPr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76262F">
              <w:rPr>
                <w:noProof/>
                <w:sz w:val="24"/>
                <w:szCs w:val="24"/>
              </w:rPr>
              <w:t xml:space="preserve"> de génie électrique</w:t>
            </w:r>
            <w:r w:rsidR="003930C1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3930C1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76262F">
              <w:rPr>
                <w:noProof/>
                <w:sz w:val="36"/>
                <w:szCs w:val="36"/>
              </w:rPr>
              <w:t>Planification des réseaux élect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3930C1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6262F">
              <w:rPr>
                <w:b/>
                <w:bCs/>
              </w:rPr>
              <w:t>BOUAZZA Abdelkader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930C1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6262F">
              <w:rPr>
                <w:sz w:val="16"/>
                <w:szCs w:val="16"/>
              </w:rPr>
              <w:t>abdelkader.bouazza@univ-tiaret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930C1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76262F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930C1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AD1FE9">
              <w:t>14</w:t>
            </w:r>
            <w:r w:rsidR="0076262F">
              <w:t>h</w:t>
            </w:r>
            <w:r w:rsidR="00AD1FE9">
              <w:t>0</w:t>
            </w:r>
            <w:r w:rsidR="0076262F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930C1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76262F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930C1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930C1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 w:rsidR="00AD1FE9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3930C1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76262F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930C1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930C1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 w:rsidR="0076262F"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3930C1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76262F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3930C1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76262F">
              <w:t>GE002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3930C1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76262F">
              <w:t xml:space="preserve">A. BOUAZZA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3930C1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76262F">
              <w:t>salle 002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3930C1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76262F">
              <w:t>mercr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3930C1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76262F">
              <w:t>15h30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3930C1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3930C1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3930C1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3930C1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3930C1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930C1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3930C1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930C1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930C1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930C1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3930C1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3930C1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3930C1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3930C1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3930C1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3930C1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3930C1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3930C1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930C1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930C1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930C1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930C1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930C1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930C1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930C1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930C1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930C1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930C1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930C1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930C1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930C1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930C1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930C1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930C1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930C1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3930C1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76262F" w:rsidRPr="0076262F">
              <w:rPr>
                <w:noProof/>
              </w:rPr>
              <w:t>L'objectif est de déterminer le coût, les ressourc</w:t>
            </w:r>
            <w:r>
              <w:fldChar w:fldCharType="end"/>
            </w:r>
            <w:bookmarkEnd w:id="25"/>
          </w:p>
          <w:p w:rsidR="0042399D" w:rsidRDefault="003930C1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76262F" w:rsidRPr="0076262F">
              <w:t>Es mobilisées et la meilleure manière d'ordonnance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Master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 w:rsidRPr="00AD1FE9">
              <w:rPr>
                <w:noProof/>
              </w:rPr>
              <w:t xml:space="preserve">UEF 1.2.2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04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3930C1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AD1FE9">
              <w:rPr>
                <w:noProof/>
              </w:rPr>
              <w:t>7pt (cc 01)/7pt (cc</w:t>
            </w:r>
            <w:r w:rsidR="0030013E">
              <w:rPr>
                <w:noProof/>
              </w:rPr>
              <w:t xml:space="preserve"> 0) </w:t>
            </w:r>
            <w:r w:rsidR="00AD1FE9">
              <w:rPr>
                <w:noProof/>
              </w:rPr>
              <w:t>/6</w:t>
            </w:r>
            <w:r w:rsidR="0030013E">
              <w:rPr>
                <w:noProof/>
              </w:rPr>
              <w:t>pt (assiduité et activité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3930C1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5C50">
              <w:t>M</w:t>
            </w:r>
            <w:r w:rsidR="00AD1FE9">
              <w:rPr>
                <w:noProof/>
              </w:rPr>
              <w:t>odule</w:t>
            </w:r>
            <w:r w:rsidR="00AD1FE9" w:rsidRPr="00AD1FE9">
              <w:rPr>
                <w:noProof/>
              </w:rPr>
              <w:t xml:space="preserve"> vise le développement des compétence</w:t>
            </w:r>
            <w:r w:rsidR="00AE5C50">
              <w:rPr>
                <w:noProof/>
              </w:rPr>
              <w:t>s</w:t>
            </w:r>
            <w:r w:rsidR="00AD1FE9">
              <w:rPr>
                <w:noProof/>
              </w:rPr>
              <w:t xml:space="preserve"> des</w:t>
            </w:r>
            <w:r>
              <w:fldChar w:fldCharType="end"/>
            </w:r>
          </w:p>
          <w:p w:rsidR="001A338C" w:rsidRDefault="003930C1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AD1FE9">
              <w:rPr>
                <w:noProof/>
              </w:rPr>
              <w:t>étudiants pour tous ce qui concerne</w:t>
            </w:r>
            <w:r w:rsidR="00AE5C50" w:rsidRPr="00AE5C50">
              <w:rPr>
                <w:noProof/>
              </w:rPr>
              <w:t>L'amélioration</w:t>
            </w:r>
            <w:r>
              <w:fldChar w:fldCharType="end"/>
            </w:r>
            <w:bookmarkEnd w:id="26"/>
          </w:p>
          <w:p w:rsidR="0042399D" w:rsidRDefault="003930C1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5C50">
              <w:t>D</w:t>
            </w:r>
            <w:r w:rsidR="00AE5C50" w:rsidRPr="00AE5C50">
              <w:t>e</w:t>
            </w:r>
            <w:r w:rsidR="00AE5C50">
              <w:t xml:space="preserve"> la</w:t>
            </w:r>
            <w:r w:rsidR="00AE5C50" w:rsidRPr="00AE5C50">
              <w:t xml:space="preserve"> qualité d'énergie </w:t>
            </w:r>
            <w:r w:rsidR="00AE5C50">
              <w:t xml:space="preserve">et continuité de service 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>date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30013E">
              <w:t>22/03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30013E">
              <w:t>2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30013E">
              <w:t>1h00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30013E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30013E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3930C1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30013E">
              <w:t>7pts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2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30013E" w:rsidP="001A338C">
                <w:pPr>
                  <w:jc w:val="center"/>
                </w:pPr>
                <w:r>
                  <w:t>22</w:t>
                </w:r>
                <w:r w:rsidR="001A338C">
                  <w:t>/0</w:t>
                </w:r>
                <w:r>
                  <w:t>3</w:t>
                </w:r>
                <w:r w:rsidR="001A338C">
                  <w:t>/2023</w:t>
                </w:r>
              </w:p>
            </w:tc>
          </w:sdtContent>
        </w:sdt>
        <w:tc>
          <w:tcPr>
            <w:tcW w:w="1158" w:type="dxa"/>
          </w:tcPr>
          <w:p w:rsidR="006B258A" w:rsidRDefault="003930C1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30013E">
              <w:t>AR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3930C1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3930C1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3930C1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3930C1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3930C1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3930C1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3930C1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5C50" w:rsidRPr="00AE5C50">
              <w:rPr>
                <w:noProof/>
              </w:rPr>
              <w:t>https://moodle.univ-tiaret.dz/course/index.php?cat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Web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E5C50" w:rsidRPr="00AE5C50">
              <w:rPr>
                <w:noProof/>
              </w:rPr>
              <w:t>Planification des réseaux électriques</w:t>
            </w:r>
            <w:r w:rsidRPr="00680687">
              <w:fldChar w:fldCharType="end"/>
            </w:r>
          </w:p>
          <w:p w:rsidR="00606FA1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par BOUAZZA Abdelkader</w:t>
            </w:r>
            <w:r>
              <w:fldChar w:fldCharType="end"/>
            </w:r>
          </w:p>
          <w:p w:rsidR="00606FA1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2021-2022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3930C1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930C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3930C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3930C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3930C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3930C1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3930C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3930C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AE5C50" w:rsidRDefault="003930C1" w:rsidP="004A3421">
            <w:pPr>
              <w:rPr>
                <w:lang w:val="en-US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AE5C50">
              <w:rPr>
                <w:lang w:val="en-US"/>
              </w:rPr>
              <w:instrText xml:space="preserve"> FORMTEXT </w:instrText>
            </w:r>
            <w:r w:rsidRPr="00396A52">
              <w:fldChar w:fldCharType="separate"/>
            </w:r>
            <w:r w:rsidR="00AE5C50" w:rsidRPr="00AE5C50">
              <w:rPr>
                <w:lang w:val="en-US"/>
              </w:rPr>
              <w:t>livre: electric power planning</w:t>
            </w:r>
            <w:r w:rsidRPr="00396A52">
              <w:fldChar w:fldCharType="end"/>
            </w:r>
          </w:p>
          <w:p w:rsidR="004A3421" w:rsidRPr="00AE5C50" w:rsidRDefault="003930C1" w:rsidP="004A3421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AE5C50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AE5C50" w:rsidRPr="00AE5C50">
              <w:rPr>
                <w:lang w:val="en-US"/>
              </w:rPr>
              <w:t>https://www.sciencedirect.com/topics/engineering/e</w:t>
            </w:r>
            <w:r>
              <w:fldChar w:fldCharType="end"/>
            </w:r>
          </w:p>
          <w:p w:rsidR="005F6BBF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3930C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3930C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AE5C50" w:rsidRPr="00AE5C50">
              <w:rPr>
                <w:noProof/>
              </w:rPr>
              <w:t>Planification des réseaux électriques</w:t>
            </w:r>
            <w:r w:rsidRPr="00396A52">
              <w:fldChar w:fldCharType="end"/>
            </w:r>
          </w:p>
          <w:p w:rsidR="004A3421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BOUAZZA Abdelkader</w:t>
            </w:r>
            <w:r>
              <w:fldChar w:fldCharType="end"/>
            </w:r>
          </w:p>
          <w:p w:rsidR="004A3421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AE5C50">
              <w:rPr>
                <w:noProof/>
              </w:rPr>
              <w:t>021-2022</w:t>
            </w:r>
            <w:r>
              <w:fldChar w:fldCharType="end"/>
            </w:r>
          </w:p>
          <w:p w:rsidR="005F6BBF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3930C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FF538F" w:rsidRPr="00FF538F">
              <w:rPr>
                <w:noProof/>
              </w:rPr>
              <w:t>https://dspace.univ-tiaret.dz/handle/123456789/933</w:t>
            </w:r>
            <w:r w:rsidRPr="00396A52">
              <w:fldChar w:fldCharType="end"/>
            </w:r>
          </w:p>
          <w:p w:rsidR="004A3421" w:rsidRDefault="003930C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3930C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3930C1" w:rsidP="00BE6AF2">
      <w:r w:rsidRPr="003930C1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0013E"/>
    <w:rsid w:val="00323CE6"/>
    <w:rsid w:val="00333F0C"/>
    <w:rsid w:val="003930C1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262F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9F398D"/>
    <w:rsid w:val="00A0598F"/>
    <w:rsid w:val="00A274BD"/>
    <w:rsid w:val="00A54588"/>
    <w:rsid w:val="00A55690"/>
    <w:rsid w:val="00A56080"/>
    <w:rsid w:val="00AB6A9F"/>
    <w:rsid w:val="00AC718F"/>
    <w:rsid w:val="00AD1FE9"/>
    <w:rsid w:val="00AD5FD9"/>
    <w:rsid w:val="00AE5C50"/>
    <w:rsid w:val="00B10661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22D34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  <w:rsid w:val="00FF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C1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81365"/>
    <w:rsid w:val="003C79ED"/>
    <w:rsid w:val="00494578"/>
    <w:rsid w:val="004C1F8E"/>
    <w:rsid w:val="00513948"/>
    <w:rsid w:val="005A5D73"/>
    <w:rsid w:val="00877484"/>
    <w:rsid w:val="00922A9D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1365"/>
    <w:rPr>
      <w:color w:val="808080"/>
    </w:rPr>
  </w:style>
  <w:style w:type="paragraph" w:customStyle="1" w:styleId="35409C606B6F40D9865BFD790A700FCA">
    <w:name w:val="35409C606B6F40D9865BFD790A700FCA"/>
    <w:rsid w:val="00181365"/>
  </w:style>
  <w:style w:type="paragraph" w:customStyle="1" w:styleId="15E4497757EA49F0A0103FADFCDCCFB0">
    <w:name w:val="15E4497757EA49F0A0103FADFCDCCFB0"/>
    <w:rsid w:val="001813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919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2023-04-04T15:04:00Z</dcterms:created>
  <dcterms:modified xsi:type="dcterms:W3CDTF">2023-04-04T15:04:00Z</dcterms:modified>
</cp:coreProperties>
</file>