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8B40CE">
              <w:rPr>
                <w:noProof/>
                <w:sz w:val="24"/>
                <w:szCs w:val="24"/>
              </w:rPr>
              <w:t>UNIVERSITE IBN-KLALDOUN -TIARET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B40CE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8B40CE">
              <w:rPr>
                <w:sz w:val="24"/>
                <w:szCs w:val="24"/>
              </w:rPr>
              <w:t>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5A47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5A47AB">
              <w:rPr>
                <w:sz w:val="36"/>
                <w:szCs w:val="36"/>
              </w:rPr>
              <w:t>Procédés de fabrication et M.O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8B40C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8B40CE">
              <w:rPr>
                <w:b/>
                <w:bCs/>
                <w:noProof/>
              </w:rPr>
              <w:t>MAZARI DJAMEL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8B40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B40CE" w:rsidRPr="008B40CE">
              <w:rPr>
                <w:sz w:val="16"/>
                <w:szCs w:val="16"/>
              </w:rPr>
              <w:t>djamel.mazari@univ-tiaret.dz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8B40CE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8B40CE">
              <w:t>dimanche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8B40CE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8B40CE">
              <w:t>13-14h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8B40CE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8B40CE">
              <w:t>lundi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8B40CE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8B40CE">
              <w:t>11h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5A47AB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5A47AB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5A47AB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5A47AB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5A47AB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5A47AB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5A47AB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5A47AB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="005A47AB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5A47A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47AB" w:rsidRPr="005A47AB">
              <w:t xml:space="preserve">     Mr Mazari    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5A47AB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5A47AB">
              <w:t>GM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5A47A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47AB">
              <w:rPr>
                <w:noProof/>
              </w:rPr>
              <w:t>dim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5A47AB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5A47AB">
              <w:rPr>
                <w:noProof/>
              </w:rPr>
              <w:t>14h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5A47AB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5A47AB">
              <w:rPr>
                <w:noProof/>
              </w:rPr>
              <w:t>dim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5A47AB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5A47AB">
              <w:rPr>
                <w:noProof/>
              </w:rPr>
              <w:t>14h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5A47AB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="005A47AB">
              <w:rPr>
                <w:noProof/>
              </w:rPr>
              <w:t>dim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5A47AB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5A47AB">
              <w:rPr>
                <w:noProof/>
              </w:rPr>
              <w:t>14h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5A47AB" w:rsidRPr="005A47AB">
              <w:t xml:space="preserve">Donner aux étudiants des éléments qui le guident </w:t>
            </w:r>
            <w:r>
              <w:fldChar w:fldCharType="end"/>
            </w:r>
            <w:bookmarkEnd w:id="25"/>
          </w:p>
          <w:p w:rsidR="0042399D" w:rsidRDefault="0042399D" w:rsidP="009D32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47AB">
              <w:t xml:space="preserve">Pour le choix d'un procédé de fabrication 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9D32F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8B40CE">
              <w:rPr>
                <w:noProof/>
              </w:rPr>
              <w:t xml:space="preserve">U.E.M </w:t>
            </w:r>
            <w:r w:rsidR="009D32FD">
              <w:rPr>
                <w:noProof/>
              </w:rPr>
              <w:t>1</w:t>
            </w:r>
            <w:r w:rsidR="008B40CE">
              <w:rPr>
                <w:noProof/>
              </w:rPr>
              <w:t>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9D32F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C395A">
              <w:t xml:space="preserve">Voir Canevas </w:t>
            </w:r>
            <w:proofErr w:type="gramStart"/>
            <w:r w:rsidR="009D32FD">
              <w:t xml:space="preserve">M1 </w:t>
            </w:r>
            <w:r w:rsidR="00BC395A">
              <w:t xml:space="preserve"> MI</w:t>
            </w:r>
            <w:proofErr w:type="gramEnd"/>
            <w:r w:rsidR="00BC395A">
              <w:t xml:space="preserve">  201</w:t>
            </w:r>
            <w:r w:rsidR="009D32FD">
              <w:t>6</w:t>
            </w:r>
            <w:r w:rsidR="00BC395A">
              <w:t>-201</w:t>
            </w:r>
            <w:r w:rsidR="009D32FD">
              <w:t>7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9D32F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D32FD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8B40CE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8B40CE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391DF8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91DF8">
              <w:rPr>
                <w:noProof/>
              </w:rPr>
              <w:t>Moyenne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9D32F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91DF8">
              <w:t>Test</w:t>
            </w:r>
            <w:r w:rsidR="009D32FD">
              <w:t xml:space="preserve"> et compte rendu /15</w:t>
            </w:r>
            <w:r w:rsidR="00391DF8">
              <w:t xml:space="preserve"> plus assiduité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391DF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2FD">
              <w:t xml:space="preserve">- </w:t>
            </w:r>
            <w:proofErr w:type="spellStart"/>
            <w:r w:rsidR="009D32FD">
              <w:t>Diférencé</w:t>
            </w:r>
            <w:proofErr w:type="spellEnd"/>
            <w:r w:rsidR="009D32FD">
              <w:t xml:space="preserve"> entre les procédés de fabrication et</w:t>
            </w:r>
            <w:r>
              <w:fldChar w:fldCharType="end"/>
            </w:r>
          </w:p>
          <w:p w:rsidR="001A338C" w:rsidRDefault="0042399D" w:rsidP="00391DF8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9D32FD">
              <w:t xml:space="preserve">les </w:t>
            </w:r>
            <w:proofErr w:type="spellStart"/>
            <w:r w:rsidR="009D32FD">
              <w:t>machines outils</w:t>
            </w:r>
            <w:proofErr w:type="spellEnd"/>
            <w:r w:rsidR="009D32FD">
              <w:t xml:space="preserve"> - faire le bon choix du </w:t>
            </w:r>
            <w:proofErr w:type="spellStart"/>
            <w:r w:rsidR="009D32FD">
              <w:t>procé</w:t>
            </w:r>
            <w:proofErr w:type="spellEnd"/>
            <w:r w:rsidR="009D32FD">
              <w:t xml:space="preserve"> </w:t>
            </w:r>
            <w:r>
              <w:fldChar w:fldCharType="end"/>
            </w:r>
            <w:bookmarkEnd w:id="26"/>
          </w:p>
          <w:p w:rsidR="0042399D" w:rsidRDefault="0042399D" w:rsidP="009D32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9D32FD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9D32F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9D32FD">
              <w:t> </w:t>
            </w:r>
            <w:r w:rsidR="009D32FD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9D32F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D32F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9D32FD" w:rsidP="009D32FD"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405645" w:rsidRDefault="007F07BD" w:rsidP="00405645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</w:p>
          <w:p w:rsidR="006B258A" w:rsidRDefault="007F07BD" w:rsidP="00405645">
            <w:pPr>
              <w:jc w:val="center"/>
            </w:pP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4" w:name="_GoBack"/>
            <w:bookmarkEnd w:id="34"/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405645">
              <w:rPr>
                <w:noProof/>
              </w:rPr>
              <w:t>Moodel</w:t>
            </w:r>
            <w:r w:rsidRPr="00680687">
              <w:fldChar w:fldCharType="end"/>
            </w:r>
            <w:bookmarkEnd w:id="35"/>
          </w:p>
          <w:p w:rsidR="0042399D" w:rsidRDefault="0042399D" w:rsidP="005A47AB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05645">
              <w:rPr>
                <w:noProof/>
              </w:rPr>
              <w:t>Google ClassRoom</w:t>
            </w:r>
            <w:r w:rsidR="005A47AB">
              <w:rPr>
                <w:noProof/>
              </w:rPr>
              <w:t xml:space="preserve">    Code du cours   ofxbztb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9D32FD">
              <w:rPr>
                <w:noProof/>
              </w:rPr>
              <w:t>Atelier du Haull Technologique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Pr="003B3443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3443">
              <w:instrText xml:space="preserve"> FORMTEXT </w:instrText>
            </w:r>
            <w:r w:rsidRPr="00396A52">
              <w:fldChar w:fldCharType="separate"/>
            </w:r>
            <w:r w:rsidR="009D32FD">
              <w:t xml:space="preserve">- Guide de Fabrication </w:t>
            </w:r>
            <w:proofErr w:type="spellStart"/>
            <w:r w:rsidR="009D32FD">
              <w:t>Industreille</w:t>
            </w:r>
            <w:proofErr w:type="spellEnd"/>
            <w:r w:rsidRPr="00396A52">
              <w:fldChar w:fldCharType="end"/>
            </w:r>
          </w:p>
          <w:p w:rsidR="003B3443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2FD" w:rsidRPr="009D32FD">
              <w:t xml:space="preserve">Procédés de mise en forme des matériaux, </w:t>
            </w:r>
            <w:proofErr w:type="spellStart"/>
            <w:r w:rsidR="009D32FD">
              <w:t>Casteilla</w:t>
            </w:r>
            <w:proofErr w:type="spellEnd"/>
          </w:p>
          <w:p w:rsidR="004A3421" w:rsidRDefault="00606FA1" w:rsidP="004A3421">
            <w:r>
              <w:fldChar w:fldCharType="end"/>
            </w:r>
          </w:p>
          <w:p w:rsidR="005F6BBF" w:rsidRDefault="005F6BBF" w:rsidP="003B344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3443">
              <w:t xml:space="preserve">- guide d'auto apprentissage en usinage 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3B3443" w:rsidRDefault="004A3421" w:rsidP="003B3443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proofErr w:type="spellStart"/>
            <w:r w:rsidR="003B3443">
              <w:t>Palycopié</w:t>
            </w:r>
            <w:proofErr w:type="spellEnd"/>
            <w:r w:rsidR="003B3443">
              <w:t xml:space="preserve"> de cour§ :</w:t>
            </w:r>
          </w:p>
          <w:p w:rsidR="004A3421" w:rsidRDefault="003B3443" w:rsidP="003B3443">
            <w:r>
              <w:t xml:space="preserve">Technologie de </w:t>
            </w:r>
            <w:proofErr w:type="spellStart"/>
            <w:r>
              <w:t>fabricatinn</w:t>
            </w:r>
            <w:proofErr w:type="spellEnd"/>
            <w:r w:rsidR="004A3421"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 w:rsidR="009D32FD"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3443">
              <w:t> </w:t>
            </w:r>
            <w:r w:rsidR="003B3443">
              <w:t> </w:t>
            </w:r>
            <w:r>
              <w:fldChar w:fldCharType="end"/>
            </w:r>
          </w:p>
          <w:p w:rsidR="005F6BBF" w:rsidRDefault="005F6BBF" w:rsidP="003B344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3443">
              <w:t> </w:t>
            </w:r>
            <w:r w:rsidR="003B3443">
              <w:t> </w:t>
            </w:r>
            <w:r w:rsidR="003B3443">
              <w:t> </w:t>
            </w:r>
            <w:r w:rsidR="003B3443"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BD32C8" w:rsidRDefault="004A3421" w:rsidP="00BD32C8">
            <w:pPr>
              <w:rPr>
                <w:noProof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BD32C8">
              <w:rPr>
                <w:noProof/>
              </w:rPr>
              <w:t>www.techniques-ingenieur.fr</w:t>
            </w:r>
          </w:p>
          <w:p w:rsidR="004A3421" w:rsidRDefault="004A3421" w:rsidP="004A3421"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95A" w:rsidRPr="00BC395A">
              <w:t>https://fr.wikipedia.org/wiki/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0CE" w:rsidRPr="00BE6AF2" w:rsidRDefault="008B40CE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8B40CE" w:rsidRPr="00BE6AF2" w:rsidRDefault="008B40CE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91888"/>
    <w:rsid w:val="00391DF8"/>
    <w:rsid w:val="003B3443"/>
    <w:rsid w:val="003C0F59"/>
    <w:rsid w:val="003E5702"/>
    <w:rsid w:val="003F1728"/>
    <w:rsid w:val="00405645"/>
    <w:rsid w:val="00406172"/>
    <w:rsid w:val="0042399D"/>
    <w:rsid w:val="00457208"/>
    <w:rsid w:val="004A3421"/>
    <w:rsid w:val="004A6397"/>
    <w:rsid w:val="004D05ED"/>
    <w:rsid w:val="00595FC4"/>
    <w:rsid w:val="005A47AB"/>
    <w:rsid w:val="005F6BBF"/>
    <w:rsid w:val="00606FA1"/>
    <w:rsid w:val="0061109B"/>
    <w:rsid w:val="00616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B40CE"/>
    <w:rsid w:val="008C6A18"/>
    <w:rsid w:val="008C6E60"/>
    <w:rsid w:val="008E3982"/>
    <w:rsid w:val="00950DB8"/>
    <w:rsid w:val="00964296"/>
    <w:rsid w:val="009A4FF8"/>
    <w:rsid w:val="009B73C9"/>
    <w:rsid w:val="009D32FD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C395A"/>
    <w:rsid w:val="00BD008E"/>
    <w:rsid w:val="00BD32C8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3EB92-09C0-4948-882F-044F330C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836E7"/>
    <w:rsid w:val="000A2853"/>
    <w:rsid w:val="000D7A4F"/>
    <w:rsid w:val="00513948"/>
    <w:rsid w:val="005A5D73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0</TotalTime>
  <Pages>3</Pages>
  <Words>916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mazari</cp:lastModifiedBy>
  <cp:revision>2</cp:revision>
  <dcterms:created xsi:type="dcterms:W3CDTF">2023-04-02T13:35:00Z</dcterms:created>
  <dcterms:modified xsi:type="dcterms:W3CDTF">2023-04-02T13:35:00Z</dcterms:modified>
</cp:coreProperties>
</file>