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9E4AFB">
        <w:tc>
          <w:tcPr>
            <w:tcW w:w="5000" w:type="pct"/>
            <w:vAlign w:val="center"/>
          </w:tcPr>
          <w:p w:rsidR="00277B9C" w:rsidRPr="00277B9C" w:rsidRDefault="00277B9C" w:rsidP="009E4AFB">
            <w:pPr>
              <w:jc w:val="center"/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F96D49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Majuscules"/>
                  </w:textInput>
                </w:ffData>
              </w:fldChar>
            </w:r>
            <w:bookmarkStart w:id="0" w:name="Texte1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F96D49" w:rsidRPr="008C4B2D">
              <w:rPr>
                <w:color w:val="0070C0"/>
                <w:sz w:val="24"/>
                <w:szCs w:val="24"/>
              </w:rPr>
            </w:r>
            <w:r w:rsidR="00F96D49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noProof/>
                <w:color w:val="0070C0"/>
                <w:sz w:val="24"/>
                <w:szCs w:val="24"/>
              </w:rPr>
              <w:t>UNIVERSITE IBN KHALDOUN DE TIARET</w:t>
            </w:r>
            <w:r w:rsidR="00F96D49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9E4AFB">
            <w:pPr>
              <w:jc w:val="center"/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F96D49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Première majuscule"/>
                  </w:textInput>
                </w:ffData>
              </w:fldChar>
            </w:r>
            <w:bookmarkStart w:id="1" w:name="Texte2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F96D49" w:rsidRPr="008C4B2D">
              <w:rPr>
                <w:color w:val="0070C0"/>
                <w:sz w:val="24"/>
                <w:szCs w:val="24"/>
              </w:rPr>
            </w:r>
            <w:r w:rsidR="00F96D49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color w:val="0070C0"/>
                <w:sz w:val="24"/>
                <w:szCs w:val="24"/>
              </w:rPr>
              <w:t>Département de Génie Electrique</w:t>
            </w:r>
            <w:r w:rsidR="00F96D49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9E4AFB"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B73C9" w:rsidRPr="00595FC4" w:rsidRDefault="009B73C9" w:rsidP="009E4AFB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E4A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E4AFB">
        <w:tc>
          <w:tcPr>
            <w:tcW w:w="5000" w:type="pct"/>
            <w:vAlign w:val="center"/>
          </w:tcPr>
          <w:p w:rsidR="009B73C9" w:rsidRPr="002B255C" w:rsidRDefault="00F06AAC" w:rsidP="00F06AAC">
            <w:pPr>
              <w:jc w:val="center"/>
              <w:rPr>
                <w:b/>
                <w:bCs/>
                <w:color w:val="0070C0"/>
              </w:rPr>
            </w:pPr>
            <w:r w:rsidRPr="00F06AAC">
              <w:rPr>
                <w:b/>
                <w:bCs/>
                <w:color w:val="0070C0"/>
                <w:sz w:val="36"/>
                <w:szCs w:val="36"/>
              </w:rPr>
              <w:t>Modélisation des systèmes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35"/>
        <w:gridCol w:w="3184"/>
        <w:gridCol w:w="1287"/>
        <w:gridCol w:w="1117"/>
        <w:gridCol w:w="883"/>
        <w:gridCol w:w="1280"/>
      </w:tblGrid>
      <w:tr w:rsidR="008A5F23" w:rsidTr="009E4AFB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Pr="002B255C" w:rsidRDefault="002B255C" w:rsidP="00280DA0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Z. TEZTAZ</w:t>
            </w:r>
          </w:p>
        </w:tc>
      </w:tr>
      <w:tr w:rsidR="008A5F23" w:rsidTr="009E4AFB">
        <w:tc>
          <w:tcPr>
            <w:tcW w:w="2563" w:type="pct"/>
            <w:gridSpan w:val="2"/>
            <w:vMerge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Email</w:t>
            </w:r>
          </w:p>
        </w:tc>
        <w:tc>
          <w:tcPr>
            <w:tcW w:w="1725" w:type="pct"/>
            <w:vAlign w:val="center"/>
          </w:tcPr>
          <w:p w:rsidR="00770375" w:rsidRPr="008C4B2D" w:rsidRDefault="002B255C" w:rsidP="009E4AFB">
            <w:pPr>
              <w:jc w:val="center"/>
              <w:rPr>
                <w:color w:val="0070C0"/>
                <w:sz w:val="18"/>
                <w:szCs w:val="18"/>
              </w:rPr>
            </w:pPr>
            <w:r w:rsidRPr="002B255C">
              <w:rPr>
                <w:color w:val="0000FF"/>
                <w:sz w:val="18"/>
                <w:szCs w:val="18"/>
              </w:rPr>
              <w:t>Zineb.Teztaz@univ-tiaret.dz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2B255C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D7376F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700" w:type="pct"/>
            <w:vAlign w:val="center"/>
          </w:tcPr>
          <w:p w:rsidR="00770375" w:rsidRPr="008C4B2D" w:rsidRDefault="00F06AAC" w:rsidP="00280DA0">
            <w:pPr>
              <w:rPr>
                <w:color w:val="0070C0"/>
              </w:rPr>
            </w:pPr>
            <w:r>
              <w:rPr>
                <w:color w:val="0070C0"/>
              </w:rPr>
              <w:t>14</w:t>
            </w:r>
            <w:r w:rsidR="00280DA0">
              <w:rPr>
                <w:color w:val="0070C0"/>
              </w:rPr>
              <w:t>h00</w:t>
            </w: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Tél de bureau</w:t>
            </w:r>
          </w:p>
        </w:tc>
        <w:tc>
          <w:tcPr>
            <w:tcW w:w="1725" w:type="pct"/>
            <w:vAlign w:val="center"/>
          </w:tcPr>
          <w:p w:rsidR="00770375" w:rsidRPr="00676227" w:rsidRDefault="00F96D49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" w:name="Texte5"/>
            <w:r w:rsidR="00323CE6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2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0F12ED" w:rsidP="009E4AFB">
            <w:pPr>
              <w:jc w:val="center"/>
            </w:pPr>
            <w:r>
              <w:t>Heure</w:t>
            </w:r>
          </w:p>
        </w:tc>
        <w:tc>
          <w:tcPr>
            <w:tcW w:w="700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Tél secrétariat</w:t>
            </w:r>
          </w:p>
        </w:tc>
        <w:tc>
          <w:tcPr>
            <w:tcW w:w="1725" w:type="pct"/>
            <w:vAlign w:val="center"/>
          </w:tcPr>
          <w:p w:rsidR="00770375" w:rsidRPr="00676227" w:rsidRDefault="00F96D49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0F12ED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700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Autre</w:t>
            </w:r>
          </w:p>
        </w:tc>
        <w:tc>
          <w:tcPr>
            <w:tcW w:w="1725" w:type="pct"/>
            <w:vAlign w:val="center"/>
          </w:tcPr>
          <w:p w:rsidR="00770375" w:rsidRPr="00676227" w:rsidRDefault="00F96D49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4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Bâtiment :</w:t>
            </w:r>
          </w:p>
        </w:tc>
        <w:tc>
          <w:tcPr>
            <w:tcW w:w="547" w:type="pct"/>
            <w:vAlign w:val="center"/>
          </w:tcPr>
          <w:p w:rsidR="00770375" w:rsidRPr="008C4B2D" w:rsidRDefault="00F96D49" w:rsidP="009E4AFB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7E379A"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="007E379A" w:rsidRPr="008C4B2D">
              <w:rPr>
                <w:noProof/>
                <w:color w:val="0070C0"/>
              </w:rPr>
              <w:t>Dep.GE</w:t>
            </w:r>
            <w:r w:rsidRPr="008C4B2D">
              <w:rPr>
                <w:color w:val="0070C0"/>
              </w:rPr>
              <w:fldChar w:fldCharType="end"/>
            </w:r>
            <w:bookmarkEnd w:id="5"/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Bureau</w:t>
            </w:r>
          </w:p>
        </w:tc>
        <w:tc>
          <w:tcPr>
            <w:tcW w:w="700" w:type="pct"/>
            <w:vAlign w:val="center"/>
          </w:tcPr>
          <w:p w:rsidR="00770375" w:rsidRPr="008C4B2D" w:rsidRDefault="007103AD" w:rsidP="00280DA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Salle </w:t>
            </w:r>
            <w:r w:rsidR="00280DA0">
              <w:rPr>
                <w:color w:val="0070C0"/>
              </w:rPr>
              <w:t>010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5"/>
        <w:gridCol w:w="1969"/>
        <w:gridCol w:w="1148"/>
        <w:gridCol w:w="992"/>
        <w:gridCol w:w="708"/>
        <w:gridCol w:w="852"/>
        <w:gridCol w:w="709"/>
        <w:gridCol w:w="813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7103AD">
        <w:tc>
          <w:tcPr>
            <w:tcW w:w="1128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1152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840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820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7103AD" w:rsidTr="007103AD">
        <w:tc>
          <w:tcPr>
            <w:tcW w:w="1128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618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534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:rsidR="000C19B5" w:rsidRDefault="009A4FF8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</w:tcPr>
          <w:p w:rsidR="000C19B5" w:rsidRDefault="00B73937" w:rsidP="009E4AFB">
            <w:pPr>
              <w:jc w:val="center"/>
            </w:pPr>
            <w:r>
              <w:t>J</w:t>
            </w:r>
            <w:r w:rsidR="000C19B5">
              <w:t>our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236309" w:rsidTr="007103AD">
        <w:tc>
          <w:tcPr>
            <w:tcW w:w="1128" w:type="pct"/>
            <w:vAlign w:val="center"/>
          </w:tcPr>
          <w:p w:rsidR="00236309" w:rsidRPr="008C4B2D" w:rsidRDefault="00236309" w:rsidP="007103AD">
            <w:pPr>
              <w:jc w:val="center"/>
              <w:rPr>
                <w:color w:val="0070C0"/>
              </w:rPr>
            </w:pPr>
          </w:p>
        </w:tc>
        <w:tc>
          <w:tcPr>
            <w:tcW w:w="1060" w:type="pct"/>
            <w:vAlign w:val="center"/>
          </w:tcPr>
          <w:p w:rsidR="00236309" w:rsidRPr="008C4B2D" w:rsidRDefault="00236309" w:rsidP="009E4AFB">
            <w:pPr>
              <w:jc w:val="center"/>
              <w:rPr>
                <w:color w:val="0070C0"/>
              </w:rPr>
            </w:pPr>
          </w:p>
        </w:tc>
        <w:tc>
          <w:tcPr>
            <w:tcW w:w="618" w:type="pct"/>
            <w:vAlign w:val="center"/>
          </w:tcPr>
          <w:p w:rsidR="00236309" w:rsidRPr="008C4B2D" w:rsidRDefault="00236309" w:rsidP="009E4AFB">
            <w:pPr>
              <w:jc w:val="center"/>
              <w:rPr>
                <w:color w:val="0070C0"/>
              </w:rPr>
            </w:pPr>
          </w:p>
        </w:tc>
        <w:tc>
          <w:tcPr>
            <w:tcW w:w="534" w:type="pct"/>
            <w:vAlign w:val="center"/>
          </w:tcPr>
          <w:p w:rsidR="00236309" w:rsidRPr="008C4B2D" w:rsidRDefault="00236309" w:rsidP="00280DA0">
            <w:pPr>
              <w:jc w:val="center"/>
              <w:rPr>
                <w:color w:val="0070C0"/>
              </w:rPr>
            </w:pPr>
          </w:p>
        </w:tc>
        <w:tc>
          <w:tcPr>
            <w:tcW w:w="381" w:type="pct"/>
            <w:vAlign w:val="center"/>
          </w:tcPr>
          <w:p w:rsidR="00236309" w:rsidRPr="00676227" w:rsidRDefault="00F96D49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59" w:type="pct"/>
            <w:vAlign w:val="center"/>
          </w:tcPr>
          <w:p w:rsidR="00236309" w:rsidRPr="00676227" w:rsidRDefault="00F96D49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382" w:type="pct"/>
            <w:vAlign w:val="center"/>
          </w:tcPr>
          <w:p w:rsidR="00236309" w:rsidRPr="00676227" w:rsidRDefault="00F96D49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38" w:type="pct"/>
            <w:vAlign w:val="center"/>
          </w:tcPr>
          <w:p w:rsidR="00236309" w:rsidRPr="00676227" w:rsidRDefault="00F96D49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E4AFB">
        <w:tc>
          <w:tcPr>
            <w:tcW w:w="1127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0C19B5" w:rsidTr="009E4AFB">
        <w:tc>
          <w:tcPr>
            <w:tcW w:w="1127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494376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280DA0" w:rsidTr="009E4AFB">
        <w:tc>
          <w:tcPr>
            <w:tcW w:w="1127" w:type="pct"/>
            <w:vAlign w:val="center"/>
          </w:tcPr>
          <w:p w:rsidR="00280DA0" w:rsidRPr="008C4B2D" w:rsidRDefault="00280DA0" w:rsidP="009E4AFB">
            <w:pPr>
              <w:jc w:val="center"/>
              <w:rPr>
                <w:color w:val="0070C0"/>
              </w:rPr>
            </w:pPr>
          </w:p>
        </w:tc>
        <w:tc>
          <w:tcPr>
            <w:tcW w:w="1060" w:type="pct"/>
            <w:vAlign w:val="center"/>
          </w:tcPr>
          <w:p w:rsidR="00280DA0" w:rsidRPr="008C4B2D" w:rsidRDefault="00280DA0" w:rsidP="00280DA0">
            <w:pPr>
              <w:jc w:val="center"/>
              <w:rPr>
                <w:color w:val="0070C0"/>
              </w:rPr>
            </w:pPr>
          </w:p>
        </w:tc>
        <w:tc>
          <w:tcPr>
            <w:tcW w:w="470" w:type="pct"/>
            <w:vAlign w:val="center"/>
          </w:tcPr>
          <w:p w:rsidR="00280DA0" w:rsidRPr="008C4B2D" w:rsidRDefault="00280DA0" w:rsidP="000D50A5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280DA0" w:rsidRPr="008C4B2D" w:rsidRDefault="00280DA0" w:rsidP="000D50A5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280DA0" w:rsidRPr="008C4B2D" w:rsidRDefault="00280DA0" w:rsidP="000D50A5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280DA0" w:rsidRPr="008C4B2D" w:rsidRDefault="00280DA0" w:rsidP="000D50A5">
            <w:pPr>
              <w:jc w:val="center"/>
              <w:rPr>
                <w:color w:val="0070C0"/>
              </w:rPr>
            </w:pPr>
          </w:p>
        </w:tc>
        <w:tc>
          <w:tcPr>
            <w:tcW w:w="470" w:type="pct"/>
            <w:vAlign w:val="center"/>
          </w:tcPr>
          <w:p w:rsidR="00280DA0" w:rsidRPr="001911F5" w:rsidRDefault="00280DA0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6" w:type="pct"/>
            <w:vAlign w:val="center"/>
          </w:tcPr>
          <w:p w:rsidR="00280DA0" w:rsidRPr="001911F5" w:rsidRDefault="00280DA0" w:rsidP="009E4AFB">
            <w:pPr>
              <w:jc w:val="center"/>
              <w:rPr>
                <w:color w:val="0070C0"/>
              </w:rPr>
            </w:pPr>
          </w:p>
        </w:tc>
      </w:tr>
    </w:tbl>
    <w:p w:rsidR="006873D3" w:rsidRDefault="006873D3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037"/>
        <w:gridCol w:w="851"/>
        <w:gridCol w:w="843"/>
        <w:gridCol w:w="24"/>
        <w:gridCol w:w="942"/>
        <w:gridCol w:w="1281"/>
        <w:gridCol w:w="992"/>
        <w:gridCol w:w="2009"/>
        <w:gridCol w:w="1307"/>
      </w:tblGrid>
      <w:tr w:rsidR="00950DB8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950DB8" w:rsidRPr="009B73C9" w:rsidRDefault="00950DB8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280DA0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950DB8" w:rsidRDefault="00950DB8" w:rsidP="009E4AFB">
            <w:r>
              <w:t>Objectif</w:t>
            </w:r>
          </w:p>
        </w:tc>
        <w:tc>
          <w:tcPr>
            <w:tcW w:w="3517" w:type="pct"/>
            <w:gridSpan w:val="5"/>
            <w:vAlign w:val="center"/>
          </w:tcPr>
          <w:p w:rsidR="00841470" w:rsidRPr="00DC09C0" w:rsidRDefault="00841470" w:rsidP="00186CFE">
            <w:pPr>
              <w:rPr>
                <w:color w:val="0070C0"/>
              </w:rPr>
            </w:pPr>
          </w:p>
        </w:tc>
      </w:tr>
      <w:tr w:rsidR="0042399D" w:rsidTr="00280DA0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Type Unité Enseignement</w:t>
            </w:r>
          </w:p>
        </w:tc>
        <w:tc>
          <w:tcPr>
            <w:tcW w:w="3517" w:type="pct"/>
            <w:gridSpan w:val="5"/>
            <w:vAlign w:val="center"/>
          </w:tcPr>
          <w:p w:rsidR="0042399D" w:rsidRPr="00841470" w:rsidRDefault="00841470" w:rsidP="002B255C">
            <w:pPr>
              <w:rPr>
                <w:color w:val="0070C0"/>
              </w:rPr>
            </w:pPr>
            <w:r w:rsidRPr="00841470">
              <w:rPr>
                <w:color w:val="0070C0"/>
              </w:rPr>
              <w:t>UE</w:t>
            </w:r>
            <w:r w:rsidR="002B255C">
              <w:rPr>
                <w:color w:val="0070C0"/>
              </w:rPr>
              <w:t xml:space="preserve"> </w:t>
            </w:r>
            <w:proofErr w:type="spellStart"/>
            <w:r w:rsidR="002B255C">
              <w:rPr>
                <w:color w:val="0070C0"/>
              </w:rPr>
              <w:t>Decouverte</w:t>
            </w:r>
            <w:proofErr w:type="spellEnd"/>
          </w:p>
        </w:tc>
      </w:tr>
      <w:tr w:rsidR="0042399D" w:rsidTr="00280DA0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Contenu succinct</w:t>
            </w:r>
          </w:p>
        </w:tc>
        <w:tc>
          <w:tcPr>
            <w:tcW w:w="3517" w:type="pct"/>
            <w:gridSpan w:val="5"/>
            <w:vAlign w:val="center"/>
          </w:tcPr>
          <w:p w:rsidR="0042399D" w:rsidRPr="00841470" w:rsidRDefault="0042399D" w:rsidP="00186CFE">
            <w:pPr>
              <w:rPr>
                <w:color w:val="0070C0"/>
              </w:rPr>
            </w:pPr>
          </w:p>
        </w:tc>
      </w:tr>
      <w:tr w:rsidR="0042399D" w:rsidTr="00280DA0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Crédits de la matière</w:t>
            </w:r>
          </w:p>
        </w:tc>
        <w:tc>
          <w:tcPr>
            <w:tcW w:w="3517" w:type="pct"/>
            <w:gridSpan w:val="5"/>
            <w:vAlign w:val="center"/>
          </w:tcPr>
          <w:p w:rsidR="0042399D" w:rsidRPr="00841470" w:rsidRDefault="002B255C" w:rsidP="009E4AFB">
            <w:pPr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:rsidR="0042399D" w:rsidTr="00280DA0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Coefficient de la matière</w:t>
            </w:r>
          </w:p>
        </w:tc>
        <w:tc>
          <w:tcPr>
            <w:tcW w:w="3517" w:type="pct"/>
            <w:gridSpan w:val="5"/>
            <w:vAlign w:val="center"/>
          </w:tcPr>
          <w:p w:rsidR="0042399D" w:rsidRPr="00841470" w:rsidRDefault="002B255C" w:rsidP="009E4AFB">
            <w:pPr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:rsidR="0042399D" w:rsidTr="00280DA0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Pondération Participation</w:t>
            </w:r>
          </w:p>
        </w:tc>
        <w:tc>
          <w:tcPr>
            <w:tcW w:w="3517" w:type="pct"/>
            <w:gridSpan w:val="5"/>
            <w:vAlign w:val="center"/>
          </w:tcPr>
          <w:p w:rsidR="0042399D" w:rsidRPr="00841470" w:rsidRDefault="0042399D" w:rsidP="009E4AFB">
            <w:pPr>
              <w:rPr>
                <w:color w:val="0070C0"/>
              </w:rPr>
            </w:pPr>
          </w:p>
        </w:tc>
      </w:tr>
      <w:tr w:rsidR="00280DA0" w:rsidTr="00280DA0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280DA0" w:rsidRDefault="00280DA0" w:rsidP="009E4AFB">
            <w:r>
              <w:t>Pondération Assiduité</w:t>
            </w:r>
          </w:p>
        </w:tc>
        <w:tc>
          <w:tcPr>
            <w:tcW w:w="3517" w:type="pct"/>
            <w:gridSpan w:val="5"/>
          </w:tcPr>
          <w:p w:rsidR="00280DA0" w:rsidRPr="009B354D" w:rsidRDefault="00280DA0" w:rsidP="002B255C">
            <w:pPr>
              <w:pStyle w:val="Paragraphedeliste"/>
              <w:rPr>
                <w:color w:val="0000FF"/>
              </w:rPr>
            </w:pPr>
          </w:p>
        </w:tc>
      </w:tr>
      <w:tr w:rsidR="00280DA0" w:rsidTr="00280DA0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280DA0" w:rsidRDefault="00280DA0" w:rsidP="009E4AFB">
            <w:r>
              <w:t>Calcul Moyenne C.C</w:t>
            </w:r>
          </w:p>
        </w:tc>
        <w:tc>
          <w:tcPr>
            <w:tcW w:w="3517" w:type="pct"/>
            <w:gridSpan w:val="5"/>
          </w:tcPr>
          <w:p w:rsidR="00280DA0" w:rsidRPr="009B354D" w:rsidRDefault="00280DA0" w:rsidP="002B255C">
            <w:pPr>
              <w:pStyle w:val="Paragraphedeliste"/>
              <w:rPr>
                <w:color w:val="0000FF"/>
              </w:rPr>
            </w:pPr>
          </w:p>
        </w:tc>
      </w:tr>
      <w:tr w:rsidR="00280DA0" w:rsidTr="00280DA0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280DA0" w:rsidRDefault="00280DA0" w:rsidP="009E4AFB">
            <w:r>
              <w:t>Compétences visées</w:t>
            </w:r>
          </w:p>
        </w:tc>
        <w:tc>
          <w:tcPr>
            <w:tcW w:w="3517" w:type="pct"/>
            <w:gridSpan w:val="5"/>
            <w:vAlign w:val="center"/>
          </w:tcPr>
          <w:p w:rsidR="00280DA0" w:rsidRPr="0049455B" w:rsidRDefault="00280DA0" w:rsidP="0049455B">
            <w:pPr>
              <w:rPr>
                <w:noProof/>
                <w:color w:val="0070C0"/>
              </w:rPr>
            </w:pPr>
          </w:p>
        </w:tc>
      </w:tr>
      <w:tr w:rsidR="00280DA0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280DA0" w:rsidRPr="009B73C9" w:rsidRDefault="00280DA0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t>EVALUATION DES CONTROLES CONTINUS DE CONNAISSANCES</w:t>
            </w:r>
          </w:p>
        </w:tc>
      </w:tr>
      <w:tr w:rsidR="00280DA0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280DA0" w:rsidRPr="007F3496" w:rsidRDefault="00280DA0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280DA0" w:rsidTr="00280DA0">
        <w:tc>
          <w:tcPr>
            <w:tcW w:w="558" w:type="pct"/>
            <w:vAlign w:val="center"/>
          </w:tcPr>
          <w:p w:rsidR="00280DA0" w:rsidRDefault="00280DA0" w:rsidP="009E4AFB">
            <w:pPr>
              <w:jc w:val="center"/>
            </w:pPr>
            <w:r>
              <w:t>Jour</w:t>
            </w:r>
          </w:p>
        </w:tc>
        <w:tc>
          <w:tcPr>
            <w:tcW w:w="458" w:type="pct"/>
            <w:vAlign w:val="center"/>
          </w:tcPr>
          <w:p w:rsidR="00280DA0" w:rsidRDefault="00280DA0" w:rsidP="009E4AFB">
            <w:pPr>
              <w:jc w:val="center"/>
            </w:pPr>
            <w:r>
              <w:t>Séance</w:t>
            </w:r>
          </w:p>
        </w:tc>
        <w:tc>
          <w:tcPr>
            <w:tcW w:w="454" w:type="pct"/>
            <w:vAlign w:val="center"/>
          </w:tcPr>
          <w:p w:rsidR="00280DA0" w:rsidRDefault="00280DA0" w:rsidP="009E4AFB">
            <w:pPr>
              <w:jc w:val="center"/>
            </w:pPr>
            <w:r>
              <w:t>Durée</w:t>
            </w:r>
          </w:p>
        </w:tc>
        <w:tc>
          <w:tcPr>
            <w:tcW w:w="520" w:type="pct"/>
            <w:gridSpan w:val="2"/>
            <w:vAlign w:val="center"/>
          </w:tcPr>
          <w:p w:rsidR="00280DA0" w:rsidRDefault="00280DA0" w:rsidP="009E4AFB">
            <w:pPr>
              <w:jc w:val="center"/>
            </w:pPr>
            <w:r>
              <w:t>Type (1)</w:t>
            </w:r>
          </w:p>
        </w:tc>
        <w:tc>
          <w:tcPr>
            <w:tcW w:w="690" w:type="pct"/>
            <w:vAlign w:val="center"/>
          </w:tcPr>
          <w:p w:rsidR="00280DA0" w:rsidRDefault="00280DA0" w:rsidP="009E4AFB">
            <w:pPr>
              <w:jc w:val="center"/>
            </w:pPr>
            <w:r>
              <w:t>Doc autorisé (Oui, Non)</w:t>
            </w:r>
          </w:p>
        </w:tc>
        <w:tc>
          <w:tcPr>
            <w:tcW w:w="534" w:type="pct"/>
            <w:vAlign w:val="center"/>
          </w:tcPr>
          <w:p w:rsidR="00280DA0" w:rsidRDefault="00280DA0" w:rsidP="009E4AFB">
            <w:pPr>
              <w:jc w:val="center"/>
            </w:pPr>
            <w:r>
              <w:t>Barème</w:t>
            </w:r>
          </w:p>
        </w:tc>
        <w:tc>
          <w:tcPr>
            <w:tcW w:w="1082" w:type="pct"/>
            <w:vAlign w:val="center"/>
          </w:tcPr>
          <w:p w:rsidR="00280DA0" w:rsidRDefault="00280DA0" w:rsidP="009E4AFB">
            <w:pPr>
              <w:jc w:val="center"/>
            </w:pPr>
            <w:r>
              <w:t xml:space="preserve">Echange après évaluation (date </w:t>
            </w:r>
            <w:proofErr w:type="spellStart"/>
            <w:r>
              <w:t>Consult</w:t>
            </w:r>
            <w:proofErr w:type="spellEnd"/>
            <w:r>
              <w:t>. copies)</w:t>
            </w:r>
          </w:p>
        </w:tc>
        <w:tc>
          <w:tcPr>
            <w:tcW w:w="704" w:type="pct"/>
            <w:vAlign w:val="center"/>
          </w:tcPr>
          <w:p w:rsidR="00280DA0" w:rsidRDefault="00280DA0" w:rsidP="009E4AFB">
            <w:pPr>
              <w:jc w:val="center"/>
            </w:pPr>
            <w:r>
              <w:t>Critères évaluation (2)</w:t>
            </w:r>
          </w:p>
        </w:tc>
      </w:tr>
      <w:tr w:rsidR="00280DA0" w:rsidTr="00280DA0">
        <w:tc>
          <w:tcPr>
            <w:tcW w:w="558" w:type="pct"/>
            <w:vAlign w:val="center"/>
          </w:tcPr>
          <w:p w:rsidR="00280DA0" w:rsidRPr="00B60588" w:rsidRDefault="00280DA0" w:rsidP="009E4AFB">
            <w:pPr>
              <w:jc w:val="center"/>
              <w:rPr>
                <w:color w:val="0070C0"/>
              </w:rPr>
            </w:pPr>
          </w:p>
        </w:tc>
        <w:tc>
          <w:tcPr>
            <w:tcW w:w="458" w:type="pct"/>
            <w:vAlign w:val="center"/>
          </w:tcPr>
          <w:p w:rsidR="00280DA0" w:rsidRPr="00B60588" w:rsidRDefault="00280DA0" w:rsidP="009E4AFB">
            <w:pPr>
              <w:jc w:val="center"/>
              <w:rPr>
                <w:color w:val="0070C0"/>
              </w:rPr>
            </w:pPr>
          </w:p>
        </w:tc>
        <w:tc>
          <w:tcPr>
            <w:tcW w:w="454" w:type="pct"/>
            <w:vAlign w:val="center"/>
          </w:tcPr>
          <w:p w:rsidR="00280DA0" w:rsidRPr="00B60588" w:rsidRDefault="00280DA0" w:rsidP="009E4AFB">
            <w:pPr>
              <w:jc w:val="center"/>
              <w:rPr>
                <w:color w:val="0070C0"/>
              </w:rPr>
            </w:pPr>
          </w:p>
        </w:tc>
        <w:tc>
          <w:tcPr>
            <w:tcW w:w="520" w:type="pct"/>
            <w:gridSpan w:val="2"/>
            <w:vAlign w:val="center"/>
          </w:tcPr>
          <w:p w:rsidR="00280DA0" w:rsidRPr="00B60588" w:rsidRDefault="00280DA0" w:rsidP="009E4AFB">
            <w:pPr>
              <w:jc w:val="center"/>
              <w:rPr>
                <w:color w:val="0070C0"/>
              </w:rPr>
            </w:pPr>
          </w:p>
        </w:tc>
        <w:tc>
          <w:tcPr>
            <w:tcW w:w="690" w:type="pct"/>
            <w:vAlign w:val="center"/>
          </w:tcPr>
          <w:p w:rsidR="00280DA0" w:rsidRPr="00B60588" w:rsidRDefault="00280DA0" w:rsidP="009E4AFB">
            <w:pPr>
              <w:jc w:val="center"/>
              <w:rPr>
                <w:color w:val="0070C0"/>
              </w:rPr>
            </w:pPr>
          </w:p>
        </w:tc>
        <w:tc>
          <w:tcPr>
            <w:tcW w:w="534" w:type="pct"/>
            <w:vAlign w:val="center"/>
          </w:tcPr>
          <w:p w:rsidR="00280DA0" w:rsidRPr="00B60588" w:rsidRDefault="00280DA0" w:rsidP="009E4AFB">
            <w:pPr>
              <w:jc w:val="center"/>
              <w:rPr>
                <w:color w:val="0070C0"/>
              </w:rPr>
            </w:pPr>
          </w:p>
        </w:tc>
        <w:tc>
          <w:tcPr>
            <w:tcW w:w="1082" w:type="pct"/>
            <w:vAlign w:val="center"/>
          </w:tcPr>
          <w:p w:rsidR="00280DA0" w:rsidRPr="00B60588" w:rsidRDefault="00280DA0" w:rsidP="009E4AFB">
            <w:pPr>
              <w:jc w:val="center"/>
              <w:rPr>
                <w:color w:val="0070C0"/>
              </w:rPr>
            </w:pPr>
          </w:p>
        </w:tc>
        <w:tc>
          <w:tcPr>
            <w:tcW w:w="704" w:type="pct"/>
            <w:vAlign w:val="center"/>
          </w:tcPr>
          <w:p w:rsidR="00280DA0" w:rsidRPr="00B60588" w:rsidRDefault="00280DA0" w:rsidP="009E4AFB">
            <w:pPr>
              <w:jc w:val="center"/>
              <w:rPr>
                <w:color w:val="0070C0"/>
              </w:rPr>
            </w:pPr>
          </w:p>
        </w:tc>
      </w:tr>
      <w:tr w:rsidR="00280DA0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280DA0" w:rsidRPr="007F3496" w:rsidRDefault="00280DA0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280DA0" w:rsidTr="00280DA0">
        <w:tc>
          <w:tcPr>
            <w:tcW w:w="558" w:type="pct"/>
            <w:vAlign w:val="center"/>
          </w:tcPr>
          <w:p w:rsidR="00280DA0" w:rsidRDefault="00280DA0" w:rsidP="009E4AFB">
            <w:pPr>
              <w:jc w:val="center"/>
            </w:pPr>
            <w:r>
              <w:t>Jour</w:t>
            </w:r>
          </w:p>
        </w:tc>
        <w:tc>
          <w:tcPr>
            <w:tcW w:w="458" w:type="pct"/>
            <w:vAlign w:val="center"/>
          </w:tcPr>
          <w:p w:rsidR="00280DA0" w:rsidRDefault="00280DA0" w:rsidP="009E4AFB">
            <w:pPr>
              <w:jc w:val="center"/>
            </w:pPr>
            <w:r>
              <w:t>Séance</w:t>
            </w:r>
          </w:p>
        </w:tc>
        <w:tc>
          <w:tcPr>
            <w:tcW w:w="454" w:type="pct"/>
            <w:vAlign w:val="center"/>
          </w:tcPr>
          <w:p w:rsidR="00280DA0" w:rsidRDefault="00280DA0" w:rsidP="009E4AFB">
            <w:pPr>
              <w:jc w:val="center"/>
            </w:pPr>
            <w:r>
              <w:t>Durée</w:t>
            </w:r>
          </w:p>
        </w:tc>
        <w:tc>
          <w:tcPr>
            <w:tcW w:w="520" w:type="pct"/>
            <w:gridSpan w:val="2"/>
            <w:vAlign w:val="center"/>
          </w:tcPr>
          <w:p w:rsidR="00280DA0" w:rsidRDefault="00280DA0" w:rsidP="009E4AFB">
            <w:pPr>
              <w:jc w:val="center"/>
            </w:pPr>
            <w:r>
              <w:t>Type (1)</w:t>
            </w:r>
          </w:p>
        </w:tc>
        <w:tc>
          <w:tcPr>
            <w:tcW w:w="690" w:type="pct"/>
            <w:vAlign w:val="center"/>
          </w:tcPr>
          <w:p w:rsidR="00280DA0" w:rsidRDefault="00280DA0" w:rsidP="009E4AFB">
            <w:pPr>
              <w:jc w:val="center"/>
            </w:pPr>
            <w:r>
              <w:t xml:space="preserve">Doc </w:t>
            </w:r>
            <w:r>
              <w:lastRenderedPageBreak/>
              <w:t>autorisé (Oui, Non)</w:t>
            </w:r>
          </w:p>
        </w:tc>
        <w:tc>
          <w:tcPr>
            <w:tcW w:w="534" w:type="pct"/>
            <w:vAlign w:val="center"/>
          </w:tcPr>
          <w:p w:rsidR="00280DA0" w:rsidRDefault="00280DA0" w:rsidP="009E4AFB">
            <w:pPr>
              <w:jc w:val="center"/>
            </w:pPr>
            <w:r>
              <w:lastRenderedPageBreak/>
              <w:t>Barème</w:t>
            </w:r>
          </w:p>
        </w:tc>
        <w:tc>
          <w:tcPr>
            <w:tcW w:w="1082" w:type="pct"/>
            <w:vAlign w:val="center"/>
          </w:tcPr>
          <w:p w:rsidR="00280DA0" w:rsidRDefault="00280DA0" w:rsidP="009E4AFB">
            <w:pPr>
              <w:jc w:val="center"/>
            </w:pPr>
            <w:r>
              <w:t xml:space="preserve">Echange après </w:t>
            </w:r>
            <w:r>
              <w:lastRenderedPageBreak/>
              <w:t>évaluation (date consultation copies)</w:t>
            </w:r>
          </w:p>
        </w:tc>
        <w:tc>
          <w:tcPr>
            <w:tcW w:w="704" w:type="pct"/>
            <w:vAlign w:val="center"/>
          </w:tcPr>
          <w:p w:rsidR="00280DA0" w:rsidRDefault="00280DA0" w:rsidP="009E4AFB">
            <w:pPr>
              <w:jc w:val="center"/>
            </w:pPr>
            <w:r>
              <w:lastRenderedPageBreak/>
              <w:t xml:space="preserve">Critères </w:t>
            </w:r>
            <w:r>
              <w:lastRenderedPageBreak/>
              <w:t>évaluation (2)</w:t>
            </w:r>
          </w:p>
        </w:tc>
      </w:tr>
      <w:tr w:rsidR="0049455B" w:rsidTr="00280DA0">
        <w:tc>
          <w:tcPr>
            <w:tcW w:w="558" w:type="pct"/>
            <w:vAlign w:val="center"/>
          </w:tcPr>
          <w:p w:rsidR="0049455B" w:rsidRPr="00B60588" w:rsidRDefault="0049455B" w:rsidP="000D50A5">
            <w:pPr>
              <w:jc w:val="center"/>
              <w:rPr>
                <w:color w:val="0070C0"/>
              </w:rPr>
            </w:pPr>
          </w:p>
        </w:tc>
        <w:tc>
          <w:tcPr>
            <w:tcW w:w="458" w:type="pct"/>
            <w:vAlign w:val="center"/>
          </w:tcPr>
          <w:p w:rsidR="0049455B" w:rsidRPr="00B60588" w:rsidRDefault="0049455B" w:rsidP="000D50A5">
            <w:pPr>
              <w:jc w:val="center"/>
              <w:rPr>
                <w:color w:val="0070C0"/>
              </w:rPr>
            </w:pPr>
          </w:p>
        </w:tc>
        <w:tc>
          <w:tcPr>
            <w:tcW w:w="454" w:type="pct"/>
            <w:vAlign w:val="center"/>
          </w:tcPr>
          <w:p w:rsidR="0049455B" w:rsidRPr="00B60588" w:rsidRDefault="0049455B" w:rsidP="000D50A5">
            <w:pPr>
              <w:jc w:val="center"/>
              <w:rPr>
                <w:color w:val="0070C0"/>
              </w:rPr>
            </w:pPr>
          </w:p>
        </w:tc>
        <w:tc>
          <w:tcPr>
            <w:tcW w:w="520" w:type="pct"/>
            <w:gridSpan w:val="2"/>
            <w:vAlign w:val="center"/>
          </w:tcPr>
          <w:p w:rsidR="0049455B" w:rsidRPr="00B60588" w:rsidRDefault="0049455B" w:rsidP="000D50A5">
            <w:pPr>
              <w:jc w:val="center"/>
              <w:rPr>
                <w:color w:val="0070C0"/>
              </w:rPr>
            </w:pPr>
          </w:p>
        </w:tc>
        <w:tc>
          <w:tcPr>
            <w:tcW w:w="690" w:type="pct"/>
            <w:vAlign w:val="center"/>
          </w:tcPr>
          <w:p w:rsidR="0049455B" w:rsidRPr="00B60588" w:rsidRDefault="0049455B" w:rsidP="000D50A5">
            <w:pPr>
              <w:jc w:val="center"/>
              <w:rPr>
                <w:color w:val="0070C0"/>
              </w:rPr>
            </w:pPr>
          </w:p>
        </w:tc>
        <w:tc>
          <w:tcPr>
            <w:tcW w:w="534" w:type="pct"/>
            <w:vAlign w:val="center"/>
          </w:tcPr>
          <w:p w:rsidR="0049455B" w:rsidRPr="00B60588" w:rsidRDefault="0049455B" w:rsidP="000D50A5">
            <w:pPr>
              <w:jc w:val="center"/>
              <w:rPr>
                <w:color w:val="0070C0"/>
              </w:rPr>
            </w:pPr>
          </w:p>
        </w:tc>
        <w:tc>
          <w:tcPr>
            <w:tcW w:w="1082" w:type="pct"/>
            <w:vAlign w:val="center"/>
          </w:tcPr>
          <w:p w:rsidR="0049455B" w:rsidRPr="00B60588" w:rsidRDefault="0049455B" w:rsidP="000D50A5">
            <w:pPr>
              <w:jc w:val="center"/>
              <w:rPr>
                <w:color w:val="0070C0"/>
              </w:rPr>
            </w:pPr>
          </w:p>
        </w:tc>
        <w:tc>
          <w:tcPr>
            <w:tcW w:w="704" w:type="pct"/>
            <w:vAlign w:val="center"/>
          </w:tcPr>
          <w:p w:rsidR="0049455B" w:rsidRPr="00B60588" w:rsidRDefault="0049455B" w:rsidP="000D50A5">
            <w:pPr>
              <w:jc w:val="center"/>
              <w:rPr>
                <w:color w:val="0070C0"/>
              </w:rPr>
            </w:pPr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EE65B7" w:rsidRPr="0039215E" w:rsidRDefault="00EE65B7" w:rsidP="00280DA0">
            <w:pPr>
              <w:pStyle w:val="Paragraphedeliste"/>
              <w:jc w:val="both"/>
              <w:rPr>
                <w:color w:val="0070C0"/>
                <w:highlight w:val="yellow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</w:tcPr>
          <w:p w:rsidR="0042399D" w:rsidRPr="0002326E" w:rsidRDefault="0042399D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9E4AFB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  <w:vAlign w:val="center"/>
          </w:tcPr>
          <w:p w:rsidR="00CC7755" w:rsidRPr="0002326E" w:rsidRDefault="00CC7755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F50082" w:rsidRDefault="00673AFF" w:rsidP="00F50082">
            <w:pPr>
              <w:rPr>
                <w:color w:val="0070C0"/>
              </w:rPr>
            </w:pP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F96D49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F96D49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8C4B2D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DB5A51" w:rsidRPr="00592A71" w:rsidRDefault="00DB5A51" w:rsidP="0049455B">
            <w:pPr>
              <w:pStyle w:val="Paragraphedeliste"/>
              <w:numPr>
                <w:ilvl w:val="0"/>
                <w:numId w:val="21"/>
              </w:numPr>
              <w:jc w:val="center"/>
              <w:rPr>
                <w:color w:val="0070C0"/>
              </w:rPr>
            </w:pP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Articles</w:t>
            </w:r>
          </w:p>
        </w:tc>
        <w:tc>
          <w:tcPr>
            <w:tcW w:w="6513" w:type="dxa"/>
          </w:tcPr>
          <w:p w:rsidR="005F6BBF" w:rsidRPr="008A13B9" w:rsidRDefault="00F96D49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513" w:type="dxa"/>
          </w:tcPr>
          <w:p w:rsidR="005F6BBF" w:rsidRPr="008A13B9" w:rsidRDefault="005F6BBF" w:rsidP="008A13B9">
            <w:pPr>
              <w:rPr>
                <w:color w:val="0000FF"/>
              </w:rPr>
            </w:pP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650A39" w:rsidRDefault="005F6BBF" w:rsidP="00650A39">
            <w:pPr>
              <w:jc w:val="both"/>
              <w:rPr>
                <w:color w:val="0070C0"/>
              </w:rPr>
            </w:pP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509F"/>
    <w:multiLevelType w:val="hybridMultilevel"/>
    <w:tmpl w:val="51384C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6DAE"/>
    <w:multiLevelType w:val="multilevel"/>
    <w:tmpl w:val="15F0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74B05"/>
    <w:multiLevelType w:val="hybridMultilevel"/>
    <w:tmpl w:val="7B084E8C"/>
    <w:lvl w:ilvl="0" w:tplc="611626D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D3E32"/>
    <w:multiLevelType w:val="hybridMultilevel"/>
    <w:tmpl w:val="87A40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BC505C"/>
    <w:multiLevelType w:val="hybridMultilevel"/>
    <w:tmpl w:val="E418F29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CC96258"/>
    <w:multiLevelType w:val="hybridMultilevel"/>
    <w:tmpl w:val="09486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64AE3FDC"/>
    <w:multiLevelType w:val="hybridMultilevel"/>
    <w:tmpl w:val="5ECE5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6E422017"/>
    <w:multiLevelType w:val="hybridMultilevel"/>
    <w:tmpl w:val="1986A73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A81910"/>
    <w:multiLevelType w:val="hybridMultilevel"/>
    <w:tmpl w:val="5D4E1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CC0F47"/>
    <w:multiLevelType w:val="hybridMultilevel"/>
    <w:tmpl w:val="6472F9C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5"/>
  </w:num>
  <w:num w:numId="4">
    <w:abstractNumId w:val="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3"/>
  </w:num>
  <w:num w:numId="13">
    <w:abstractNumId w:val="3"/>
  </w:num>
  <w:num w:numId="14">
    <w:abstractNumId w:val="9"/>
  </w:num>
  <w:num w:numId="15">
    <w:abstractNumId w:val="4"/>
  </w:num>
  <w:num w:numId="16">
    <w:abstractNumId w:val="7"/>
  </w:num>
  <w:num w:numId="17">
    <w:abstractNumId w:val="10"/>
  </w:num>
  <w:num w:numId="18">
    <w:abstractNumId w:val="8"/>
  </w:num>
  <w:num w:numId="19">
    <w:abstractNumId w:val="12"/>
  </w:num>
  <w:num w:numId="20">
    <w:abstractNumId w:val="1"/>
  </w:num>
  <w:num w:numId="21">
    <w:abstractNumId w:val="0"/>
  </w:num>
  <w:num w:numId="22">
    <w:abstractNumId w:val="18"/>
  </w:num>
  <w:num w:numId="23">
    <w:abstractNumId w:val="14"/>
  </w:num>
  <w:num w:numId="24">
    <w:abstractNumId w:val="17"/>
  </w:num>
  <w:num w:numId="25">
    <w:abstractNumId w:val="11"/>
  </w:num>
  <w:num w:numId="26">
    <w:abstractNumId w:val="16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rQUArcWC+SwAAAA="/>
  </w:docVars>
  <w:rsids>
    <w:rsidRoot w:val="002B378B"/>
    <w:rsid w:val="0002326E"/>
    <w:rsid w:val="000A2139"/>
    <w:rsid w:val="000C19B5"/>
    <w:rsid w:val="000F12ED"/>
    <w:rsid w:val="000F5DD4"/>
    <w:rsid w:val="00121DA8"/>
    <w:rsid w:val="00123B85"/>
    <w:rsid w:val="00186CFE"/>
    <w:rsid w:val="001911F5"/>
    <w:rsid w:val="001A338C"/>
    <w:rsid w:val="001B6C15"/>
    <w:rsid w:val="001D1D3B"/>
    <w:rsid w:val="001E12E7"/>
    <w:rsid w:val="001F298C"/>
    <w:rsid w:val="001F29FA"/>
    <w:rsid w:val="001F340A"/>
    <w:rsid w:val="00236309"/>
    <w:rsid w:val="00277B9C"/>
    <w:rsid w:val="00280DA0"/>
    <w:rsid w:val="00296927"/>
    <w:rsid w:val="002A2A2A"/>
    <w:rsid w:val="002B255C"/>
    <w:rsid w:val="002B378B"/>
    <w:rsid w:val="002C4C7F"/>
    <w:rsid w:val="002D07C3"/>
    <w:rsid w:val="00306FC1"/>
    <w:rsid w:val="00323CE6"/>
    <w:rsid w:val="00333F0C"/>
    <w:rsid w:val="00372830"/>
    <w:rsid w:val="0039215E"/>
    <w:rsid w:val="003C0F59"/>
    <w:rsid w:val="003D22E7"/>
    <w:rsid w:val="003E5702"/>
    <w:rsid w:val="003F1728"/>
    <w:rsid w:val="00406172"/>
    <w:rsid w:val="00416B43"/>
    <w:rsid w:val="0042399D"/>
    <w:rsid w:val="00457208"/>
    <w:rsid w:val="00494376"/>
    <w:rsid w:val="0049455B"/>
    <w:rsid w:val="004A3421"/>
    <w:rsid w:val="004A6397"/>
    <w:rsid w:val="004D05ED"/>
    <w:rsid w:val="004D666E"/>
    <w:rsid w:val="00592A71"/>
    <w:rsid w:val="00595FC4"/>
    <w:rsid w:val="005D5907"/>
    <w:rsid w:val="005F6BBF"/>
    <w:rsid w:val="00606FA1"/>
    <w:rsid w:val="0061109B"/>
    <w:rsid w:val="006413B7"/>
    <w:rsid w:val="00645661"/>
    <w:rsid w:val="00650A39"/>
    <w:rsid w:val="00653D1C"/>
    <w:rsid w:val="00662DE5"/>
    <w:rsid w:val="00673AFF"/>
    <w:rsid w:val="00676227"/>
    <w:rsid w:val="006828A1"/>
    <w:rsid w:val="006873D3"/>
    <w:rsid w:val="006B258A"/>
    <w:rsid w:val="006D0532"/>
    <w:rsid w:val="006F1FCF"/>
    <w:rsid w:val="007103AD"/>
    <w:rsid w:val="00733787"/>
    <w:rsid w:val="00765534"/>
    <w:rsid w:val="00770375"/>
    <w:rsid w:val="007A62DA"/>
    <w:rsid w:val="007C31EF"/>
    <w:rsid w:val="007E379A"/>
    <w:rsid w:val="007E39E8"/>
    <w:rsid w:val="007E683B"/>
    <w:rsid w:val="007F07BD"/>
    <w:rsid w:val="007F3496"/>
    <w:rsid w:val="00841470"/>
    <w:rsid w:val="008631EA"/>
    <w:rsid w:val="0089570B"/>
    <w:rsid w:val="00897F09"/>
    <w:rsid w:val="008A13B9"/>
    <w:rsid w:val="008A5F23"/>
    <w:rsid w:val="008C4B2D"/>
    <w:rsid w:val="008C6A18"/>
    <w:rsid w:val="008C6E60"/>
    <w:rsid w:val="008E1212"/>
    <w:rsid w:val="008E3982"/>
    <w:rsid w:val="00940B35"/>
    <w:rsid w:val="00950DB8"/>
    <w:rsid w:val="00951FC0"/>
    <w:rsid w:val="00952BCC"/>
    <w:rsid w:val="00964296"/>
    <w:rsid w:val="009837D6"/>
    <w:rsid w:val="009A4FF8"/>
    <w:rsid w:val="009B73C9"/>
    <w:rsid w:val="009E136F"/>
    <w:rsid w:val="009E4AFB"/>
    <w:rsid w:val="00A0598F"/>
    <w:rsid w:val="00A238F1"/>
    <w:rsid w:val="00A274BD"/>
    <w:rsid w:val="00A466ED"/>
    <w:rsid w:val="00A54588"/>
    <w:rsid w:val="00A55690"/>
    <w:rsid w:val="00A56080"/>
    <w:rsid w:val="00AB6A9F"/>
    <w:rsid w:val="00AC718F"/>
    <w:rsid w:val="00AD4E92"/>
    <w:rsid w:val="00AD5FD9"/>
    <w:rsid w:val="00AF0ABD"/>
    <w:rsid w:val="00B109A7"/>
    <w:rsid w:val="00B60588"/>
    <w:rsid w:val="00B73937"/>
    <w:rsid w:val="00BA67A7"/>
    <w:rsid w:val="00BD008E"/>
    <w:rsid w:val="00BD3330"/>
    <w:rsid w:val="00BE6AF2"/>
    <w:rsid w:val="00BE7223"/>
    <w:rsid w:val="00BF1D48"/>
    <w:rsid w:val="00C27524"/>
    <w:rsid w:val="00C60C67"/>
    <w:rsid w:val="00C67567"/>
    <w:rsid w:val="00C85F25"/>
    <w:rsid w:val="00CC7755"/>
    <w:rsid w:val="00CD0552"/>
    <w:rsid w:val="00CE5E69"/>
    <w:rsid w:val="00CF6046"/>
    <w:rsid w:val="00D067F1"/>
    <w:rsid w:val="00D144DB"/>
    <w:rsid w:val="00D14FFF"/>
    <w:rsid w:val="00D17433"/>
    <w:rsid w:val="00D41A8F"/>
    <w:rsid w:val="00D4787E"/>
    <w:rsid w:val="00D5299E"/>
    <w:rsid w:val="00D7376F"/>
    <w:rsid w:val="00D75F05"/>
    <w:rsid w:val="00DB1B06"/>
    <w:rsid w:val="00DB5A51"/>
    <w:rsid w:val="00DC09C0"/>
    <w:rsid w:val="00DF208B"/>
    <w:rsid w:val="00E04AFD"/>
    <w:rsid w:val="00E116E5"/>
    <w:rsid w:val="00E30CE9"/>
    <w:rsid w:val="00E64675"/>
    <w:rsid w:val="00EB5CDD"/>
    <w:rsid w:val="00EE4437"/>
    <w:rsid w:val="00EE65B7"/>
    <w:rsid w:val="00EF22AF"/>
    <w:rsid w:val="00EF486D"/>
    <w:rsid w:val="00F03913"/>
    <w:rsid w:val="00F06AAC"/>
    <w:rsid w:val="00F300E7"/>
    <w:rsid w:val="00F30DB8"/>
    <w:rsid w:val="00F46C9A"/>
    <w:rsid w:val="00F50082"/>
    <w:rsid w:val="00F70E1D"/>
    <w:rsid w:val="00F90627"/>
    <w:rsid w:val="00F96D49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  <w:style w:type="paragraph" w:customStyle="1" w:styleId="cdt4ke">
    <w:name w:val="cdt4ke"/>
    <w:basedOn w:val="Normal"/>
    <w:rsid w:val="0012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ntstyle01">
    <w:name w:val="fontstyle01"/>
    <w:basedOn w:val="Policepardfaut"/>
    <w:rsid w:val="002B255C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3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10E6-EC42-4BC4-9D51-E80A7898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20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HP</cp:lastModifiedBy>
  <cp:revision>5</cp:revision>
  <cp:lastPrinted>2023-03-29T16:53:00Z</cp:lastPrinted>
  <dcterms:created xsi:type="dcterms:W3CDTF">2023-04-05T03:54:00Z</dcterms:created>
  <dcterms:modified xsi:type="dcterms:W3CDTF">2023-04-05T11:39:00Z</dcterms:modified>
</cp:coreProperties>
</file>