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F40B1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140A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140A69">
              <w:rPr>
                <w:sz w:val="36"/>
                <w:szCs w:val="36"/>
              </w:rPr>
              <w:t>Machines Frigorifiques &amp; PC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140A6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40A69">
              <w:rPr>
                <w:b/>
                <w:bCs/>
              </w:rPr>
              <w:t>BOUZOUINI Mohammed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140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40A69">
              <w:rPr>
                <w:sz w:val="16"/>
                <w:szCs w:val="16"/>
              </w:rPr>
              <w:t>mohammed.bouzouini</w:t>
            </w:r>
            <w:r w:rsidR="00140A69" w:rsidRPr="0036301E">
              <w:rPr>
                <w:sz w:val="16"/>
                <w:szCs w:val="16"/>
              </w:rPr>
              <w:t>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7C0A0A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140A69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</w:t>
            </w:r>
            <w:r w:rsidR="00140A69">
              <w:t>02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0F40B1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0F40B1">
              <w:t>BOUZOUINI Mohammed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7C0A0A" w:rsidRPr="007C0A0A">
              <w:t>S 1.01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7C0A0A">
              <w:t>Mardi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7C0A0A">
              <w:t>1.5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7C0A0A">
              <w:t>Mardi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7C0A0A">
              <w:t>1.5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140A6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140A69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140A6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140A69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140A69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140A69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="00140A69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7C08B7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7C08B7">
              <w:rPr>
                <w:noProof/>
              </w:rPr>
              <w:t>Apprendre les techniques de production du froid et</w:t>
            </w:r>
            <w:r>
              <w:fldChar w:fldCharType="end"/>
            </w:r>
            <w:bookmarkEnd w:id="25"/>
          </w:p>
          <w:p w:rsidR="0042399D" w:rsidRDefault="0042399D" w:rsidP="007C08B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08B7">
              <w:t xml:space="preserve"> leurs </w:t>
            </w:r>
            <w:r w:rsidR="007C08B7">
              <w:rPr>
                <w:noProof/>
              </w:rPr>
              <w:t xml:space="preserve">principaux éléments techniques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7C08B7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</w:t>
            </w:r>
            <w:r w:rsidR="007C08B7">
              <w:rPr>
                <w:noProof/>
              </w:rPr>
              <w:t>5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7C08B7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</w:t>
            </w:r>
            <w:r w:rsidR="007C08B7">
              <w:rPr>
                <w:noProof/>
              </w:rPr>
              <w:t>5</w:t>
            </w:r>
            <w:r w:rsidR="00B42C51">
              <w:rPr>
                <w:noProof/>
              </w:rPr>
              <w:t>+2*(Test*</w:t>
            </w:r>
            <w:r w:rsidR="007C08B7">
              <w:rPr>
                <w:noProof/>
              </w:rPr>
              <w:t>2</w:t>
            </w:r>
            <w:r w:rsidR="00B42C51">
              <w:rPr>
                <w:noProof/>
              </w:rPr>
              <w:t>/</w:t>
            </w:r>
            <w:r w:rsidR="007C08B7">
              <w:rPr>
                <w:noProof/>
              </w:rPr>
              <w:t>5</w:t>
            </w:r>
            <w:r w:rsidR="00B42C51">
              <w:rPr>
                <w:noProof/>
              </w:rPr>
              <w:t>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7C08B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t xml:space="preserve">Résoudre </w:t>
            </w:r>
            <w:r w:rsidR="007C08B7">
              <w:t>les problèmes du froid</w:t>
            </w:r>
            <w:r w:rsidR="00511EEB">
              <w:t xml:space="preserve">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782D1F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782D1F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AE085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AE085D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782D1F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782D1F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AE085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AE085D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AE085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AE085D">
              <w:t>1/8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9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6B258A" w:rsidRDefault="00782D1F" w:rsidP="00782D1F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782D1F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782D1F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782D1F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782D1F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AE085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85D"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AE085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85D"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AE085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85D">
              <w:t>1/8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595FC4" w:rsidRDefault="00782D1F" w:rsidP="00782D1F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A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782D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782D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82D1F">
              <w:rPr>
                <w:noProof/>
              </w:rPr>
              <w:t>Réfrigérations Utiles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782D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782D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782D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BF44C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 w:rsidR="00BF44C6">
              <w:rPr>
                <w:noProof/>
              </w:rPr>
              <w:t>comprendre le principe de fonctionnement des M F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BF44C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44C6">
              <w:t> </w:t>
            </w:r>
            <w:r w:rsidR="00BF44C6">
              <w:t> </w:t>
            </w:r>
            <w:r w:rsidR="00BF44C6">
              <w:t> </w:t>
            </w:r>
            <w:r w:rsidR="00BF44C6">
              <w:t> </w:t>
            </w:r>
            <w:r w:rsidR="00BF44C6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BF44C6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F44C6">
              <w:rPr>
                <w:noProof/>
              </w:rPr>
              <w:t>Francis Meunier, Aide-mémoire : Thermodynamique de</w:t>
            </w:r>
            <w:r w:rsidRPr="00396A52">
              <w:fldChar w:fldCharType="end"/>
            </w:r>
          </w:p>
          <w:p w:rsidR="004A3421" w:rsidRPr="0075065D" w:rsidRDefault="00606FA1" w:rsidP="00BF44C6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BF44C6">
              <w:t xml:space="preserve">l'ingénieur, </w:t>
            </w:r>
            <w:proofErr w:type="spellStart"/>
            <w:r w:rsidR="00BF44C6">
              <w:t>Dunod</w:t>
            </w:r>
            <w:proofErr w:type="spellEnd"/>
            <w:r w:rsidR="00BF44C6">
              <w:t xml:space="preserve"> 2004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bookmarkStart w:id="36" w:name="_GoBack"/>
            <w:bookmarkEnd w:id="36"/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782D1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 w:rsidR="00782D1F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A69" w:rsidRPr="00BE6AF2" w:rsidRDefault="00140A69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B"/>
    <w:rsid w:val="000A2139"/>
    <w:rsid w:val="000C19B5"/>
    <w:rsid w:val="000F40B1"/>
    <w:rsid w:val="00121DA8"/>
    <w:rsid w:val="00140A69"/>
    <w:rsid w:val="001845C5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71F4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11EEB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82D1F"/>
    <w:rsid w:val="007A62DA"/>
    <w:rsid w:val="007C08B7"/>
    <w:rsid w:val="007C0A0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E085D"/>
    <w:rsid w:val="00B109A7"/>
    <w:rsid w:val="00B42C51"/>
    <w:rsid w:val="00BD008E"/>
    <w:rsid w:val="00BD3330"/>
    <w:rsid w:val="00BE6AF2"/>
    <w:rsid w:val="00BE7223"/>
    <w:rsid w:val="00BF1D48"/>
    <w:rsid w:val="00BF44C6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35902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CD648A"/>
    <w:rsid w:val="00D55D24"/>
    <w:rsid w:val="00E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89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sony</cp:lastModifiedBy>
  <cp:revision>9</cp:revision>
  <dcterms:created xsi:type="dcterms:W3CDTF">2023-04-03T08:09:00Z</dcterms:created>
  <dcterms:modified xsi:type="dcterms:W3CDTF">2023-04-03T16:48:00Z</dcterms:modified>
</cp:coreProperties>
</file>