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93AB7" w14:textId="77777777"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14:paraId="648E15A6" w14:textId="77777777" w:rsidTr="00277B9C">
        <w:tc>
          <w:tcPr>
            <w:tcW w:w="9060" w:type="dxa"/>
          </w:tcPr>
          <w:p w14:paraId="060E5ACC" w14:textId="05293BC8" w:rsidR="00277B9C" w:rsidRPr="00277B9C" w:rsidRDefault="00277B9C" w:rsidP="00C739D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C739DB" w:rsidRPr="00C739DB">
              <w:rPr>
                <w:noProof/>
                <w:sz w:val="24"/>
                <w:szCs w:val="24"/>
              </w:rPr>
              <w:t>UNIVERSITE IBN KHALDOUN DE TIARET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14:paraId="6FBDEF31" w14:textId="3D5C1DC1" w:rsidR="00277B9C" w:rsidRDefault="00277B9C" w:rsidP="00C739D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C739DB" w:rsidRPr="00C739DB">
              <w:rPr>
                <w:noProof/>
                <w:sz w:val="24"/>
                <w:szCs w:val="24"/>
              </w:rPr>
              <w:t>Département de Génie Mécanique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39E15C0B" w14:textId="77777777"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73C9" w14:paraId="09DBADC2" w14:textId="77777777" w:rsidTr="00950DB8">
        <w:tc>
          <w:tcPr>
            <w:tcW w:w="9062" w:type="dxa"/>
            <w:shd w:val="clear" w:color="auto" w:fill="F2F2F2" w:themeFill="background1" w:themeFillShade="F2"/>
          </w:tcPr>
          <w:p w14:paraId="1594EA90" w14:textId="77777777"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14:paraId="0CF7649E" w14:textId="77777777"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14:paraId="2EDDA523" w14:textId="77777777" w:rsidTr="009B73C9">
        <w:tc>
          <w:tcPr>
            <w:tcW w:w="9062" w:type="dxa"/>
          </w:tcPr>
          <w:p w14:paraId="4BA5B355" w14:textId="3FD70D8C" w:rsidR="009B73C9" w:rsidRPr="00277B9C" w:rsidRDefault="002B378B" w:rsidP="00C739D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C739DB" w:rsidRPr="00C739DB">
              <w:rPr>
                <w:noProof/>
                <w:sz w:val="36"/>
                <w:szCs w:val="36"/>
              </w:rPr>
              <w:t>TP Hydraulique et pneumatique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14:paraId="081500B7" w14:textId="77777777"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14:paraId="70EA6372" w14:textId="77777777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8C92D85" w14:textId="77777777"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14:paraId="48E41444" w14:textId="7D95D6EC" w:rsidR="00770375" w:rsidRPr="009B73C9" w:rsidRDefault="008A5F23" w:rsidP="00C739DB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C739DB">
              <w:rPr>
                <w:b/>
                <w:bCs/>
                <w:noProof/>
              </w:rPr>
              <w:t>Abdelghani BALTACH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14:paraId="70DCA4D4" w14:textId="77777777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14:paraId="6AF5F815" w14:textId="77777777"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14:paraId="793B3E94" w14:textId="77777777"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14:paraId="74B12058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5BAC5CF7" w14:textId="77777777"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14:paraId="7E77449F" w14:textId="2157B593" w:rsidR="00770375" w:rsidRPr="00277B9C" w:rsidRDefault="00323CE6" w:rsidP="00C739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proofErr w:type="spellStart"/>
            <w:r w:rsidR="00C739DB" w:rsidRPr="00C739DB">
              <w:rPr>
                <w:sz w:val="16"/>
                <w:szCs w:val="16"/>
              </w:rPr>
              <w:t>abdelghani.baltach@univ-tiaret</w:t>
            </w:r>
            <w:proofErr w:type="spellEnd"/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14:paraId="4090803F" w14:textId="77777777"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14:paraId="0294CDBA" w14:textId="494B44D6" w:rsidR="00770375" w:rsidRDefault="00D14FFF" w:rsidP="00C739DB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C739DB">
              <w:t>Mercredi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14:paraId="21A50E12" w14:textId="77777777"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14:paraId="5419968A" w14:textId="3265F82E" w:rsidR="00770375" w:rsidRDefault="00D14FFF" w:rsidP="00C739DB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C739DB">
              <w:t>1.5</w:t>
            </w:r>
            <w:r>
              <w:fldChar w:fldCharType="end"/>
            </w:r>
            <w:bookmarkEnd w:id="6"/>
          </w:p>
        </w:tc>
      </w:tr>
      <w:tr w:rsidR="008A5F23" w14:paraId="3127CC94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4A32C59B" w14:textId="77777777"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14:paraId="18D3AC0B" w14:textId="77777777" w:rsidR="00770375" w:rsidRDefault="00323CE6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14:paraId="0B7BE895" w14:textId="77777777"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14:paraId="2B9653A7" w14:textId="77777777" w:rsidR="00770375" w:rsidRDefault="00D14FFF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14:paraId="4113F7FF" w14:textId="77777777"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14:paraId="361DD2AB" w14:textId="77777777" w:rsidR="00770375" w:rsidRDefault="00D14FFF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14:paraId="40B6D8BE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5EE0172A" w14:textId="77777777"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14:paraId="55E59873" w14:textId="77777777" w:rsidR="00770375" w:rsidRDefault="00D14FFF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14:paraId="641646B9" w14:textId="77777777"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14:paraId="45A403F8" w14:textId="77777777"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14:paraId="403915FD" w14:textId="77777777"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14:paraId="690D5D08" w14:textId="77777777"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14:paraId="45D8ABFF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41A5CCE3" w14:textId="77777777"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14:paraId="10B1EE78" w14:textId="77777777" w:rsidR="00770375" w:rsidRDefault="00D14FFF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14:paraId="15162872" w14:textId="77777777"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14:paraId="0E1A4F65" w14:textId="5841B16B" w:rsidR="00770375" w:rsidRDefault="00D14FFF" w:rsidP="00C739DB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C739DB" w:rsidRPr="00C739DB">
              <w:t xml:space="preserve">H </w:t>
            </w:r>
            <w:proofErr w:type="spellStart"/>
            <w:r w:rsidR="00C739DB" w:rsidRPr="00C739DB">
              <w:t>tech</w:t>
            </w:r>
            <w:proofErr w:type="spellEnd"/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14:paraId="22648F17" w14:textId="77777777"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14:paraId="06D21E14" w14:textId="77777777"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5"/>
          </w:p>
        </w:tc>
      </w:tr>
    </w:tbl>
    <w:p w14:paraId="244B4176" w14:textId="77777777" w:rsidR="009B73C9" w:rsidRDefault="009B73C9" w:rsidP="00DB1B06"/>
    <w:p w14:paraId="761B0DF3" w14:textId="77777777"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14:paraId="54DCEFBA" w14:textId="77777777" w:rsidTr="000C19B5">
        <w:tc>
          <w:tcPr>
            <w:tcW w:w="5000" w:type="pct"/>
            <w:gridSpan w:val="8"/>
          </w:tcPr>
          <w:p w14:paraId="06F32B6D" w14:textId="77777777"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14:paraId="39D5A9B9" w14:textId="77777777"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14:paraId="0F2DB047" w14:textId="77777777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14:paraId="3AE5A463" w14:textId="77777777"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14:paraId="16E0406F" w14:textId="77777777"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14:paraId="3414AD54" w14:textId="77777777"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14:paraId="184A428A" w14:textId="77777777"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14:paraId="73E7657F" w14:textId="77777777"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14:paraId="5250A23A" w14:textId="77777777" w:rsidTr="00121DA8">
        <w:tc>
          <w:tcPr>
            <w:tcW w:w="1295" w:type="pct"/>
            <w:vMerge/>
            <w:shd w:val="clear" w:color="auto" w:fill="D9D9D9" w:themeFill="background1" w:themeFillShade="D9"/>
          </w:tcPr>
          <w:p w14:paraId="66D04013" w14:textId="77777777"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14:paraId="5E370027" w14:textId="77777777"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7F0DBD8B" w14:textId="77777777"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4D2D747B" w14:textId="77777777"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63DA7D9B" w14:textId="77777777"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501184DD" w14:textId="77777777"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4B22FF28" w14:textId="77777777"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14:paraId="18A37873" w14:textId="77777777"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14:paraId="517642B7" w14:textId="77777777" w:rsidTr="00121DA8">
        <w:tc>
          <w:tcPr>
            <w:tcW w:w="1295" w:type="pct"/>
          </w:tcPr>
          <w:p w14:paraId="7A6C6BB9" w14:textId="39B5119D" w:rsidR="00236309" w:rsidRDefault="00236309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4A44BD">
              <w:t xml:space="preserve">           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14:paraId="2C6DA48D" w14:textId="77777777" w:rsidR="00236309" w:rsidRDefault="00236309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14:paraId="054E70F2" w14:textId="77777777" w:rsidR="00236309" w:rsidRDefault="00236309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14:paraId="2D4F9E7A" w14:textId="77777777" w:rsidR="00236309" w:rsidRDefault="00236309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14:paraId="627F6863" w14:textId="77777777" w:rsidR="00236309" w:rsidRDefault="00236309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4CD49566" w14:textId="77777777" w:rsidR="00236309" w:rsidRDefault="00236309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1274586D" w14:textId="77777777" w:rsidR="00236309" w:rsidRDefault="00236309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1471166E" w14:textId="77777777" w:rsidR="00236309" w:rsidRDefault="00236309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14:paraId="660C7BDC" w14:textId="77777777" w:rsidTr="00121DA8">
        <w:tc>
          <w:tcPr>
            <w:tcW w:w="1295" w:type="pct"/>
          </w:tcPr>
          <w:p w14:paraId="40EA4EA2" w14:textId="77777777"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14:paraId="77D762C2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1CF49860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6E8663ED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34B47F1F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0B7DA434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6E110D7E" w14:textId="7777777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1F3F9A3B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14:paraId="641F7BCA" w14:textId="77777777" w:rsidTr="00121DA8">
        <w:tc>
          <w:tcPr>
            <w:tcW w:w="1295" w:type="pct"/>
          </w:tcPr>
          <w:p w14:paraId="07F88A21" w14:textId="77777777"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14:paraId="64D7DA58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47E05150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039C40C2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1C6D0C06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1E7308D7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3E26DE99" w14:textId="7777777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743659C9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14:paraId="37D92B9A" w14:textId="77777777" w:rsidTr="00121DA8">
        <w:tc>
          <w:tcPr>
            <w:tcW w:w="1295" w:type="pct"/>
          </w:tcPr>
          <w:p w14:paraId="26DCD352" w14:textId="77777777"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14:paraId="00A3A997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21ADAD32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1EDA1881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2FEADAD4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5FD9BD8F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3F4A0488" w14:textId="7777777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159CB505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14:paraId="5519BE26" w14:textId="77777777" w:rsidTr="00121DA8">
        <w:tc>
          <w:tcPr>
            <w:tcW w:w="1295" w:type="pct"/>
          </w:tcPr>
          <w:p w14:paraId="216A81EC" w14:textId="77777777"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14:paraId="0E06FF72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3D82818B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52B09620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5B7C214A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441601A7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1B4A417B" w14:textId="7777777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0ABECF0C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14:paraId="277301B2" w14:textId="77777777" w:rsidTr="00121DA8">
        <w:tc>
          <w:tcPr>
            <w:tcW w:w="1295" w:type="pct"/>
          </w:tcPr>
          <w:p w14:paraId="57A099E2" w14:textId="77777777"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14:paraId="473C6A63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73CA3865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2FE27221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1D412426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67147635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1707B622" w14:textId="77777777"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1DE2F8E4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14:paraId="0214CC5B" w14:textId="77777777"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14:paraId="4688BD8B" w14:textId="77777777" w:rsidTr="00323CE6">
        <w:tc>
          <w:tcPr>
            <w:tcW w:w="5000" w:type="pct"/>
            <w:gridSpan w:val="8"/>
          </w:tcPr>
          <w:p w14:paraId="72F0657E" w14:textId="77777777"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14:paraId="0B7299F3" w14:textId="77777777"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14:paraId="065A6357" w14:textId="77777777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14:paraId="06DC552A" w14:textId="77777777"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14:paraId="4DBBF3AA" w14:textId="77777777"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14:paraId="3E7F9E92" w14:textId="77777777"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14:paraId="40F30A66" w14:textId="77777777"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14:paraId="46E2D035" w14:textId="77777777"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14:paraId="6ACCEBB0" w14:textId="77777777" w:rsidTr="00A55690">
        <w:tc>
          <w:tcPr>
            <w:tcW w:w="1295" w:type="pct"/>
            <w:vMerge/>
            <w:shd w:val="clear" w:color="auto" w:fill="D9D9D9" w:themeFill="background1" w:themeFillShade="D9"/>
          </w:tcPr>
          <w:p w14:paraId="54A1AB2A" w14:textId="77777777"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14:paraId="59304AB0" w14:textId="77777777"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2CAE3960" w14:textId="77777777"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32DBDFE2" w14:textId="77777777"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3828A9EF" w14:textId="77777777"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0B0BFE95" w14:textId="77777777"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66325BEA" w14:textId="77777777"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14:paraId="34FD0C48" w14:textId="77777777"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14:paraId="27CDF447" w14:textId="77777777" w:rsidTr="00A55690">
        <w:tc>
          <w:tcPr>
            <w:tcW w:w="1295" w:type="pct"/>
          </w:tcPr>
          <w:p w14:paraId="527AAE5B" w14:textId="6D1573C7" w:rsidR="00A55690" w:rsidRDefault="00FC3BB6" w:rsidP="00C739D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proofErr w:type="spellStart"/>
            <w:r w:rsidR="00C739DB" w:rsidRPr="00C739DB">
              <w:t>Abdelghani</w:t>
            </w:r>
            <w:proofErr w:type="spellEnd"/>
            <w:r w:rsidR="00C739DB" w:rsidRPr="00C739DB">
              <w:t xml:space="preserve"> BALTACH</w:t>
            </w:r>
            <w:r>
              <w:fldChar w:fldCharType="end"/>
            </w:r>
          </w:p>
        </w:tc>
        <w:tc>
          <w:tcPr>
            <w:tcW w:w="892" w:type="pct"/>
          </w:tcPr>
          <w:p w14:paraId="477FB6CB" w14:textId="72A33758" w:rsidR="00A55690" w:rsidRDefault="00A55690" w:rsidP="00C739DB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C739DB" w:rsidRPr="00C739DB">
              <w:t xml:space="preserve">H </w:t>
            </w:r>
            <w:proofErr w:type="spellStart"/>
            <w:r w:rsidR="00C739DB" w:rsidRPr="00C739DB">
              <w:t>tech</w:t>
            </w:r>
            <w:r w:rsidR="00C739DB">
              <w:t>nolo</w:t>
            </w:r>
            <w:proofErr w:type="spellEnd"/>
            <w:r w:rsidRPr="0062759B">
              <w:fldChar w:fldCharType="end"/>
            </w:r>
          </w:p>
        </w:tc>
        <w:tc>
          <w:tcPr>
            <w:tcW w:w="470" w:type="pct"/>
          </w:tcPr>
          <w:p w14:paraId="09946C81" w14:textId="35AD6773" w:rsidR="00A55690" w:rsidRDefault="00E04AFD" w:rsidP="00C739D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39DB">
              <w:rPr>
                <w:noProof/>
              </w:rPr>
              <w:t>Mercr</w:t>
            </w:r>
            <w:r>
              <w:fldChar w:fldCharType="end"/>
            </w:r>
          </w:p>
        </w:tc>
        <w:tc>
          <w:tcPr>
            <w:tcW w:w="469" w:type="pct"/>
          </w:tcPr>
          <w:p w14:paraId="1E1353C7" w14:textId="63F5D8EC" w:rsidR="00A55690" w:rsidRDefault="00E04AFD" w:rsidP="00C739DB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 w:rsidR="00C739DB">
              <w:rPr>
                <w:noProof/>
              </w:rPr>
              <w:t>1.5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14:paraId="6681B4A2" w14:textId="77777777" w:rsidR="00A55690" w:rsidRDefault="001A338C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18FBA5A9" w14:textId="77777777" w:rsidR="00A55690" w:rsidRDefault="001A338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090F1313" w14:textId="77777777"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225B68BE" w14:textId="77777777"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5CCA319E" w14:textId="77777777" w:rsidTr="00A55690">
        <w:tc>
          <w:tcPr>
            <w:tcW w:w="1295" w:type="pct"/>
          </w:tcPr>
          <w:p w14:paraId="23210490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44B8C7B4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7FD2117D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38F5E517" w14:textId="77777777"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14:paraId="4C6286C9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7AD9A847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0B19B524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7446D79A" w14:textId="77777777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014D45EC" w14:textId="77777777" w:rsidTr="00A55690">
        <w:tc>
          <w:tcPr>
            <w:tcW w:w="1295" w:type="pct"/>
          </w:tcPr>
          <w:p w14:paraId="53DE7235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17D0461B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2C1E2E09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1CD8D9E7" w14:textId="77777777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462C2319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264B480E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31180FFD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032A1AA8" w14:textId="77777777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04A9A7E6" w14:textId="77777777" w:rsidTr="00A55690">
        <w:tc>
          <w:tcPr>
            <w:tcW w:w="1295" w:type="pct"/>
          </w:tcPr>
          <w:p w14:paraId="0C802CA2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2C3CE850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37A904E2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6A2D2A84" w14:textId="77777777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61C4F0AE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5B521E2C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785C6B74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0C932972" w14:textId="77777777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716F9FC4" w14:textId="77777777" w:rsidTr="00A55690">
        <w:tc>
          <w:tcPr>
            <w:tcW w:w="1295" w:type="pct"/>
          </w:tcPr>
          <w:p w14:paraId="7B9ADFD8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7F8A51A2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786AB0E7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30119444" w14:textId="77777777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2D71C268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003BD11F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11D254BA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4D091B78" w14:textId="77777777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6F3CF4A7" w14:textId="77777777" w:rsidTr="00A55690">
        <w:tc>
          <w:tcPr>
            <w:tcW w:w="1295" w:type="pct"/>
          </w:tcPr>
          <w:p w14:paraId="62511810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5C151360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2F95237E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077F558B" w14:textId="77777777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3B0174E3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41EDF591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60F291FE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54D7A0B4" w14:textId="77777777"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14:paraId="10828DA7" w14:textId="77777777" w:rsidR="00770375" w:rsidRDefault="00770375" w:rsidP="00DB1B06"/>
    <w:p w14:paraId="7B80F131" w14:textId="77777777" w:rsidR="00770375" w:rsidRDefault="00770375" w:rsidP="00DB1B06"/>
    <w:p w14:paraId="1CB1E77A" w14:textId="77777777" w:rsidR="00770375" w:rsidRDefault="00770375" w:rsidP="00DB1B06"/>
    <w:p w14:paraId="700A04C4" w14:textId="77777777" w:rsidR="009A4FF8" w:rsidRDefault="009A4FF8" w:rsidP="00DB1B06"/>
    <w:p w14:paraId="4B65BE0D" w14:textId="77777777"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14:paraId="34152E6F" w14:textId="77777777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1938D377" w14:textId="77777777"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14:paraId="0443C733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2BA326A0" w14:textId="77777777"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14:paraId="2D0D9AD9" w14:textId="57341AF4" w:rsidR="00950DB8" w:rsidRDefault="0042399D" w:rsidP="00941E5F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941E5F" w:rsidRPr="00941E5F">
              <w:rPr>
                <w:noProof/>
              </w:rPr>
              <w:t xml:space="preserve">Maitriser les lois de commandes des systèmes </w:t>
            </w:r>
            <w:r>
              <w:fldChar w:fldCharType="end"/>
            </w:r>
            <w:bookmarkEnd w:id="25"/>
          </w:p>
          <w:p w14:paraId="7DFA3EAF" w14:textId="48D19172" w:rsidR="0042399D" w:rsidRDefault="0042399D" w:rsidP="00941E5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41E5F" w:rsidRPr="00941E5F">
              <w:rPr>
                <w:noProof/>
              </w:rPr>
              <w:t>Electromécaniques</w:t>
            </w:r>
            <w:r>
              <w:fldChar w:fldCharType="end"/>
            </w:r>
          </w:p>
        </w:tc>
      </w:tr>
      <w:tr w:rsidR="0042399D" w14:paraId="61684A57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373D9A50" w14:textId="77777777"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14:paraId="5155BE09" w14:textId="15146F42" w:rsidR="0042399D" w:rsidRDefault="0042399D" w:rsidP="00941E5F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941E5F" w:rsidRPr="00941E5F">
              <w:rPr>
                <w:noProof/>
              </w:rPr>
              <w:t>Méthodologique</w:t>
            </w:r>
            <w:r w:rsidRPr="00BE343F">
              <w:fldChar w:fldCharType="end"/>
            </w:r>
          </w:p>
        </w:tc>
      </w:tr>
      <w:tr w:rsidR="0042399D" w14:paraId="027847DD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78F8DB18" w14:textId="77777777"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14:paraId="7DFA32B5" w14:textId="50CDAACA" w:rsidR="0042399D" w:rsidRDefault="0042399D" w:rsidP="00941E5F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941E5F">
              <w:rPr>
                <w:noProof/>
              </w:rPr>
              <w:t>Mécanique des fluides et pneumatique</w:t>
            </w:r>
            <w:r w:rsidRPr="00BE343F">
              <w:fldChar w:fldCharType="end"/>
            </w:r>
          </w:p>
        </w:tc>
      </w:tr>
      <w:tr w:rsidR="0042399D" w14:paraId="5F2AD09A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5B69915F" w14:textId="77777777"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14:paraId="7BFACA2B" w14:textId="1276191C" w:rsidR="0042399D" w:rsidRDefault="0042399D" w:rsidP="00941E5F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941E5F">
              <w:t>09</w:t>
            </w:r>
            <w:r w:rsidRPr="00BE343F">
              <w:fldChar w:fldCharType="end"/>
            </w:r>
          </w:p>
        </w:tc>
      </w:tr>
      <w:tr w:rsidR="0042399D" w14:paraId="1497BE01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08917CE4" w14:textId="77777777"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14:paraId="5070DB3E" w14:textId="0EA1B650" w:rsidR="0042399D" w:rsidRDefault="0042399D" w:rsidP="00941E5F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941E5F">
              <w:t>03</w:t>
            </w:r>
            <w:r w:rsidRPr="00BE343F">
              <w:fldChar w:fldCharType="end"/>
            </w:r>
          </w:p>
        </w:tc>
      </w:tr>
      <w:tr w:rsidR="0042399D" w14:paraId="473FE136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1C60F618" w14:textId="77777777"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14:paraId="4ECDC65E" w14:textId="021EFD64" w:rsidR="0042399D" w:rsidRDefault="0042399D" w:rsidP="00941E5F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941E5F">
              <w:rPr>
                <w:noProof/>
              </w:rPr>
              <w:t>00</w:t>
            </w:r>
            <w:r w:rsidRPr="00BE343F">
              <w:fldChar w:fldCharType="end"/>
            </w:r>
          </w:p>
        </w:tc>
      </w:tr>
      <w:tr w:rsidR="0042399D" w14:paraId="0132B244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78AF9F05" w14:textId="77777777"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14:paraId="04746AD2" w14:textId="1C79EAFA" w:rsidR="0042399D" w:rsidRDefault="0042399D" w:rsidP="00941E5F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941E5F">
              <w:rPr>
                <w:noProof/>
              </w:rPr>
              <w:t>1/2</w:t>
            </w:r>
            <w:r w:rsidRPr="00BE343F">
              <w:fldChar w:fldCharType="end"/>
            </w:r>
          </w:p>
        </w:tc>
      </w:tr>
      <w:tr w:rsidR="0042399D" w14:paraId="225A9819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10ED821E" w14:textId="77777777"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14:paraId="02A58136" w14:textId="5DEC8E96" w:rsidR="0042399D" w:rsidRDefault="0042399D" w:rsidP="00941E5F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941E5F" w:rsidRPr="00941E5F">
              <w:rPr>
                <w:noProof/>
              </w:rPr>
              <w:t>Assiduité</w:t>
            </w:r>
            <w:r w:rsidR="00921647">
              <w:rPr>
                <w:noProof/>
              </w:rPr>
              <w:t xml:space="preserve"> </w:t>
            </w:r>
            <w:r w:rsidR="00941E5F" w:rsidRPr="00941E5F">
              <w:rPr>
                <w:noProof/>
              </w:rPr>
              <w:t>+</w:t>
            </w:r>
            <w:r w:rsidR="00921647">
              <w:rPr>
                <w:noProof/>
              </w:rPr>
              <w:t xml:space="preserve"> </w:t>
            </w:r>
            <w:r w:rsidR="00941E5F">
              <w:rPr>
                <w:noProof/>
              </w:rPr>
              <w:t>compte rendu</w:t>
            </w:r>
            <w:r w:rsidRPr="00BE343F">
              <w:fldChar w:fldCharType="end"/>
            </w:r>
          </w:p>
        </w:tc>
      </w:tr>
      <w:tr w:rsidR="00E04AFD" w14:paraId="2A4694F3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0889BE02" w14:textId="77777777"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14:paraId="34FA6126" w14:textId="2D8FFF25" w:rsidR="00941E5F" w:rsidRDefault="0042399D" w:rsidP="00941E5F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1647">
              <w:rPr>
                <w:noProof/>
              </w:rPr>
              <w:t>A</w:t>
            </w:r>
            <w:r w:rsidR="00941E5F">
              <w:rPr>
                <w:noProof/>
              </w:rPr>
              <w:t>cquérir les notions fondamentales en</w:t>
            </w:r>
          </w:p>
          <w:p w14:paraId="274B0711" w14:textId="092E6E6E" w:rsidR="00E04AFD" w:rsidRDefault="00941E5F" w:rsidP="00921647">
            <w:r>
              <w:rPr>
                <w:noProof/>
              </w:rPr>
              <w:t xml:space="preserve">mécanique </w:t>
            </w:r>
            <w:r w:rsidR="0042399D">
              <w:fldChar w:fldCharType="end"/>
            </w:r>
          </w:p>
          <w:p w14:paraId="045AD914" w14:textId="15BF46AD" w:rsidR="001A338C" w:rsidRDefault="0042399D" w:rsidP="00921647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r w:rsidR="00921647">
              <w:t xml:space="preserve">des </w:t>
            </w:r>
            <w:r w:rsidR="00921647">
              <w:rPr>
                <w:noProof/>
              </w:rPr>
              <w:t>fluides</w:t>
            </w:r>
            <w:r>
              <w:fldChar w:fldCharType="end"/>
            </w:r>
            <w:bookmarkEnd w:id="26"/>
          </w:p>
          <w:p w14:paraId="2C469172" w14:textId="77777777"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0CCF7E4" w14:textId="77777777" w:rsidR="00950DB8" w:rsidRDefault="00950DB8" w:rsidP="00DB1B06"/>
    <w:p w14:paraId="024EE493" w14:textId="77777777"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14:paraId="4737703A" w14:textId="77777777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14:paraId="27A38524" w14:textId="77777777"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14:paraId="0A238BF0" w14:textId="77777777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14:paraId="34D929C0" w14:textId="77777777"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14:paraId="26D110E2" w14:textId="77777777" w:rsidTr="008631EA">
        <w:tc>
          <w:tcPr>
            <w:tcW w:w="977" w:type="dxa"/>
            <w:vAlign w:val="center"/>
          </w:tcPr>
          <w:p w14:paraId="10BC19DB" w14:textId="77777777"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14:paraId="1B38ABB8" w14:textId="77777777"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14:paraId="68207E6B" w14:textId="77777777"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14:paraId="419EC123" w14:textId="77777777"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14:paraId="026435A2" w14:textId="77777777"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14:paraId="596A3A21" w14:textId="77777777"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14:paraId="5B44D942" w14:textId="77777777" w:rsidR="006B258A" w:rsidRDefault="00595FC4" w:rsidP="00A54588">
            <w:pPr>
              <w:jc w:val="center"/>
            </w:pPr>
            <w:r>
              <w:t>Echange après évaluation</w:t>
            </w:r>
          </w:p>
          <w:p w14:paraId="7B4F9E93" w14:textId="77777777"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14:paraId="3883794B" w14:textId="77777777"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14:paraId="718628D5" w14:textId="77777777" w:rsidTr="008631EA">
        <w:tc>
          <w:tcPr>
            <w:tcW w:w="977" w:type="dxa"/>
          </w:tcPr>
          <w:p w14:paraId="3D817163" w14:textId="25CCD1E4" w:rsidR="006B258A" w:rsidRDefault="00AC718F" w:rsidP="00921647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r w:rsidR="00921647">
              <w:t> </w:t>
            </w:r>
            <w:r w:rsidR="00921647">
              <w:t> </w:t>
            </w:r>
            <w:r w:rsidR="00921647">
              <w:t> </w:t>
            </w:r>
            <w:r w:rsidR="00921647">
              <w:t> </w:t>
            </w:r>
            <w:r w:rsidR="00921647">
              <w:t> 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14:paraId="29E7C127" w14:textId="77777777" w:rsidR="006B258A" w:rsidRDefault="00AC718F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14:paraId="3AE9B502" w14:textId="77777777" w:rsidR="006B258A" w:rsidRDefault="00AC718F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14:paraId="32D1DE47" w14:textId="141F371B" w:rsidR="006B258A" w:rsidRDefault="008631EA" w:rsidP="00921647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921647">
              <w:t> </w:t>
            </w:r>
            <w:r w:rsidR="00921647">
              <w:t> </w:t>
            </w:r>
            <w:r>
              <w:fldChar w:fldCharType="end"/>
            </w:r>
            <w:bookmarkEnd w:id="30"/>
          </w:p>
          <w:p w14:paraId="38490763" w14:textId="77777777" w:rsidR="00595FC4" w:rsidRDefault="00595FC4" w:rsidP="00323CE6">
            <w:pPr>
              <w:jc w:val="center"/>
            </w:pPr>
          </w:p>
          <w:p w14:paraId="64AD2047" w14:textId="77777777"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14:paraId="60BC304A" w14:textId="77777777" w:rsidR="006B258A" w:rsidRDefault="008631EA" w:rsidP="001A338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14:paraId="2E956153" w14:textId="77777777" w:rsidR="006B258A" w:rsidRDefault="008631EA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showingPlcHdr/>
            <w:date w:fullDate="2023-01-0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14:paraId="33C369D8" w14:textId="1D8C4159" w:rsidR="006B258A" w:rsidRDefault="00941E5F" w:rsidP="00941E5F">
                <w:pPr>
                  <w:jc w:val="center"/>
                </w:pPr>
                <w:r w:rsidRPr="0049426D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14:paraId="6AC06240" w14:textId="5AD44501" w:rsidR="006B258A" w:rsidRDefault="007F07BD" w:rsidP="00921647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  <w:r w:rsidR="00921647">
              <w:t> </w:t>
            </w:r>
            <w:r w:rsidR="00921647">
              <w:t> </w:t>
            </w:r>
            <w:r>
              <w:fldChar w:fldCharType="end"/>
            </w:r>
            <w:bookmarkEnd w:id="33"/>
          </w:p>
        </w:tc>
      </w:tr>
      <w:tr w:rsidR="00595FC4" w14:paraId="2A9E739A" w14:textId="77777777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14:paraId="42D96FAF" w14:textId="77777777"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14:paraId="3E5B6B99" w14:textId="77777777" w:rsidTr="008631EA">
        <w:tc>
          <w:tcPr>
            <w:tcW w:w="977" w:type="dxa"/>
            <w:vAlign w:val="center"/>
          </w:tcPr>
          <w:p w14:paraId="1BC5AB6C" w14:textId="77777777"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14:paraId="094E04DC" w14:textId="77777777"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14:paraId="111D2F5C" w14:textId="77777777"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14:paraId="27AEA22F" w14:textId="77777777"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14:paraId="71909CAB" w14:textId="77777777"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14:paraId="53D743C8" w14:textId="77777777"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14:paraId="04502CA5" w14:textId="77777777" w:rsidR="00595FC4" w:rsidRDefault="00595FC4" w:rsidP="00A54588">
            <w:pPr>
              <w:jc w:val="center"/>
            </w:pPr>
            <w:r>
              <w:t>Echange après évaluation</w:t>
            </w:r>
          </w:p>
          <w:p w14:paraId="12CD7961" w14:textId="77777777"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14:paraId="6FB643FE" w14:textId="77777777"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14:paraId="65BC2072" w14:textId="77777777" w:rsidTr="008631EA">
        <w:tc>
          <w:tcPr>
            <w:tcW w:w="977" w:type="dxa"/>
          </w:tcPr>
          <w:p w14:paraId="543B9E07" w14:textId="77777777" w:rsidR="00595FC4" w:rsidRDefault="007F07BD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14:paraId="0E2A5D65" w14:textId="77777777" w:rsidR="00595FC4" w:rsidRDefault="007F07B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14:paraId="0A4D9FEC" w14:textId="77777777" w:rsidR="00595FC4" w:rsidRDefault="007F07BD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14:paraId="5EFCC500" w14:textId="77777777" w:rsidR="00595FC4" w:rsidRDefault="007F07BD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14:paraId="221E678B" w14:textId="77777777" w:rsidR="00595FC4" w:rsidRDefault="007F07BD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03771179" w14:textId="77777777" w:rsidR="00595FC4" w:rsidRDefault="00595FC4" w:rsidP="00323CE6">
            <w:pPr>
              <w:jc w:val="center"/>
            </w:pPr>
          </w:p>
          <w:p w14:paraId="09E5F77F" w14:textId="77777777" w:rsidR="00595FC4" w:rsidRDefault="007F07BD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65480E0" w14:textId="77777777"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14:paraId="02E104FE" w14:textId="77777777"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14:paraId="0D89422B" w14:textId="77777777" w:rsidR="00595FC4" w:rsidRDefault="007F07BD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35A86D" w14:textId="77777777"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14:paraId="0E8B56D6" w14:textId="77777777"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14:paraId="128EFF53" w14:textId="77777777"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14:paraId="15F8E988" w14:textId="77777777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12E5D3BE" w14:textId="77777777"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14:paraId="7A48D0AE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0923C127" w14:textId="77777777"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14:paraId="3BB5B83B" w14:textId="25FA4B2D" w:rsidR="0042399D" w:rsidRDefault="0042399D" w:rsidP="00921647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="00921647" w:rsidRPr="00921647">
              <w:rPr>
                <w:noProof/>
              </w:rPr>
              <w:t>Moodle; gmail</w:t>
            </w:r>
            <w:r w:rsidRPr="00680687">
              <w:fldChar w:fldCharType="end"/>
            </w:r>
            <w:bookmarkEnd w:id="34"/>
          </w:p>
          <w:p w14:paraId="456978B7" w14:textId="77777777"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342BB07D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567A98FF" w14:textId="77777777"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14:paraId="384C5D28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14:paraId="649E9E4C" w14:textId="77777777"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36763431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0B1E6DF3" w14:textId="77777777"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14:paraId="296CC225" w14:textId="0E00C924" w:rsidR="0042399D" w:rsidRDefault="0042399D" w:rsidP="00921647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921647" w:rsidRPr="00921647">
              <w:rPr>
                <w:noProof/>
              </w:rPr>
              <w:t>partagé sur les 2 plateformes</w:t>
            </w:r>
            <w:r w:rsidRPr="00680687">
              <w:fldChar w:fldCharType="end"/>
            </w:r>
          </w:p>
          <w:p w14:paraId="4C60C821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7EA66CA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2715264B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6FBD0959" w14:textId="77777777"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14:paraId="421C9B76" w14:textId="5729A261" w:rsidR="0042399D" w:rsidRDefault="0042399D" w:rsidP="00271B57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C40628" w:rsidRPr="00C40628">
              <w:t>1-</w:t>
            </w:r>
            <w:r w:rsidR="00271B57">
              <w:t>A</w:t>
            </w:r>
            <w:r w:rsidR="00C40628" w:rsidRPr="00C40628">
              <w:t>ppareil</w:t>
            </w:r>
            <w:r w:rsidR="00271B57">
              <w:t>s</w:t>
            </w:r>
            <w:r w:rsidR="00C40628" w:rsidRPr="00C40628">
              <w:t xml:space="preserve"> d’essai (</w:t>
            </w:r>
            <w:proofErr w:type="spellStart"/>
            <w:r w:rsidR="00C40628" w:rsidRPr="00C40628">
              <w:t>Bern</w:t>
            </w:r>
            <w:r w:rsidR="00C40628">
              <w:t>ouli</w:t>
            </w:r>
            <w:proofErr w:type="gramStart"/>
            <w:r w:rsidR="00271B57">
              <w:t>,</w:t>
            </w:r>
            <w:r w:rsidR="00271B57" w:rsidRPr="00271B57">
              <w:t>Nbre</w:t>
            </w:r>
            <w:proofErr w:type="spellEnd"/>
            <w:proofErr w:type="gramEnd"/>
            <w:r w:rsidR="00271B57" w:rsidRPr="00271B57">
              <w:t xml:space="preserve"> de Rey</w:t>
            </w:r>
            <w:r w:rsidR="00271B57">
              <w:t xml:space="preserve">nolds, </w:t>
            </w:r>
            <w:r w:rsidRPr="00680687">
              <w:fldChar w:fldCharType="end"/>
            </w:r>
          </w:p>
          <w:p w14:paraId="5E84C8B8" w14:textId="6C6CA760" w:rsidR="00606FA1" w:rsidRDefault="00606FA1" w:rsidP="00271B57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1B57">
              <w:t xml:space="preserve">pertes de charges) et </w:t>
            </w:r>
            <w:proofErr w:type="spellStart"/>
            <w:r w:rsidR="00271B57">
              <w:t>verin</w:t>
            </w:r>
            <w:proofErr w:type="spellEnd"/>
            <w:r w:rsidR="00271B57">
              <w:t xml:space="preserve"> pneu </w:t>
            </w:r>
            <w:proofErr w:type="spellStart"/>
            <w:r w:rsidR="00271B57">
              <w:t>simp</w:t>
            </w:r>
            <w:proofErr w:type="spellEnd"/>
            <w:r w:rsidR="00271B57">
              <w:t xml:space="preserve"> et </w:t>
            </w:r>
            <w:proofErr w:type="spellStart"/>
            <w:r w:rsidR="00271B57">
              <w:t>doub</w:t>
            </w:r>
            <w:proofErr w:type="spellEnd"/>
            <w:r>
              <w:fldChar w:fldCharType="end"/>
            </w:r>
          </w:p>
        </w:tc>
      </w:tr>
      <w:tr w:rsidR="0042399D" w14:paraId="6EE24E48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716AD0DA" w14:textId="300554FB"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14:paraId="29DB3195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14:paraId="5909FAAB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7927AABB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7AE20A07" w14:textId="77777777"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14:paraId="4CA7A1B5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14:paraId="55F37DA3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1CDC3F2" w14:textId="77777777" w:rsidR="00D144DB" w:rsidRDefault="00D144DB" w:rsidP="00D144DB"/>
    <w:p w14:paraId="4DE2BFB4" w14:textId="77777777" w:rsidR="007E39E8" w:rsidRDefault="007E39E8" w:rsidP="00D144DB"/>
    <w:p w14:paraId="0EE13D5A" w14:textId="77777777" w:rsidR="007E39E8" w:rsidRDefault="007E39E8" w:rsidP="00D144DB"/>
    <w:p w14:paraId="71FB71D2" w14:textId="77777777" w:rsidR="007E39E8" w:rsidRDefault="007E39E8" w:rsidP="00D144DB"/>
    <w:p w14:paraId="564A741B" w14:textId="77777777" w:rsidR="007E39E8" w:rsidRDefault="007E39E8" w:rsidP="00D144DB"/>
    <w:p w14:paraId="01552287" w14:textId="77777777"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14:paraId="1DE401EA" w14:textId="77777777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14:paraId="3A1A4C0B" w14:textId="77777777"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14:paraId="6B592BF3" w14:textId="77777777" w:rsidTr="00B109A7">
        <w:tc>
          <w:tcPr>
            <w:tcW w:w="2689" w:type="dxa"/>
            <w:vAlign w:val="center"/>
          </w:tcPr>
          <w:p w14:paraId="4F2A2AA0" w14:textId="77777777"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14:paraId="1FB213F1" w14:textId="7E767EBF" w:rsidR="00673AFF" w:rsidRDefault="00606FA1" w:rsidP="00271B57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>
              <w:instrText xml:space="preserve"> FORMTEXT </w:instrText>
            </w:r>
            <w:r>
              <w:fldChar w:fldCharType="separate"/>
            </w:r>
            <w:r w:rsidR="00271B57">
              <w:t>C</w:t>
            </w:r>
            <w:r w:rsidR="00271B57" w:rsidRPr="00271B57">
              <w:rPr>
                <w:noProof/>
              </w:rPr>
              <w:t xml:space="preserve">onnu et dominé l'ensemble des phénomènes </w:t>
            </w:r>
            <w:r>
              <w:fldChar w:fldCharType="end"/>
            </w:r>
            <w:bookmarkEnd w:id="35"/>
          </w:p>
          <w:p w14:paraId="0DB3D9E6" w14:textId="26F113AA" w:rsidR="00673AFF" w:rsidRDefault="00673AFF" w:rsidP="00271B57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1B57" w:rsidRPr="00271B57">
              <w:rPr>
                <w:noProof/>
              </w:rPr>
              <w:t xml:space="preserve">physiques qui gèrent l’étude de ces systèmes </w:t>
            </w:r>
            <w:r>
              <w:fldChar w:fldCharType="end"/>
            </w:r>
          </w:p>
          <w:p w14:paraId="47BAFBC2" w14:textId="0B3F9D45" w:rsidR="00673AFF" w:rsidRDefault="00673AFF" w:rsidP="00271B57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1B57">
              <w:rPr>
                <w:noProof/>
              </w:rPr>
              <w:t>eléctromécaniques</w:t>
            </w:r>
            <w:r>
              <w:fldChar w:fldCharType="end"/>
            </w:r>
          </w:p>
        </w:tc>
      </w:tr>
      <w:tr w:rsidR="00673AFF" w14:paraId="19AB7FF7" w14:textId="77777777" w:rsidTr="00B109A7">
        <w:tc>
          <w:tcPr>
            <w:tcW w:w="2689" w:type="dxa"/>
            <w:vAlign w:val="center"/>
          </w:tcPr>
          <w:p w14:paraId="56F7E763" w14:textId="77777777"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14:paraId="7F74A032" w14:textId="77777777"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14:paraId="38329932" w14:textId="77777777"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82BF6E6" w14:textId="77777777"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358F93A" w14:textId="77777777"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14:paraId="1C1B4039" w14:textId="77777777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14:paraId="675DFF62" w14:textId="77777777"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14:paraId="666A14FE" w14:textId="77777777" w:rsidTr="00323CE6">
        <w:tc>
          <w:tcPr>
            <w:tcW w:w="2689" w:type="dxa"/>
          </w:tcPr>
          <w:p w14:paraId="5C7B9A94" w14:textId="77777777"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14:paraId="0CE611BC" w14:textId="77777777"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14:paraId="71431756" w14:textId="77777777" w:rsidR="004A3421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5E3275E" w14:textId="77777777"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14:paraId="0E69D4B7" w14:textId="77777777" w:rsidTr="00323CE6">
        <w:tc>
          <w:tcPr>
            <w:tcW w:w="2689" w:type="dxa"/>
          </w:tcPr>
          <w:p w14:paraId="0EB437EE" w14:textId="77777777"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14:paraId="32D26F44" w14:textId="77777777"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14:paraId="4E035A52" w14:textId="77777777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ACD4BA" w14:textId="77777777"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14:paraId="75D7006D" w14:textId="77777777" w:rsidTr="00323CE6">
        <w:tc>
          <w:tcPr>
            <w:tcW w:w="2689" w:type="dxa"/>
          </w:tcPr>
          <w:p w14:paraId="0D122EC0" w14:textId="77777777" w:rsidR="004A3421" w:rsidRDefault="004A3421" w:rsidP="004A3421">
            <w:r>
              <w:t>Polycopiés</w:t>
            </w:r>
          </w:p>
          <w:p w14:paraId="0D982D0E" w14:textId="77777777" w:rsidR="004A3421" w:rsidRDefault="004A3421" w:rsidP="004A3421"/>
          <w:p w14:paraId="2205397F" w14:textId="77777777" w:rsidR="004A3421" w:rsidRDefault="004A3421" w:rsidP="004A3421"/>
        </w:tc>
        <w:tc>
          <w:tcPr>
            <w:tcW w:w="6371" w:type="dxa"/>
          </w:tcPr>
          <w:p w14:paraId="3D7B7496" w14:textId="518CD2CD" w:rsidR="004A3421" w:rsidRDefault="004A3421" w:rsidP="00271B57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="00271B57">
              <w:t>1-</w:t>
            </w:r>
            <w:r w:rsidR="00271B57">
              <w:rPr>
                <w:noProof/>
              </w:rPr>
              <w:t xml:space="preserve"> Cours de Systèmes Hydrauliques et Pneumatiques </w:t>
            </w:r>
            <w:r w:rsidRPr="00396A52">
              <w:fldChar w:fldCharType="end"/>
            </w:r>
          </w:p>
          <w:p w14:paraId="443461DA" w14:textId="52AF3D8C" w:rsidR="004A3421" w:rsidRDefault="004A3421" w:rsidP="00271B57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1B57">
              <w:rPr>
                <w:noProof/>
              </w:rPr>
              <w:t xml:space="preserve"> Dr Amar ZERROUT </w:t>
            </w:r>
            <w:r>
              <w:fldChar w:fldCharType="end"/>
            </w:r>
          </w:p>
          <w:p w14:paraId="289ACD5A" w14:textId="36C204A9" w:rsidR="004A3421" w:rsidRDefault="004A3421" w:rsidP="00271B57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36" w:name="_GoBack"/>
            <w:bookmarkEnd w:id="36"/>
            <w:r w:rsidR="00271B57">
              <w:t> </w:t>
            </w:r>
            <w:r w:rsidR="00271B57">
              <w:t> </w:t>
            </w:r>
            <w:r w:rsidR="00271B57">
              <w:t> </w:t>
            </w:r>
            <w:r w:rsidR="00271B57">
              <w:t> </w:t>
            </w:r>
            <w:r w:rsidR="00271B57">
              <w:t> </w:t>
            </w:r>
            <w:r>
              <w:fldChar w:fldCharType="end"/>
            </w:r>
          </w:p>
          <w:p w14:paraId="55C4B16A" w14:textId="77777777"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14:paraId="7CA6A6CB" w14:textId="77777777" w:rsidTr="00323CE6">
        <w:tc>
          <w:tcPr>
            <w:tcW w:w="2689" w:type="dxa"/>
          </w:tcPr>
          <w:p w14:paraId="54385C65" w14:textId="77777777" w:rsidR="004A3421" w:rsidRDefault="004A3421" w:rsidP="004A3421">
            <w:r>
              <w:t>Sites Web</w:t>
            </w:r>
          </w:p>
          <w:p w14:paraId="113D5FD8" w14:textId="77777777" w:rsidR="004A3421" w:rsidRDefault="004A3421" w:rsidP="004A3421"/>
        </w:tc>
        <w:tc>
          <w:tcPr>
            <w:tcW w:w="6371" w:type="dxa"/>
          </w:tcPr>
          <w:p w14:paraId="7A928A14" w14:textId="77777777"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14:paraId="62C80C56" w14:textId="77777777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8E2ED0" w14:textId="77777777"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059B3A8" w14:textId="77777777" w:rsidR="002D07C3" w:rsidRDefault="002D07C3" w:rsidP="00D144DB"/>
    <w:p w14:paraId="2C4DFBE4" w14:textId="77777777"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514B9" wp14:editId="11B8CE35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B884A" w14:textId="77777777" w:rsidR="00C739DB" w:rsidRPr="00BE6AF2" w:rsidRDefault="00C739DB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C514B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    <v:textbox>
                  <w:txbxContent>
                    <w:p w14:paraId="79CB884A" w14:textId="77777777" w:rsidR="00C739DB" w:rsidRPr="00BE6AF2" w:rsidRDefault="00C739DB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8B"/>
    <w:rsid w:val="000A2139"/>
    <w:rsid w:val="000C19B5"/>
    <w:rsid w:val="00121DA8"/>
    <w:rsid w:val="001A338C"/>
    <w:rsid w:val="001B6C15"/>
    <w:rsid w:val="001D1D3B"/>
    <w:rsid w:val="001E12E7"/>
    <w:rsid w:val="001F298C"/>
    <w:rsid w:val="001F340A"/>
    <w:rsid w:val="00236309"/>
    <w:rsid w:val="00271B57"/>
    <w:rsid w:val="00277B9C"/>
    <w:rsid w:val="002A2A2A"/>
    <w:rsid w:val="002B378B"/>
    <w:rsid w:val="002D07C3"/>
    <w:rsid w:val="00323CE6"/>
    <w:rsid w:val="00333F0C"/>
    <w:rsid w:val="003E5702"/>
    <w:rsid w:val="003F1728"/>
    <w:rsid w:val="00406172"/>
    <w:rsid w:val="0042399D"/>
    <w:rsid w:val="00457208"/>
    <w:rsid w:val="004A3421"/>
    <w:rsid w:val="004A44BD"/>
    <w:rsid w:val="004A6397"/>
    <w:rsid w:val="004D05ED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921647"/>
    <w:rsid w:val="00941E5F"/>
    <w:rsid w:val="00950DB8"/>
    <w:rsid w:val="00964296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B109A7"/>
    <w:rsid w:val="00B3258D"/>
    <w:rsid w:val="00BD008E"/>
    <w:rsid w:val="00BD3330"/>
    <w:rsid w:val="00BE6AF2"/>
    <w:rsid w:val="00BE7223"/>
    <w:rsid w:val="00BF1D48"/>
    <w:rsid w:val="00C40628"/>
    <w:rsid w:val="00C739DB"/>
    <w:rsid w:val="00C85F25"/>
    <w:rsid w:val="00CD0552"/>
    <w:rsid w:val="00CF6046"/>
    <w:rsid w:val="00D144DB"/>
    <w:rsid w:val="00D14FFF"/>
    <w:rsid w:val="00D4787E"/>
    <w:rsid w:val="00D75F05"/>
    <w:rsid w:val="00DB1B06"/>
    <w:rsid w:val="00E04AFD"/>
    <w:rsid w:val="00E30CE9"/>
    <w:rsid w:val="00EB5CDD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6E0B"/>
  <w15:chartTrackingRefBased/>
  <w15:docId w15:val="{5B0B1A34-E973-4E24-A5AD-D592E177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8A"/>
    <w:rsid w:val="000D7A4F"/>
    <w:rsid w:val="00324D1E"/>
    <w:rsid w:val="00513948"/>
    <w:rsid w:val="005A5D73"/>
    <w:rsid w:val="005B79A7"/>
    <w:rsid w:val="00C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47</TotalTime>
  <Pages>3</Pages>
  <Words>911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Khelif Rabie</dc:creator>
  <cp:keywords/>
  <dc:description/>
  <cp:lastModifiedBy>Ghani</cp:lastModifiedBy>
  <cp:revision>4</cp:revision>
  <dcterms:created xsi:type="dcterms:W3CDTF">2023-01-05T10:46:00Z</dcterms:created>
  <dcterms:modified xsi:type="dcterms:W3CDTF">2023-04-03T14:25:00Z</dcterms:modified>
</cp:coreProperties>
</file>