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C2A8" w14:textId="77777777"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14:paraId="60F3042F" w14:textId="77777777" w:rsidTr="00277B9C">
        <w:tc>
          <w:tcPr>
            <w:tcW w:w="9060" w:type="dxa"/>
          </w:tcPr>
          <w:p w14:paraId="66F68584" w14:textId="73B4EE02"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</w:t>
            </w:r>
            <w:proofErr w:type="gramStart"/>
            <w:r w:rsidRPr="00277B9C">
              <w:rPr>
                <w:sz w:val="24"/>
                <w:szCs w:val="24"/>
              </w:rPr>
              <w:t xml:space="preserve">   :</w:t>
            </w:r>
            <w:proofErr w:type="gramEnd"/>
            <w:r w:rsidRPr="00277B9C">
              <w:rPr>
                <w:sz w:val="24"/>
                <w:szCs w:val="24"/>
              </w:rPr>
              <w:t xml:space="preserve">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C69A8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14:paraId="1A6CF4AB" w14:textId="01076E72"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C69A8">
              <w:rPr>
                <w:noProof/>
                <w:sz w:val="24"/>
                <w:szCs w:val="24"/>
              </w:rPr>
              <w:t>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65F46486" w14:textId="77777777"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14:paraId="797C5799" w14:textId="77777777" w:rsidTr="00950DB8">
        <w:tc>
          <w:tcPr>
            <w:tcW w:w="9062" w:type="dxa"/>
            <w:shd w:val="clear" w:color="auto" w:fill="F2F2F2" w:themeFill="background1" w:themeFillShade="F2"/>
          </w:tcPr>
          <w:p w14:paraId="6BC166A2" w14:textId="77777777"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14:paraId="758B3BA6" w14:textId="77777777"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14:paraId="60D78014" w14:textId="77777777" w:rsidTr="009B73C9">
        <w:tc>
          <w:tcPr>
            <w:tcW w:w="9062" w:type="dxa"/>
          </w:tcPr>
          <w:p w14:paraId="32397202" w14:textId="0740F295"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2C69A8">
              <w:rPr>
                <w:noProof/>
                <w:sz w:val="36"/>
                <w:szCs w:val="36"/>
              </w:rPr>
              <w:t>Hydraulique et pneumatique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14:paraId="465978CD" w14:textId="77777777"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14:paraId="2BE296E6" w14:textId="77777777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17C1BC6" w14:textId="77777777"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14:paraId="414269D3" w14:textId="02C04164"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C69A8">
              <w:rPr>
                <w:b/>
                <w:bCs/>
                <w:noProof/>
              </w:rPr>
              <w:t>CHAIB Khaled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14:paraId="51432D38" w14:textId="77777777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14:paraId="2EC3C7D4" w14:textId="77777777"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14:paraId="27D5D46D" w14:textId="77777777"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14:paraId="15655922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192A8C19" w14:textId="77777777"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14:paraId="104D4AE4" w14:textId="3C7E190F"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C69A8">
              <w:rPr>
                <w:sz w:val="16"/>
                <w:szCs w:val="16"/>
              </w:rPr>
              <w:t>khaled.chaib@univ-tiaret.dz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14:paraId="003EBBF6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01BD8983" w14:textId="0E65C23E"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14:paraId="5F512275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46A3CFBD" w14:textId="1E67A01C"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>
              <w:fldChar w:fldCharType="end"/>
            </w:r>
            <w:bookmarkEnd w:id="6"/>
          </w:p>
        </w:tc>
      </w:tr>
      <w:tr w:rsidR="008A5F23" w14:paraId="37851871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6C192E2A" w14:textId="77777777"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14:paraId="1D0CDFAB" w14:textId="77777777"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14:paraId="11ED77DE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5E1C43D5" w14:textId="783EFCF3"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14:paraId="7D632774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5FED8E9D" w14:textId="7FE633C1"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>
              <w:fldChar w:fldCharType="end"/>
            </w:r>
            <w:bookmarkEnd w:id="9"/>
          </w:p>
        </w:tc>
      </w:tr>
      <w:tr w:rsidR="008A5F23" w14:paraId="1B762B55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0807871D" w14:textId="77777777"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14:paraId="23D711C5" w14:textId="77777777"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14:paraId="0CD168D1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58AEE0E2" w14:textId="77777777"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14:paraId="47F61877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47156951" w14:textId="28C0DFC8"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 w:rsidR="002C69A8">
              <w:t> </w:t>
            </w:r>
            <w:r>
              <w:fldChar w:fldCharType="end"/>
            </w:r>
            <w:bookmarkEnd w:id="12"/>
          </w:p>
        </w:tc>
      </w:tr>
      <w:tr w:rsidR="008A5F23" w14:paraId="0F9CC252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1F692CBB" w14:textId="77777777"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14:paraId="20E5B509" w14:textId="77777777"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14:paraId="275EEF77" w14:textId="77777777"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14:paraId="00156FDE" w14:textId="77777777"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14:paraId="51713DA3" w14:textId="77777777"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14:paraId="00567395" w14:textId="77777777"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14:paraId="0BD77732" w14:textId="77777777" w:rsidR="009B73C9" w:rsidRDefault="009B73C9" w:rsidP="00DB1B06"/>
    <w:p w14:paraId="64046BDF" w14:textId="77777777"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14:paraId="3881FCB1" w14:textId="77777777" w:rsidTr="000C19B5">
        <w:tc>
          <w:tcPr>
            <w:tcW w:w="5000" w:type="pct"/>
            <w:gridSpan w:val="8"/>
          </w:tcPr>
          <w:p w14:paraId="18AB2A94" w14:textId="77777777"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14:paraId="798D3047" w14:textId="77777777"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78AA1C55" w14:textId="77777777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6DC7F787" w14:textId="77777777"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2B6FDF18" w14:textId="77777777"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7DCE68AB" w14:textId="77777777"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729256DD" w14:textId="77777777"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731B481B" w14:textId="77777777"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14:paraId="42653472" w14:textId="77777777" w:rsidTr="00121DA8">
        <w:tc>
          <w:tcPr>
            <w:tcW w:w="1295" w:type="pct"/>
            <w:vMerge/>
            <w:shd w:val="clear" w:color="auto" w:fill="D9D9D9" w:themeFill="background1" w:themeFillShade="D9"/>
          </w:tcPr>
          <w:p w14:paraId="310DD1B4" w14:textId="77777777"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7A32C4B9" w14:textId="77777777"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08B1E159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2B1EDBCA" w14:textId="77777777"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59E2A0A9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663A49C9" w14:textId="77777777"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652D8E6A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1FBD7604" w14:textId="77777777"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14:paraId="01125B79" w14:textId="77777777" w:rsidTr="00121DA8">
        <w:tc>
          <w:tcPr>
            <w:tcW w:w="1295" w:type="pct"/>
          </w:tcPr>
          <w:p w14:paraId="3F99CDB5" w14:textId="4EA19BA8"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2C69A8">
              <w:t>CHAIB Khaled</w:t>
            </w:r>
            <w:r w:rsidR="006D0532">
              <w:t xml:space="preserve">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14:paraId="0A757FDC" w14:textId="3D2EF803"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2C69A8">
              <w:t>1.16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14:paraId="58B6CC00" w14:textId="5414D2D3"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2C69A8" w:rsidRPr="002C69A8">
              <w:t>Lundi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14:paraId="77BCF4DD" w14:textId="21C6EDE4"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2C69A8">
              <w:t>11h00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14:paraId="270AAC76" w14:textId="5A949751"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2C69A8" w:rsidRPr="002C69A8">
              <w:t>Lundi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5F86ED2D" w14:textId="4F5C6BE5"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2C69A8">
              <w:t>14h00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5645CE08" w14:textId="4E1D7225"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2C69A8" w:rsidRPr="002C69A8">
              <w:t>Lundi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4EFDFE51" w14:textId="195CBE18"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2C69A8">
              <w:t>15h30</w:t>
            </w:r>
            <w:r w:rsidRPr="001A2524">
              <w:fldChar w:fldCharType="end"/>
            </w:r>
          </w:p>
        </w:tc>
      </w:tr>
      <w:tr w:rsidR="00236309" w14:paraId="58117E5A" w14:textId="77777777" w:rsidTr="00121DA8">
        <w:tc>
          <w:tcPr>
            <w:tcW w:w="1295" w:type="pct"/>
          </w:tcPr>
          <w:p w14:paraId="384BCF9A" w14:textId="77777777"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14:paraId="4F682BF3" w14:textId="551DD65E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="002C69A8">
              <w:rPr>
                <w:noProof/>
              </w:rPr>
              <w:t>1.16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6A6AE8E2" w14:textId="5F9EBB9F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2C69A8" w:rsidRPr="002C69A8">
              <w:rPr>
                <w:noProof/>
              </w:rPr>
              <w:t>Merc</w:t>
            </w:r>
            <w:r w:rsidR="002C69A8">
              <w:rPr>
                <w:noProof/>
              </w:rPr>
              <w:t>r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22751D9D" w14:textId="5078295C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2C69A8">
              <w:rPr>
                <w:noProof/>
              </w:rPr>
              <w:t>08h00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01FDDF04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03613ACE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4419939B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24407692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6FC2580E" w14:textId="77777777" w:rsidTr="00121DA8">
        <w:tc>
          <w:tcPr>
            <w:tcW w:w="1295" w:type="pct"/>
          </w:tcPr>
          <w:p w14:paraId="32292F31" w14:textId="77777777"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14:paraId="7104453D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4BE11837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156AD4EB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3E76F42B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7481E352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35FAA87E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6C1EAC3C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7E5C8BE8" w14:textId="77777777" w:rsidTr="00121DA8">
        <w:tc>
          <w:tcPr>
            <w:tcW w:w="1295" w:type="pct"/>
          </w:tcPr>
          <w:p w14:paraId="0DB8FE69" w14:textId="77777777"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14:paraId="0D04B639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08CF6567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1771D8D7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05988155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46A64975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745CF474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2D1AF603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6066D7F5" w14:textId="77777777" w:rsidTr="00121DA8">
        <w:tc>
          <w:tcPr>
            <w:tcW w:w="1295" w:type="pct"/>
          </w:tcPr>
          <w:p w14:paraId="3F7033AD" w14:textId="77777777"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14:paraId="4E7B3902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6846CE4D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7F65523C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6D10C812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37D8598B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01EFFED8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6F1053AC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207AD5AE" w14:textId="77777777" w:rsidTr="00121DA8">
        <w:tc>
          <w:tcPr>
            <w:tcW w:w="1295" w:type="pct"/>
          </w:tcPr>
          <w:p w14:paraId="6477C71D" w14:textId="77777777"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621EA010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4BEF81AB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3E4E60A0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5FDDBC5B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588FCDEB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1FDB8890" w14:textId="77777777"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4412CE22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14:paraId="23643A32" w14:textId="77777777"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14:paraId="6AD4E41E" w14:textId="77777777" w:rsidTr="00323CE6">
        <w:tc>
          <w:tcPr>
            <w:tcW w:w="5000" w:type="pct"/>
            <w:gridSpan w:val="8"/>
          </w:tcPr>
          <w:p w14:paraId="57195CAA" w14:textId="77777777"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14:paraId="0304D10F" w14:textId="77777777"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28BB9CB1" w14:textId="77777777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04405189" w14:textId="77777777"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328497E9" w14:textId="77777777"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23C4A6C1" w14:textId="77777777"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4A3DFD2C" w14:textId="77777777"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472670A1" w14:textId="77777777"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14:paraId="5D8F46C6" w14:textId="77777777" w:rsidTr="00A55690">
        <w:tc>
          <w:tcPr>
            <w:tcW w:w="1295" w:type="pct"/>
            <w:vMerge/>
            <w:shd w:val="clear" w:color="auto" w:fill="D9D9D9" w:themeFill="background1" w:themeFillShade="D9"/>
          </w:tcPr>
          <w:p w14:paraId="407701BA" w14:textId="77777777"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308A04BA" w14:textId="77777777"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39E42A57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01390C1F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0492C3CD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0D6E4E58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5BC02DC9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76A97235" w14:textId="77777777"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14:paraId="7D96E763" w14:textId="77777777" w:rsidTr="00A55690">
        <w:tc>
          <w:tcPr>
            <w:tcW w:w="1295" w:type="pct"/>
          </w:tcPr>
          <w:p w14:paraId="5C9B0CF1" w14:textId="77777777"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434C72C9" w14:textId="77777777"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66DC5ECF" w14:textId="77777777"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2F2E2A94" w14:textId="77777777"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14:paraId="19244184" w14:textId="77777777"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1EF21EF3" w14:textId="77777777"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499A1A62" w14:textId="77777777"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37F2EDBB" w14:textId="77777777"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2747EEB9" w14:textId="77777777" w:rsidTr="00A55690">
        <w:tc>
          <w:tcPr>
            <w:tcW w:w="1295" w:type="pct"/>
          </w:tcPr>
          <w:p w14:paraId="2137B39B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70F217D9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1289D82C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4D36B8AC" w14:textId="77777777"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47576A29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7F909243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68481FB4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31F536E6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70BDE406" w14:textId="77777777" w:rsidTr="00A55690">
        <w:tc>
          <w:tcPr>
            <w:tcW w:w="1295" w:type="pct"/>
          </w:tcPr>
          <w:p w14:paraId="0D9DE888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7DEE5B28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3C2BFEC0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7ED8D0E8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5ED34738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6A6021C2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4FBF755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514C21EA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32F13AA7" w14:textId="77777777" w:rsidTr="00A55690">
        <w:tc>
          <w:tcPr>
            <w:tcW w:w="1295" w:type="pct"/>
          </w:tcPr>
          <w:p w14:paraId="3FE1A81A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4EFAB2E7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02AE305F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6F8267ED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78D9F0DF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5BFAA301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394C5147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3FD6EA8F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353F613A" w14:textId="77777777" w:rsidTr="00A55690">
        <w:tc>
          <w:tcPr>
            <w:tcW w:w="1295" w:type="pct"/>
          </w:tcPr>
          <w:p w14:paraId="6B63F62D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74E8108F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05D033AA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1F5AC206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77D21BAB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527C77DD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C0F4629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41034373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5B5CC58F" w14:textId="77777777" w:rsidTr="00A55690">
        <w:tc>
          <w:tcPr>
            <w:tcW w:w="1295" w:type="pct"/>
          </w:tcPr>
          <w:p w14:paraId="5B81CEBA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1DE49B8D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66302BDD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610FAD9A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3183D180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2908EC33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565A2C0E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5C58F285" w14:textId="77777777"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14:paraId="1113F8B6" w14:textId="77777777" w:rsidR="00770375" w:rsidRDefault="00770375" w:rsidP="00DB1B06"/>
    <w:p w14:paraId="463917F6" w14:textId="77777777" w:rsidR="00770375" w:rsidRDefault="00770375" w:rsidP="00DB1B06"/>
    <w:p w14:paraId="17591AE7" w14:textId="77777777" w:rsidR="00770375" w:rsidRDefault="00770375" w:rsidP="00DB1B06"/>
    <w:p w14:paraId="5069BDEC" w14:textId="77777777" w:rsidR="009A4FF8" w:rsidRDefault="009A4FF8" w:rsidP="00DB1B06"/>
    <w:p w14:paraId="03A7F4CF" w14:textId="77777777"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14:paraId="606115C5" w14:textId="77777777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D675628" w14:textId="77777777"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14:paraId="0DF1104F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078D0D39" w14:textId="77777777"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14:paraId="4940F157" w14:textId="0E926459" w:rsidR="00950DB8" w:rsidRDefault="0042399D" w:rsidP="009F7864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9F7864">
              <w:t>E</w:t>
            </w:r>
            <w:r w:rsidR="009F7864">
              <w:rPr>
                <w:noProof/>
              </w:rPr>
              <w:t xml:space="preserve">tudier et </w:t>
            </w:r>
            <w:r w:rsidR="009F7864" w:rsidRPr="009F7864">
              <w:rPr>
                <w:noProof/>
              </w:rPr>
              <w:t>analyse</w:t>
            </w:r>
            <w:r w:rsidR="009F7864">
              <w:rPr>
                <w:noProof/>
              </w:rPr>
              <w:t>r</w:t>
            </w:r>
            <w:r w:rsidR="009F7864" w:rsidRPr="009F7864">
              <w:rPr>
                <w:noProof/>
              </w:rPr>
              <w:t xml:space="preserve"> des systèmes industriels</w:t>
            </w:r>
            <w:r w:rsidR="009F7864">
              <w:rPr>
                <w:noProof/>
              </w:rPr>
              <w:t xml:space="preserve"> basés</w:t>
            </w:r>
            <w:r>
              <w:fldChar w:fldCharType="end"/>
            </w:r>
            <w:bookmarkEnd w:id="25"/>
          </w:p>
          <w:p w14:paraId="5B7761D5" w14:textId="39465EFB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F7864">
              <w:t>Sur les concepts hydrauliques et pneumatiques</w:t>
            </w:r>
            <w:r>
              <w:fldChar w:fldCharType="end"/>
            </w:r>
          </w:p>
        </w:tc>
      </w:tr>
      <w:tr w:rsidR="0042399D" w14:paraId="45D0ECE4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740B57B3" w14:textId="77777777"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14:paraId="72306649" w14:textId="21B722FA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9F7864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14:paraId="761196D8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7B1CAFBB" w14:textId="77777777"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14:paraId="168E8F06" w14:textId="24D477D1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2741E">
              <w:rPr>
                <w:noProof/>
              </w:rPr>
              <w:t>MDF, Hydraulique, Pneumatique</w:t>
            </w:r>
            <w:r w:rsidRPr="00BE343F">
              <w:fldChar w:fldCharType="end"/>
            </w:r>
          </w:p>
        </w:tc>
      </w:tr>
      <w:tr w:rsidR="0042399D" w14:paraId="69709632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BD4C91E" w14:textId="77777777"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14:paraId="4D34460F" w14:textId="73BC73D6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2741E">
              <w:rPr>
                <w:noProof/>
              </w:rPr>
              <w:t>6</w:t>
            </w:r>
            <w:r w:rsidRPr="00BE343F">
              <w:fldChar w:fldCharType="end"/>
            </w:r>
          </w:p>
        </w:tc>
      </w:tr>
      <w:tr w:rsidR="0042399D" w14:paraId="59620865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F3EF9D2" w14:textId="77777777"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14:paraId="4E02B838" w14:textId="7486D52D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2741E">
              <w:rPr>
                <w:noProof/>
              </w:rPr>
              <w:t>3</w:t>
            </w:r>
            <w:r w:rsidRPr="00BE343F">
              <w:fldChar w:fldCharType="end"/>
            </w:r>
          </w:p>
        </w:tc>
      </w:tr>
      <w:tr w:rsidR="0042399D" w14:paraId="544FBD35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0E8F28B" w14:textId="77777777"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14:paraId="23AD8EE5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14:paraId="1BEE466B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21A882D" w14:textId="77777777"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14:paraId="1EE6EBBC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14:paraId="58791A26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F10366A" w14:textId="77777777"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14:paraId="4C04352F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E04AFD" w14:paraId="05B3BE33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38ED07FC" w14:textId="77777777"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14:paraId="785822C3" w14:textId="77777777"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3A9956" w14:textId="77777777"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14:paraId="2B1953E2" w14:textId="77777777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946DBD" w14:textId="77777777" w:rsidR="00950DB8" w:rsidRDefault="00950DB8" w:rsidP="00DB1B06"/>
    <w:p w14:paraId="6842C2E0" w14:textId="77777777"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14:paraId="44F0A433" w14:textId="77777777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14:paraId="643AF5B2" w14:textId="77777777"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14:paraId="24509A49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5ED82000" w14:textId="77777777"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14:paraId="026C44D5" w14:textId="77777777" w:rsidTr="008631EA">
        <w:tc>
          <w:tcPr>
            <w:tcW w:w="977" w:type="dxa"/>
            <w:vAlign w:val="center"/>
          </w:tcPr>
          <w:p w14:paraId="433BA6C8" w14:textId="77777777"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627A0C56" w14:textId="77777777"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7F383C98" w14:textId="77777777"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2B798F00" w14:textId="77777777"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14:paraId="716FCF89" w14:textId="77777777"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14:paraId="6979A11F" w14:textId="77777777"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7A2700E5" w14:textId="77777777" w:rsidR="006B258A" w:rsidRDefault="00595FC4" w:rsidP="00A54588">
            <w:pPr>
              <w:jc w:val="center"/>
            </w:pPr>
            <w:r>
              <w:t>Echange après évaluation</w:t>
            </w:r>
          </w:p>
          <w:p w14:paraId="455A3AD7" w14:textId="77777777"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31902871" w14:textId="77777777"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14:paraId="04AC6029" w14:textId="77777777" w:rsidTr="008631EA">
        <w:tc>
          <w:tcPr>
            <w:tcW w:w="977" w:type="dxa"/>
          </w:tcPr>
          <w:p w14:paraId="0E994153" w14:textId="0D36BCB2"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2C69A8">
              <w:t>13/03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14:paraId="286BCB7F" w14:textId="4148C749"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9F7864">
              <w:t>1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14:paraId="4A6A9669" w14:textId="4F6690FB"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2C69A8">
              <w:t>01h30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14:paraId="76191AB9" w14:textId="7B7F105B"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2C69A8">
              <w:t>E</w:t>
            </w:r>
            <w:r>
              <w:fldChar w:fldCharType="end"/>
            </w:r>
            <w:bookmarkEnd w:id="30"/>
          </w:p>
          <w:p w14:paraId="3C233094" w14:textId="77777777" w:rsidR="00595FC4" w:rsidRDefault="00595FC4" w:rsidP="00323CE6">
            <w:pPr>
              <w:jc w:val="center"/>
            </w:pPr>
          </w:p>
          <w:p w14:paraId="2D0B83E5" w14:textId="77777777"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14:paraId="2DCFB1C6" w14:textId="1B049ACB"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2C69A8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14:paraId="13E3BAA5" w14:textId="77777777"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1-0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227C0AE2" w14:textId="77777777" w:rsidR="006B258A" w:rsidRDefault="001A338C" w:rsidP="001A338C">
                <w:pPr>
                  <w:jc w:val="center"/>
                </w:pPr>
                <w:r>
                  <w:t>01/01/2023</w:t>
                </w:r>
              </w:p>
            </w:tc>
          </w:sdtContent>
        </w:sdt>
        <w:tc>
          <w:tcPr>
            <w:tcW w:w="1158" w:type="dxa"/>
          </w:tcPr>
          <w:p w14:paraId="0BBA49C2" w14:textId="2A858D7C"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2C69A8">
              <w:t>D</w:t>
            </w:r>
            <w:r>
              <w:fldChar w:fldCharType="end"/>
            </w:r>
            <w:bookmarkEnd w:id="33"/>
          </w:p>
        </w:tc>
      </w:tr>
      <w:tr w:rsidR="00595FC4" w14:paraId="4C549982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63F1BFB6" w14:textId="77777777"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14:paraId="660BD794" w14:textId="77777777" w:rsidTr="008631EA">
        <w:tc>
          <w:tcPr>
            <w:tcW w:w="977" w:type="dxa"/>
            <w:vAlign w:val="center"/>
          </w:tcPr>
          <w:p w14:paraId="6491FBBF" w14:textId="77777777"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4F73C153" w14:textId="77777777"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26CC7F6B" w14:textId="77777777"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0E4105CA" w14:textId="77777777"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14:paraId="6F87C8A8" w14:textId="77777777"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14:paraId="4729D0AA" w14:textId="77777777"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2A36D882" w14:textId="77777777" w:rsidR="00595FC4" w:rsidRDefault="00595FC4" w:rsidP="00A54588">
            <w:pPr>
              <w:jc w:val="center"/>
            </w:pPr>
            <w:r>
              <w:t>Echange après évaluation</w:t>
            </w:r>
          </w:p>
          <w:p w14:paraId="151CC966" w14:textId="77777777"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0C66FD30" w14:textId="77777777"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14:paraId="12BD069F" w14:textId="77777777" w:rsidTr="008631EA">
        <w:tc>
          <w:tcPr>
            <w:tcW w:w="977" w:type="dxa"/>
          </w:tcPr>
          <w:p w14:paraId="6F5A2AFE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14:paraId="7130577E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14:paraId="66997B7A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14:paraId="2922D728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14:paraId="38A4D939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272E2252" w14:textId="77777777" w:rsidR="00595FC4" w:rsidRDefault="00595FC4" w:rsidP="00323CE6">
            <w:pPr>
              <w:jc w:val="center"/>
            </w:pPr>
          </w:p>
          <w:p w14:paraId="2FE769A0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CBDDB0" w14:textId="77777777"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37049C7A" w14:textId="77777777"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14:paraId="46F3D19B" w14:textId="77777777"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B3B708" w14:textId="77777777"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14:paraId="2181B3BB" w14:textId="77777777"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14:paraId="07D8D04C" w14:textId="77777777"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14:paraId="72B7D522" w14:textId="77777777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3BBB267" w14:textId="77777777"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14:paraId="1C0F433F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117870A4" w14:textId="77777777"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14:paraId="5485FDA6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14:paraId="33609A61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170B9635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109390B8" w14:textId="77777777"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14:paraId="0823AB9A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5B7AF4BB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10A2A64C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328E34CA" w14:textId="77777777"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14:paraId="148BF271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57E09059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0E821E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4E33B94E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4AD26C94" w14:textId="77777777"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14:paraId="059C41BC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56928636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4D83CE85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3158D08F" w14:textId="77777777"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14:paraId="3745D504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0D09D6D8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1AEB7543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5496AB0B" w14:textId="77777777"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14:paraId="332C9FF6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52016779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FE38D2" w14:textId="77777777" w:rsidR="00D144DB" w:rsidRDefault="00D144DB" w:rsidP="00D144DB"/>
    <w:p w14:paraId="14D6B3F2" w14:textId="77777777" w:rsidR="007E39E8" w:rsidRDefault="007E39E8" w:rsidP="00D144DB"/>
    <w:p w14:paraId="0BC214B9" w14:textId="77777777" w:rsidR="007E39E8" w:rsidRDefault="007E39E8" w:rsidP="00D144DB"/>
    <w:p w14:paraId="2FA1AD76" w14:textId="77777777" w:rsidR="007E39E8" w:rsidRDefault="007E39E8" w:rsidP="00D144DB"/>
    <w:p w14:paraId="688860CE" w14:textId="77777777" w:rsidR="007E39E8" w:rsidRDefault="007E39E8" w:rsidP="00D144DB"/>
    <w:p w14:paraId="52F6AFFA" w14:textId="77777777"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49C7C9B4" w14:textId="77777777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5CC9EE4C" w14:textId="77777777"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14:paraId="7CD329AE" w14:textId="77777777" w:rsidTr="00B109A7">
        <w:tc>
          <w:tcPr>
            <w:tcW w:w="2689" w:type="dxa"/>
            <w:vAlign w:val="center"/>
          </w:tcPr>
          <w:p w14:paraId="1091CE0B" w14:textId="77777777"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14:paraId="449A32B2" w14:textId="77777777"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14:paraId="6A97A111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0AF12D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14:paraId="7154F13B" w14:textId="77777777" w:rsidTr="00B109A7">
        <w:tc>
          <w:tcPr>
            <w:tcW w:w="2689" w:type="dxa"/>
            <w:vAlign w:val="center"/>
          </w:tcPr>
          <w:p w14:paraId="4BF2EC59" w14:textId="77777777"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14:paraId="41620127" w14:textId="77777777"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14:paraId="67D30171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EB48CF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B761F0" w14:textId="77777777"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7FD7E3A8" w14:textId="77777777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14:paraId="3035179E" w14:textId="77777777"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14:paraId="67B67AE6" w14:textId="77777777" w:rsidTr="00323CE6">
        <w:tc>
          <w:tcPr>
            <w:tcW w:w="2689" w:type="dxa"/>
          </w:tcPr>
          <w:p w14:paraId="1845AD61" w14:textId="77777777"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14:paraId="441913C4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11182285" w14:textId="77777777"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F0F366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28537DC6" w14:textId="77777777" w:rsidTr="00323CE6">
        <w:tc>
          <w:tcPr>
            <w:tcW w:w="2689" w:type="dxa"/>
          </w:tcPr>
          <w:p w14:paraId="5E95CA81" w14:textId="77777777"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14:paraId="3386A7DB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4FE2531A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89ADE6B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72384066" w14:textId="77777777" w:rsidTr="00323CE6">
        <w:tc>
          <w:tcPr>
            <w:tcW w:w="2689" w:type="dxa"/>
          </w:tcPr>
          <w:p w14:paraId="260CD2AC" w14:textId="77777777" w:rsidR="004A3421" w:rsidRDefault="004A3421" w:rsidP="004A3421">
            <w:r>
              <w:t>Polycopiés</w:t>
            </w:r>
          </w:p>
          <w:p w14:paraId="54FADDBC" w14:textId="77777777" w:rsidR="004A3421" w:rsidRDefault="004A3421" w:rsidP="004A3421"/>
          <w:p w14:paraId="3719598D" w14:textId="77777777" w:rsidR="004A3421" w:rsidRDefault="004A3421" w:rsidP="004A3421"/>
        </w:tc>
        <w:tc>
          <w:tcPr>
            <w:tcW w:w="6371" w:type="dxa"/>
          </w:tcPr>
          <w:p w14:paraId="628D5169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62790528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C7AB78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09EF91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2A00E3B7" w14:textId="77777777" w:rsidTr="00323CE6">
        <w:tc>
          <w:tcPr>
            <w:tcW w:w="2689" w:type="dxa"/>
          </w:tcPr>
          <w:p w14:paraId="730B8821" w14:textId="77777777" w:rsidR="004A3421" w:rsidRDefault="004A3421" w:rsidP="004A3421">
            <w:r>
              <w:t>Sites Web</w:t>
            </w:r>
          </w:p>
          <w:p w14:paraId="1C725C97" w14:textId="77777777" w:rsidR="004A3421" w:rsidRDefault="004A3421" w:rsidP="004A3421"/>
        </w:tc>
        <w:tc>
          <w:tcPr>
            <w:tcW w:w="6371" w:type="dxa"/>
          </w:tcPr>
          <w:p w14:paraId="6A56D768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2092A6B8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512B6F0" w14:textId="77777777"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2CA4BD" w14:textId="77777777" w:rsidR="002D07C3" w:rsidRDefault="002D07C3" w:rsidP="00D144DB"/>
    <w:p w14:paraId="6EB8EEE1" w14:textId="77777777"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11045" wp14:editId="6EC9FB82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29F43" w14:textId="77777777"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B1104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14:paraId="55C29F43" w14:textId="77777777"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01312490">
    <w:abstractNumId w:val="3"/>
  </w:num>
  <w:num w:numId="2" w16cid:durableId="234779218">
    <w:abstractNumId w:val="2"/>
  </w:num>
  <w:num w:numId="3" w16cid:durableId="802039655">
    <w:abstractNumId w:val="2"/>
  </w:num>
  <w:num w:numId="4" w16cid:durableId="338122466">
    <w:abstractNumId w:val="2"/>
  </w:num>
  <w:num w:numId="5" w16cid:durableId="820000107">
    <w:abstractNumId w:val="7"/>
  </w:num>
  <w:num w:numId="6" w16cid:durableId="738788435">
    <w:abstractNumId w:val="7"/>
  </w:num>
  <w:num w:numId="7" w16cid:durableId="1443499313">
    <w:abstractNumId w:val="7"/>
  </w:num>
  <w:num w:numId="8" w16cid:durableId="609120208">
    <w:abstractNumId w:val="7"/>
  </w:num>
  <w:num w:numId="9" w16cid:durableId="1801610931">
    <w:abstractNumId w:val="7"/>
  </w:num>
  <w:num w:numId="10" w16cid:durableId="735669331">
    <w:abstractNumId w:val="7"/>
  </w:num>
  <w:num w:numId="11" w16cid:durableId="1431317884">
    <w:abstractNumId w:val="7"/>
  </w:num>
  <w:num w:numId="12" w16cid:durableId="1985043731">
    <w:abstractNumId w:val="6"/>
  </w:num>
  <w:num w:numId="13" w16cid:durableId="116922807">
    <w:abstractNumId w:val="0"/>
  </w:num>
  <w:num w:numId="14" w16cid:durableId="240334237">
    <w:abstractNumId w:val="5"/>
  </w:num>
  <w:num w:numId="15" w16cid:durableId="816806080">
    <w:abstractNumId w:val="1"/>
  </w:num>
  <w:num w:numId="16" w16cid:durableId="1776246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8B"/>
    <w:rsid w:val="0002741E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C69A8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9F7864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FAED"/>
  <w15:docId w15:val="{D52F2B70-8049-4407-8835-774D4490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513948"/>
    <w:rsid w:val="005A5D73"/>
    <w:rsid w:val="0084585A"/>
    <w:rsid w:val="00CD648A"/>
    <w:rsid w:val="00E5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24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chaib khaled</cp:lastModifiedBy>
  <cp:revision>3</cp:revision>
  <dcterms:created xsi:type="dcterms:W3CDTF">2023-03-26T13:09:00Z</dcterms:created>
  <dcterms:modified xsi:type="dcterms:W3CDTF">2023-04-03T09:59:00Z</dcterms:modified>
</cp:coreProperties>
</file>