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9E7839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9E7839" w:rsidRPr="006F1FCF">
              <w:rPr>
                <w:color w:val="0000FF"/>
                <w:sz w:val="24"/>
                <w:szCs w:val="24"/>
              </w:rPr>
            </w:r>
            <w:r w:rsidR="009E7839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9E7839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9E7839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9E7839" w:rsidRPr="006F1FCF">
              <w:rPr>
                <w:color w:val="0000FF"/>
                <w:sz w:val="24"/>
                <w:szCs w:val="24"/>
              </w:rPr>
            </w:r>
            <w:r w:rsidR="009E7839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9E7839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9E7839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"/>
            <w:r w:rsidR="007E379A">
              <w:rPr>
                <w:color w:val="0000FF"/>
                <w:sz w:val="36"/>
                <w:szCs w:val="36"/>
              </w:rPr>
              <w:instrText xml:space="preserve"> FORMTEXT </w:instrText>
            </w:r>
            <w:r>
              <w:rPr>
                <w:color w:val="0000FF"/>
                <w:sz w:val="36"/>
                <w:szCs w:val="36"/>
              </w:rPr>
            </w:r>
            <w:r>
              <w:rPr>
                <w:color w:val="0000FF"/>
                <w:sz w:val="36"/>
                <w:szCs w:val="36"/>
              </w:rPr>
              <w:fldChar w:fldCharType="separate"/>
            </w:r>
            <w:r w:rsidR="0041394B" w:rsidRPr="0041394B">
              <w:rPr>
                <w:noProof/>
                <w:color w:val="0000FF"/>
                <w:sz w:val="36"/>
                <w:szCs w:val="36"/>
              </w:rPr>
              <w:t>Etude et Réalisation des projets</w:t>
            </w:r>
            <w:r>
              <w:rPr>
                <w:color w:val="0000FF"/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9E7839" w:rsidP="008A13B9">
            <w:pPr>
              <w:rPr>
                <w:b/>
                <w:bCs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A57A4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41394B">
              <w:rPr>
                <w:b/>
                <w:bCs/>
                <w:noProof/>
                <w:color w:val="0000FF"/>
              </w:rPr>
              <w:t>Djillali NASRI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9E7839" w:rsidP="008A13B9">
            <w:pPr>
              <w:rPr>
                <w:color w:val="0000FF"/>
                <w:sz w:val="20"/>
                <w:szCs w:val="20"/>
              </w:rPr>
            </w:pPr>
            <w:r w:rsidRPr="00676227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3" w:name="Text2"/>
            <w:r w:rsidR="007E379A" w:rsidRPr="00676227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676227">
              <w:rPr>
                <w:color w:val="0000FF"/>
                <w:sz w:val="20"/>
                <w:szCs w:val="20"/>
              </w:rPr>
            </w:r>
            <w:r w:rsidRPr="00676227">
              <w:rPr>
                <w:color w:val="0000FF"/>
                <w:sz w:val="20"/>
                <w:szCs w:val="20"/>
              </w:rPr>
              <w:fldChar w:fldCharType="separate"/>
            </w:r>
            <w:r w:rsidR="0041394B" w:rsidRPr="0041394B">
              <w:rPr>
                <w:noProof/>
                <w:color w:val="0000FF"/>
                <w:sz w:val="20"/>
                <w:szCs w:val="20"/>
              </w:rPr>
              <w:t>djillali.nasri@univ-tiaret.d</w:t>
            </w:r>
            <w:r w:rsidR="00CF366A" w:rsidRPr="00CF366A">
              <w:rPr>
                <w:noProof/>
                <w:color w:val="0000FF"/>
                <w:sz w:val="20"/>
                <w:szCs w:val="20"/>
              </w:rPr>
              <w:t>z</w:t>
            </w:r>
            <w:r w:rsidRPr="00676227">
              <w:rPr>
                <w:color w:val="0000FF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9E783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Mar</w:t>
            </w:r>
            <w:r w:rsidR="007E379A">
              <w:rPr>
                <w:noProof/>
                <w:color w:val="0000FF"/>
              </w:rPr>
              <w:t>di</w:t>
            </w:r>
            <w:r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9E7839" w:rsidP="008A13B9"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A57A4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A57A4">
              <w:rPr>
                <w:noProof/>
                <w:color w:val="0000FF"/>
              </w:rPr>
              <w:t>1</w:t>
            </w:r>
            <w:r w:rsidR="0041394B">
              <w:rPr>
                <w:noProof/>
                <w:color w:val="0000FF"/>
              </w:rPr>
              <w:t>1</w:t>
            </w:r>
            <w:r w:rsidR="00BA57A4">
              <w:rPr>
                <w:noProof/>
                <w:color w:val="0000FF"/>
              </w:rPr>
              <w:t>h-1</w:t>
            </w:r>
            <w:r w:rsidR="0041394B">
              <w:rPr>
                <w:noProof/>
                <w:color w:val="0000FF"/>
              </w:rPr>
              <w:t>2h30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9E783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e9"/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700" w:type="pct"/>
          </w:tcPr>
          <w:p w:rsidR="00770375" w:rsidRPr="00676227" w:rsidRDefault="009E783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9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0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9E7839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9E7839" w:rsidP="008A13B9">
            <w:r w:rsidRPr="007E379A"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7E379A" w:rsidRPr="007E379A">
              <w:rPr>
                <w:color w:val="0000FF"/>
              </w:rPr>
              <w:instrText xml:space="preserve"> FORMTEXT </w:instrText>
            </w:r>
            <w:r w:rsidRPr="007E379A">
              <w:rPr>
                <w:color w:val="0000FF"/>
              </w:rPr>
            </w:r>
            <w:r w:rsidRPr="007E379A">
              <w:rPr>
                <w:color w:val="0000FF"/>
              </w:rPr>
              <w:fldChar w:fldCharType="separate"/>
            </w:r>
            <w:r w:rsidR="007E379A" w:rsidRPr="007E379A">
              <w:rPr>
                <w:noProof/>
                <w:color w:val="0000FF"/>
              </w:rPr>
              <w:t>S.</w:t>
            </w:r>
            <w:r w:rsidR="00F300E7">
              <w:rPr>
                <w:noProof/>
                <w:color w:val="0000FF"/>
              </w:rPr>
              <w:t>10</w:t>
            </w:r>
            <w:r w:rsidR="007E379A" w:rsidRPr="007E379A">
              <w:rPr>
                <w:noProof/>
                <w:color w:val="0000FF"/>
              </w:rPr>
              <w:t>1</w:t>
            </w:r>
            <w:r w:rsidRPr="007E379A">
              <w:rPr>
                <w:color w:val="0000FF"/>
              </w:rPr>
              <w:fldChar w:fldCharType="end"/>
            </w:r>
            <w:bookmarkEnd w:id="1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51FC0">
        <w:tc>
          <w:tcPr>
            <w:tcW w:w="1127" w:type="pct"/>
          </w:tcPr>
          <w:p w:rsidR="00236309" w:rsidRPr="006F1FCF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236309" w:rsidRPr="006F1FCF" w:rsidRDefault="009E7839" w:rsidP="008A13B9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F1FCF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F1FCF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1394B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="0041394B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236309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6F1FCF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6F1FCF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676227" w:rsidTr="006F1FCF">
        <w:tc>
          <w:tcPr>
            <w:tcW w:w="1127" w:type="pct"/>
          </w:tcPr>
          <w:p w:rsidR="00676227" w:rsidRPr="006F1FCF" w:rsidRDefault="009E7839" w:rsidP="008A13B9">
            <w:pPr>
              <w:rPr>
                <w:color w:val="0000FF"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1394B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41394B">
              <w:rPr>
                <w:b/>
                <w:bCs/>
                <w:noProof/>
                <w:color w:val="0000FF"/>
              </w:rPr>
              <w:t>Djillali NASRI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676227" w:rsidRPr="006F1FCF" w:rsidRDefault="009E7839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 w:rsidRPr="006F1FCF">
              <w:rPr>
                <w:color w:val="0000FF"/>
              </w:rPr>
              <w:t>S</w:t>
            </w:r>
            <w:r w:rsidR="00676227">
              <w:rPr>
                <w:color w:val="0000FF"/>
              </w:rPr>
              <w:t>.</w:t>
            </w:r>
            <w:r w:rsidR="004636B5">
              <w:rPr>
                <w:color w:val="0000FF"/>
              </w:rPr>
              <w:t>209</w:t>
            </w:r>
            <w:r w:rsidR="0041394B">
              <w:rPr>
                <w:color w:val="0000FF"/>
              </w:rPr>
              <w:t>Lab. ELN Appliquée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9E7839" w:rsidP="008A13B9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Mer</w:t>
            </w:r>
            <w:r w:rsidR="00676227">
              <w:rPr>
                <w:noProof/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9E783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8</w:t>
            </w:r>
            <w:r w:rsidR="004636B5">
              <w:rPr>
                <w:noProof/>
                <w:color w:val="0000FF"/>
              </w:rPr>
              <w:t>h-</w:t>
            </w:r>
            <w:r w:rsidR="00CF366A">
              <w:rPr>
                <w:noProof/>
                <w:color w:val="0000FF"/>
              </w:rPr>
              <w:t>9</w:t>
            </w:r>
            <w:r w:rsidR="004636B5">
              <w:rPr>
                <w:noProof/>
                <w:color w:val="0000FF"/>
              </w:rPr>
              <w:t>h30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9E783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366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Mer.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9E783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F366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9h30-11h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9E783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366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Mer.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676227" w:rsidRPr="006F1FCF" w:rsidRDefault="009E783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F366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11h-12h30</w:t>
            </w:r>
            <w:r>
              <w:rPr>
                <w:color w:val="0000FF"/>
              </w:rPr>
              <w:fldChar w:fldCharType="end"/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3C6C33" w:rsidRDefault="009E7839" w:rsidP="003C6C33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A67A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A67A7">
              <w:rPr>
                <w:color w:val="0000FF"/>
              </w:rPr>
              <w:t xml:space="preserve">- </w:t>
            </w:r>
            <w:r w:rsidR="0041394B">
              <w:rPr>
                <w:color w:val="0000FF"/>
              </w:rPr>
              <w:t xml:space="preserve">Etudier un </w:t>
            </w:r>
            <w:r w:rsidR="0041394B" w:rsidRPr="0041394B">
              <w:rPr>
                <w:color w:val="0000FF"/>
              </w:rPr>
              <w:t>système embarqué pour une application donnée</w:t>
            </w:r>
            <w:r w:rsidR="003C6C33" w:rsidRPr="003C6C33">
              <w:rPr>
                <w:color w:val="0000FF"/>
              </w:rPr>
              <w:t>.</w:t>
            </w:r>
          </w:p>
          <w:p w:rsidR="0042399D" w:rsidRDefault="003C6C33" w:rsidP="003C6C33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  <w:r w:rsidR="0041394B" w:rsidRPr="0041394B">
              <w:rPr>
                <w:color w:val="0000FF"/>
              </w:rPr>
              <w:t xml:space="preserve">Réaliser </w:t>
            </w:r>
            <w:r w:rsidR="0041394B">
              <w:rPr>
                <w:color w:val="0000FF"/>
              </w:rPr>
              <w:t>la</w:t>
            </w:r>
            <w:r w:rsidR="0041394B" w:rsidRPr="0041394B">
              <w:rPr>
                <w:color w:val="0000FF"/>
              </w:rPr>
              <w:t xml:space="preserve"> carte électronique</w:t>
            </w:r>
            <w:r w:rsidRPr="003C6C33">
              <w:rPr>
                <w:color w:val="0000FF"/>
              </w:rPr>
              <w:t>.</w:t>
            </w:r>
            <w:r w:rsidR="009E7839" w:rsidRPr="00676227">
              <w:rPr>
                <w:color w:val="0000FF"/>
              </w:rPr>
              <w:fldChar w:fldCharType="end"/>
            </w:r>
          </w:p>
          <w:p w:rsidR="0041394B" w:rsidRPr="00676227" w:rsidRDefault="009E7839" w:rsidP="0041394B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BA57A4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A57A4">
              <w:rPr>
                <w:noProof/>
                <w:color w:val="0000FF"/>
              </w:rPr>
              <w:t>-</w:t>
            </w:r>
            <w:r w:rsidR="0041394B" w:rsidRPr="0041394B">
              <w:rPr>
                <w:color w:val="0000FF"/>
              </w:rPr>
              <w:t>Développement du code et conception matérielle conjointe</w:t>
            </w:r>
            <w:r w:rsidR="00BA57A4">
              <w:rPr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  <w:bookmarkEnd w:id="13"/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76227" w:rsidRPr="00676227">
              <w:rPr>
                <w:noProof/>
                <w:color w:val="0000FF"/>
              </w:rPr>
              <w:t>UE Méthodologique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 w:rsidRPr="0041394B">
              <w:rPr>
                <w:noProof/>
                <w:color w:val="0000FF"/>
              </w:rPr>
              <w:t>Réalisation des projet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>3</w:t>
            </w:r>
            <w:r w:rsidR="00EF22AF">
              <w:rPr>
                <w:noProof/>
                <w:color w:val="0000FF"/>
              </w:rPr>
              <w:t xml:space="preserve"> (Cours + 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F22A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3C6C33">
              <w:rPr>
                <w:noProof/>
                <w:color w:val="0000FF"/>
              </w:rPr>
              <w:t>2</w:t>
            </w:r>
            <w:r w:rsidR="00EF22AF">
              <w:rPr>
                <w:noProof/>
                <w:color w:val="0000FF"/>
              </w:rPr>
              <w:t xml:space="preserve"> (Cours + 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5 pts x Nombre de présences / Nombre de séances enseigné</w:t>
            </w:r>
            <w:r w:rsidR="004D666E">
              <w:rPr>
                <w:noProof/>
                <w:color w:val="0000FF"/>
              </w:rPr>
              <w:t>e</w:t>
            </w:r>
            <w:r w:rsidR="00EF22AF">
              <w:rPr>
                <w:noProof/>
                <w:color w:val="0000FF"/>
              </w:rPr>
              <w:t>s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9E783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5 pts de l'assiduité + 15 pts examen(s) de contrôle continu (1 ou 2 examens)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9E7839" w:rsidP="004D666E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color w:val="0000FF"/>
              </w:rPr>
              <w:t xml:space="preserve">- </w:t>
            </w:r>
            <w:r w:rsidR="003C6C33">
              <w:rPr>
                <w:color w:val="0000FF"/>
              </w:rPr>
              <w:t xml:space="preserve">Apprendre </w:t>
            </w:r>
            <w:r w:rsidR="00BA57A4">
              <w:rPr>
                <w:color w:val="0000FF"/>
              </w:rPr>
              <w:t>l</w:t>
            </w:r>
            <w:r w:rsidR="0041394B">
              <w:rPr>
                <w:color w:val="0000FF"/>
              </w:rPr>
              <w:t>'étude et la réalisation pratique des systèmes embarqués pour des applications données</w:t>
            </w:r>
            <w:r w:rsidR="00BA57A4">
              <w:rPr>
                <w:color w:val="0000FF"/>
              </w:rPr>
              <w:t>.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p w:rsidR="0041394B" w:rsidRDefault="0041394B" w:rsidP="008A13B9">
      <w:pPr>
        <w:spacing w:after="0" w:line="240" w:lineRule="auto"/>
      </w:pPr>
    </w:p>
    <w:p w:rsidR="0041394B" w:rsidRDefault="0041394B" w:rsidP="008A13B9">
      <w:pPr>
        <w:spacing w:after="0" w:line="240" w:lineRule="auto"/>
      </w:pPr>
    </w:p>
    <w:p w:rsidR="0041394B" w:rsidRDefault="0041394B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BA57A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BA57A4">
        <w:tc>
          <w:tcPr>
            <w:tcW w:w="451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470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5"/>
          </w:p>
        </w:tc>
        <w:tc>
          <w:tcPr>
            <w:tcW w:w="469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6"/>
          </w:p>
        </w:tc>
        <w:tc>
          <w:tcPr>
            <w:tcW w:w="547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7"/>
          </w:p>
        </w:tc>
        <w:tc>
          <w:tcPr>
            <w:tcW w:w="704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8"/>
          </w:p>
        </w:tc>
        <w:tc>
          <w:tcPr>
            <w:tcW w:w="547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9"/>
          </w:p>
        </w:tc>
        <w:tc>
          <w:tcPr>
            <w:tcW w:w="1095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0"/>
          </w:p>
        </w:tc>
        <w:tc>
          <w:tcPr>
            <w:tcW w:w="717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21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1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BA57A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BA57A4">
        <w:tc>
          <w:tcPr>
            <w:tcW w:w="451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2"/>
          </w:p>
        </w:tc>
        <w:tc>
          <w:tcPr>
            <w:tcW w:w="717" w:type="pct"/>
          </w:tcPr>
          <w:p w:rsidR="004D666E" w:rsidRPr="001F29FA" w:rsidRDefault="009E783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9E783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3" w:name="Texte33"/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1394B" w:rsidRPr="0041394B">
              <w:rPr>
                <w:noProof/>
                <w:color w:val="0000FF"/>
              </w:rPr>
              <w:t>https://classroom.google.com/u/0/c/NjAxMzc4NzYxNTkw</w:t>
            </w:r>
            <w:r w:rsidRPr="00CC7755">
              <w:rPr>
                <w:color w:val="0000FF"/>
              </w:rPr>
              <w:fldChar w:fldCharType="end"/>
            </w:r>
            <w:bookmarkEnd w:id="23"/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9E783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9E783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9E783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1394B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>- PCs + logiciels de développement: MPLABX / XC8 / Proteus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9E783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9E783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9E783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9E783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9E783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9E783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41394B" w:rsidRDefault="009E7839" w:rsidP="004D666E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1394B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>- P</w:t>
            </w:r>
            <w:r w:rsidR="0041394B" w:rsidRPr="008A13B9">
              <w:rPr>
                <w:noProof/>
                <w:color w:val="0000FF"/>
              </w:rPr>
              <w:t>IC16F87X Data Sheet (30292D)</w:t>
            </w:r>
            <w:r w:rsidRPr="008A13B9">
              <w:rPr>
                <w:color w:val="0000FF"/>
              </w:rPr>
              <w:fldChar w:fldCharType="end"/>
            </w:r>
          </w:p>
          <w:p w:rsidR="0041394B" w:rsidRDefault="009E7839" w:rsidP="0041394B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EE5B0A" w:rsidRPr="00EE5B0A">
              <w:rPr>
                <w:noProof/>
                <w:color w:val="0000FF"/>
              </w:rPr>
              <w:t xml:space="preserve">- </w:t>
            </w:r>
            <w:r w:rsidR="0041394B">
              <w:rPr>
                <w:noProof/>
                <w:color w:val="0000FF"/>
              </w:rPr>
              <w:t>Documentation technique des logiciels (MPLABX, XC8, Proteus).</w:t>
            </w:r>
            <w:r>
              <w:rPr>
                <w:color w:val="0000FF"/>
              </w:rPr>
              <w:fldChar w:fldCharType="end"/>
            </w:r>
            <w:bookmarkEnd w:id="24"/>
          </w:p>
          <w:p w:rsidR="0041394B" w:rsidRPr="008A13B9" w:rsidRDefault="009E7839" w:rsidP="0041394B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1394B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>- P</w:t>
            </w:r>
            <w:r w:rsidR="0041394B" w:rsidRPr="008A13B9">
              <w:rPr>
                <w:noProof/>
                <w:color w:val="0000FF"/>
              </w:rPr>
              <w:t>. Mayeux, Apprendre la programmation des PIC High-Performance par l'expérimentation et la simulation, ETSF, Paris, 2010.</w:t>
            </w:r>
            <w:r w:rsidRPr="008A13B9">
              <w:rPr>
                <w:color w:val="0000FF"/>
              </w:rPr>
              <w:fldChar w:fldCharType="end"/>
            </w:r>
          </w:p>
          <w:p w:rsidR="0041394B" w:rsidRPr="008A13B9" w:rsidRDefault="009E7839" w:rsidP="0041394B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1394B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 xml:space="preserve">- </w:t>
            </w:r>
            <w:r w:rsidR="0041394B" w:rsidRPr="0041394B">
              <w:rPr>
                <w:noProof/>
                <w:color w:val="0000FF"/>
              </w:rPr>
              <w:t>R</w:t>
            </w:r>
            <w:r w:rsidR="0041394B">
              <w:rPr>
                <w:noProof/>
                <w:color w:val="0000FF"/>
              </w:rPr>
              <w:t>.</w:t>
            </w:r>
            <w:r w:rsidR="0041394B" w:rsidRPr="0041394B">
              <w:rPr>
                <w:noProof/>
                <w:color w:val="0000FF"/>
              </w:rPr>
              <w:t xml:space="preserve"> Bourgeron</w:t>
            </w:r>
            <w:r w:rsidR="0041394B">
              <w:rPr>
                <w:noProof/>
                <w:color w:val="0000FF"/>
              </w:rPr>
              <w:t xml:space="preserve">, </w:t>
            </w:r>
            <w:r w:rsidR="0041394B" w:rsidRPr="0041394B">
              <w:rPr>
                <w:noProof/>
                <w:color w:val="0000FF"/>
              </w:rPr>
              <w:t>Schémas et circuits électroniques</w:t>
            </w:r>
            <w:r w:rsidR="0041394B">
              <w:rPr>
                <w:noProof/>
                <w:color w:val="0000FF"/>
              </w:rPr>
              <w:t xml:space="preserve">: </w:t>
            </w:r>
            <w:r w:rsidR="0041394B" w:rsidRPr="0041394B">
              <w:rPr>
                <w:noProof/>
                <w:color w:val="0000FF"/>
              </w:rPr>
              <w:t>1739 schémas, du générateur de signaux aux circuits logiques</w:t>
            </w:r>
            <w:r w:rsidR="0041394B">
              <w:rPr>
                <w:noProof/>
                <w:color w:val="0000FF"/>
              </w:rPr>
              <w:t>, (</w:t>
            </w:r>
            <w:r w:rsidR="0041394B" w:rsidRPr="0041394B">
              <w:rPr>
                <w:noProof/>
                <w:color w:val="0000FF"/>
              </w:rPr>
              <w:t>5e</w:t>
            </w:r>
            <w:r w:rsidR="0041394B">
              <w:rPr>
                <w:noProof/>
                <w:color w:val="0000FF"/>
              </w:rPr>
              <w:t>d), DUNOD 2005</w:t>
            </w:r>
            <w:r w:rsidR="0041394B" w:rsidRPr="008A13B9">
              <w:rPr>
                <w:noProof/>
                <w:color w:val="0000FF"/>
              </w:rPr>
              <w:t>.</w:t>
            </w:r>
            <w:r w:rsidRPr="008A13B9">
              <w:rPr>
                <w:color w:val="0000FF"/>
              </w:rPr>
              <w:fldChar w:fldCharType="end"/>
            </w:r>
          </w:p>
          <w:p w:rsidR="00EE5B0A" w:rsidRDefault="009E7839" w:rsidP="0041394B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1394B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1394B">
              <w:rPr>
                <w:color w:val="0000FF"/>
              </w:rPr>
              <w:t xml:space="preserve">- </w:t>
            </w:r>
            <w:r w:rsidR="0041394B" w:rsidRPr="0041394B">
              <w:rPr>
                <w:color w:val="0000FF"/>
              </w:rPr>
              <w:t>F.Milsant</w:t>
            </w:r>
            <w:r w:rsidR="0041394B">
              <w:rPr>
                <w:color w:val="0000FF"/>
              </w:rPr>
              <w:t xml:space="preserve">, </w:t>
            </w:r>
            <w:r w:rsidR="0041394B" w:rsidRPr="0041394B">
              <w:rPr>
                <w:color w:val="0000FF"/>
              </w:rPr>
              <w:t>Cours d'électronique tome 1</w:t>
            </w:r>
            <w:r w:rsidR="0041394B">
              <w:rPr>
                <w:color w:val="0000FF"/>
              </w:rPr>
              <w:t xml:space="preserve"> et 2</w:t>
            </w:r>
            <w:r w:rsidR="0041394B" w:rsidRPr="0041394B">
              <w:rPr>
                <w:color w:val="0000FF"/>
              </w:rPr>
              <w:t xml:space="preserve"> (6</w:t>
            </w:r>
            <w:r w:rsidR="0041394B">
              <w:rPr>
                <w:color w:val="0000FF"/>
              </w:rPr>
              <w:t>ed</w:t>
            </w:r>
            <w:r w:rsidR="0041394B" w:rsidRPr="0041394B">
              <w:rPr>
                <w:color w:val="0000FF"/>
              </w:rPr>
              <w:t>)</w:t>
            </w:r>
            <w:r w:rsidR="0041394B">
              <w:rPr>
                <w:color w:val="0000FF"/>
              </w:rPr>
              <w:t xml:space="preserve">, </w:t>
            </w:r>
            <w:r w:rsidR="0041394B" w:rsidRPr="0041394B">
              <w:rPr>
                <w:color w:val="0000FF"/>
              </w:rPr>
              <w:t>EYROLLES</w:t>
            </w:r>
            <w:r w:rsidR="0041394B">
              <w:rPr>
                <w:color w:val="0000FF"/>
              </w:rPr>
              <w:t xml:space="preserve"> 1992</w:t>
            </w:r>
            <w:r w:rsidR="0041394B" w:rsidRPr="008A13B9">
              <w:rPr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</w:p>
          <w:p w:rsidR="0041394B" w:rsidRPr="008A13B9" w:rsidRDefault="009E7839" w:rsidP="0041394B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1394B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1394B">
              <w:rPr>
                <w:noProof/>
                <w:color w:val="0000FF"/>
              </w:rPr>
              <w:t xml:space="preserve">- </w:t>
            </w:r>
            <w:r w:rsidR="0041394B" w:rsidRPr="0041394B">
              <w:rPr>
                <w:color w:val="0000FF"/>
              </w:rPr>
              <w:t>B.GORABOWSKT</w:t>
            </w:r>
            <w:r w:rsidR="0041394B">
              <w:rPr>
                <w:color w:val="0000FF"/>
              </w:rPr>
              <w:t xml:space="preserve">, </w:t>
            </w:r>
            <w:r w:rsidR="0041394B" w:rsidRPr="0041394B">
              <w:rPr>
                <w:color w:val="0000FF"/>
              </w:rPr>
              <w:t>Les fonctions de l’électronique</w:t>
            </w:r>
            <w:r w:rsidR="0041394B">
              <w:rPr>
                <w:color w:val="0000FF"/>
              </w:rPr>
              <w:t xml:space="preserve">, </w:t>
            </w:r>
            <w:r w:rsidR="0041394B" w:rsidRPr="0041394B">
              <w:rPr>
                <w:color w:val="0000FF"/>
              </w:rPr>
              <w:t>DUNOD</w:t>
            </w:r>
            <w:r w:rsidR="0041394B">
              <w:rPr>
                <w:color w:val="0000FF"/>
              </w:rPr>
              <w:t>, 1993</w:t>
            </w:r>
            <w:r w:rsidR="0041394B" w:rsidRPr="008A13B9">
              <w:rPr>
                <w:noProof/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9E783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9E783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8A13B9" w:rsidRDefault="009E783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mwrAUAoYo3VSwAAAA="/>
  </w:docVars>
  <w:rsids>
    <w:rsidRoot w:val="002B378B"/>
    <w:rsid w:val="000A2139"/>
    <w:rsid w:val="000C19B5"/>
    <w:rsid w:val="000D6F18"/>
    <w:rsid w:val="000F12ED"/>
    <w:rsid w:val="000F5DD4"/>
    <w:rsid w:val="00121DA8"/>
    <w:rsid w:val="0016429C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C0F59"/>
    <w:rsid w:val="003C6C33"/>
    <w:rsid w:val="003E5702"/>
    <w:rsid w:val="003F1728"/>
    <w:rsid w:val="00406172"/>
    <w:rsid w:val="0041394B"/>
    <w:rsid w:val="0042399D"/>
    <w:rsid w:val="00457208"/>
    <w:rsid w:val="004636B5"/>
    <w:rsid w:val="004A3421"/>
    <w:rsid w:val="004A6397"/>
    <w:rsid w:val="004D05ED"/>
    <w:rsid w:val="004D666E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A62DA"/>
    <w:rsid w:val="007B4D67"/>
    <w:rsid w:val="007C31EF"/>
    <w:rsid w:val="007E379A"/>
    <w:rsid w:val="007E39E8"/>
    <w:rsid w:val="007F07BD"/>
    <w:rsid w:val="007F3496"/>
    <w:rsid w:val="008631EA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9E7839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A57A4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F366A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B5CDD"/>
    <w:rsid w:val="00EE5B0A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706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2023-04-04T18:52:00Z</dcterms:created>
  <dcterms:modified xsi:type="dcterms:W3CDTF">2023-04-04T18:52:00Z</dcterms:modified>
</cp:coreProperties>
</file>