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A267CE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A267CE" w:rsidRPr="006F1FCF">
              <w:rPr>
                <w:color w:val="0000FF"/>
                <w:sz w:val="24"/>
                <w:szCs w:val="24"/>
              </w:rPr>
            </w:r>
            <w:r w:rsidR="00A267CE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A267CE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A267CE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A267CE" w:rsidRPr="006F1FCF">
              <w:rPr>
                <w:color w:val="0000FF"/>
                <w:sz w:val="24"/>
                <w:szCs w:val="24"/>
              </w:rPr>
            </w:r>
            <w:r w:rsidR="00A267CE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A267CE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A267CE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 w:rsidR="007E379A">
              <w:rPr>
                <w:color w:val="0000FF"/>
                <w:sz w:val="36"/>
                <w:szCs w:val="36"/>
              </w:rPr>
              <w:instrText xml:space="preserve"> FORMTEXT </w:instrText>
            </w:r>
            <w:r>
              <w:rPr>
                <w:color w:val="0000FF"/>
                <w:sz w:val="36"/>
                <w:szCs w:val="36"/>
              </w:rPr>
            </w:r>
            <w:r>
              <w:rPr>
                <w:color w:val="0000FF"/>
                <w:sz w:val="36"/>
                <w:szCs w:val="36"/>
              </w:rPr>
              <w:fldChar w:fldCharType="separate"/>
            </w:r>
            <w:r w:rsidR="00BE6E75" w:rsidRPr="00BE6E75">
              <w:rPr>
                <w:noProof/>
                <w:color w:val="0000FF"/>
                <w:sz w:val="36"/>
                <w:szCs w:val="36"/>
              </w:rPr>
              <w:t>Energies renouvelables : le solaire photovoltaïque</w:t>
            </w:r>
            <w:r>
              <w:rPr>
                <w:color w:val="0000FF"/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A267CE" w:rsidP="008A13B9">
            <w:pPr>
              <w:rPr>
                <w:b/>
                <w:bCs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A57A4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BE6E75">
              <w:rPr>
                <w:b/>
                <w:bCs/>
                <w:noProof/>
                <w:color w:val="0000FF"/>
              </w:rPr>
              <w:t>Ahmed ABDICHE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A267CE" w:rsidP="008A13B9">
            <w:pPr>
              <w:rPr>
                <w:color w:val="0000FF"/>
                <w:sz w:val="20"/>
                <w:szCs w:val="20"/>
              </w:rPr>
            </w:pPr>
            <w:r w:rsidRPr="00676227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3" w:name="Text2"/>
            <w:r w:rsidR="007E379A" w:rsidRPr="00676227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676227">
              <w:rPr>
                <w:color w:val="0000FF"/>
                <w:sz w:val="20"/>
                <w:szCs w:val="20"/>
              </w:rPr>
            </w:r>
            <w:r w:rsidRPr="00676227">
              <w:rPr>
                <w:color w:val="0000FF"/>
                <w:sz w:val="20"/>
                <w:szCs w:val="20"/>
              </w:rPr>
              <w:fldChar w:fldCharType="separate"/>
            </w:r>
            <w:r w:rsidR="00BE6E75" w:rsidRPr="00BE6E75">
              <w:rPr>
                <w:noProof/>
                <w:color w:val="0000FF"/>
                <w:sz w:val="20"/>
                <w:szCs w:val="20"/>
              </w:rPr>
              <w:t>ahmed.abdiche@univ-tiaret.dz</w:t>
            </w:r>
            <w:r w:rsidRPr="00676227">
              <w:rPr>
                <w:color w:val="0000FF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A267CE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E6E75">
              <w:rPr>
                <w:noProof/>
                <w:color w:val="0000FF"/>
              </w:rPr>
              <w:t>Dim.</w:t>
            </w:r>
            <w:r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A267CE" w:rsidP="008A13B9"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A57A4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E6E75">
              <w:rPr>
                <w:noProof/>
                <w:color w:val="0000FF"/>
              </w:rPr>
              <w:t>8</w:t>
            </w:r>
            <w:r w:rsidR="00BA57A4">
              <w:rPr>
                <w:noProof/>
                <w:color w:val="0000FF"/>
              </w:rPr>
              <w:t>h-</w:t>
            </w:r>
            <w:r w:rsidR="00BE6E75">
              <w:rPr>
                <w:noProof/>
                <w:color w:val="0000FF"/>
              </w:rPr>
              <w:t>9</w:t>
            </w:r>
            <w:r w:rsidR="0041394B">
              <w:rPr>
                <w:noProof/>
                <w:color w:val="0000FF"/>
              </w:rPr>
              <w:t>h30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A267CE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e9"/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A267CE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9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0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A267CE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A267CE" w:rsidP="008A13B9">
            <w:r w:rsidRPr="007E379A"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7E379A" w:rsidRPr="007E379A">
              <w:rPr>
                <w:color w:val="0000FF"/>
              </w:rPr>
              <w:instrText xml:space="preserve"> FORMTEXT </w:instrText>
            </w:r>
            <w:r w:rsidRPr="007E379A">
              <w:rPr>
                <w:color w:val="0000FF"/>
              </w:rPr>
            </w:r>
            <w:r w:rsidRPr="007E379A">
              <w:rPr>
                <w:color w:val="0000FF"/>
              </w:rPr>
              <w:fldChar w:fldCharType="separate"/>
            </w:r>
            <w:r w:rsidR="007E379A" w:rsidRPr="007E379A">
              <w:rPr>
                <w:noProof/>
                <w:color w:val="0000FF"/>
              </w:rPr>
              <w:t>S.</w:t>
            </w:r>
            <w:r w:rsidR="00F300E7">
              <w:rPr>
                <w:noProof/>
                <w:color w:val="0000FF"/>
              </w:rPr>
              <w:t>10</w:t>
            </w:r>
            <w:r w:rsidR="007E379A" w:rsidRPr="007E379A">
              <w:rPr>
                <w:noProof/>
                <w:color w:val="0000FF"/>
              </w:rPr>
              <w:t>1</w:t>
            </w:r>
            <w:r w:rsidRPr="007E379A">
              <w:rPr>
                <w:color w:val="0000FF"/>
              </w:rPr>
              <w:fldChar w:fldCharType="end"/>
            </w:r>
            <w:bookmarkEnd w:id="1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236309" w:rsidRPr="006F1FCF" w:rsidRDefault="00A267CE" w:rsidP="008A13B9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F1FCF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F1FCF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236309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6F1FCF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6F1FCF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676227" w:rsidTr="006F1FCF">
        <w:tc>
          <w:tcPr>
            <w:tcW w:w="1127" w:type="pct"/>
          </w:tcPr>
          <w:p w:rsidR="00676227" w:rsidRPr="006F1FCF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676227" w:rsidRPr="006F1FCF" w:rsidRDefault="00A267CE" w:rsidP="008A13B9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A267CE" w:rsidP="008A13B9">
            <w:pPr>
              <w:jc w:val="both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676227" w:rsidRPr="006F1FCF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BB7BCD" w:rsidRDefault="00A267CE" w:rsidP="00BB7BCD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B7BC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B7BCD">
              <w:rPr>
                <w:color w:val="0000FF"/>
              </w:rPr>
              <w:t>- A</w:t>
            </w:r>
            <w:r w:rsidR="00BB7BCD" w:rsidRPr="00BE6E75">
              <w:rPr>
                <w:color w:val="0000FF"/>
              </w:rPr>
              <w:t>borde</w:t>
            </w:r>
            <w:r w:rsidR="00BB7BCD">
              <w:rPr>
                <w:color w:val="0000FF"/>
              </w:rPr>
              <w:t>rl</w:t>
            </w:r>
            <w:r w:rsidR="00BB7BCD" w:rsidRPr="00BE6E75">
              <w:rPr>
                <w:color w:val="0000FF"/>
              </w:rPr>
              <w:t xml:space="preserve">es notions relatives aux énergies renouvelables non polluantes, </w:t>
            </w:r>
            <w:r w:rsidR="00BB7BCD">
              <w:rPr>
                <w:color w:val="0000FF"/>
              </w:rPr>
              <w:t xml:space="preserve">spécialement le solaire </w:t>
            </w:r>
            <w:r w:rsidR="00BB7BCD" w:rsidRPr="00BE6E75">
              <w:rPr>
                <w:color w:val="0000FF"/>
              </w:rPr>
              <w:t>photovoltaïque (PV)</w:t>
            </w:r>
            <w:r w:rsidR="00BB7BCD">
              <w:rPr>
                <w:color w:val="0000FF"/>
              </w:rPr>
              <w:t>:</w:t>
            </w:r>
            <w:r w:rsidR="00BB7BCD" w:rsidRPr="00BE6E75">
              <w:rPr>
                <w:color w:val="0000FF"/>
              </w:rPr>
              <w:t xml:space="preserve"> conversion</w:t>
            </w:r>
            <w:r w:rsidR="00BB7BCD">
              <w:rPr>
                <w:color w:val="0000FF"/>
              </w:rPr>
              <w:t>,</w:t>
            </w:r>
            <w:r w:rsidR="00BB7BCD" w:rsidRPr="00BE6E75">
              <w:rPr>
                <w:color w:val="0000FF"/>
              </w:rPr>
              <w:t xml:space="preserve"> procédés de fabrication</w:t>
            </w:r>
            <w:r w:rsidR="00BB7BCD">
              <w:rPr>
                <w:color w:val="0000FF"/>
              </w:rPr>
              <w:t>,</w:t>
            </w:r>
            <w:r w:rsidR="00BB7BCD" w:rsidRPr="00BE6E75">
              <w:rPr>
                <w:color w:val="0000FF"/>
              </w:rPr>
              <w:t xml:space="preserve"> assemblage des modules PV, </w:t>
            </w:r>
            <w:r w:rsidR="00BB7BCD">
              <w:rPr>
                <w:color w:val="0000FF"/>
              </w:rPr>
              <w:t>d</w:t>
            </w:r>
            <w:r w:rsidR="00BB7BCD" w:rsidRPr="00BE6E75">
              <w:rPr>
                <w:color w:val="0000FF"/>
              </w:rPr>
              <w:t>égradation ...</w:t>
            </w:r>
          </w:p>
          <w:p w:rsidR="0041394B" w:rsidRPr="00676227" w:rsidRDefault="00BB7BCD" w:rsidP="00BB7BCD">
            <w:pPr>
              <w:rPr>
                <w:color w:val="0000FF"/>
              </w:rPr>
            </w:pPr>
            <w:r>
              <w:rPr>
                <w:color w:val="0000FF"/>
              </w:rPr>
              <w:t>-A</w:t>
            </w:r>
            <w:r w:rsidRPr="00BE6E75">
              <w:rPr>
                <w:color w:val="0000FF"/>
              </w:rPr>
              <w:t>borde, en outre, les systèmes auxiliaires : la batterie, l</w:t>
            </w:r>
            <w:r>
              <w:rPr>
                <w:color w:val="0000FF"/>
              </w:rPr>
              <w:t>es</w:t>
            </w:r>
            <w:r w:rsidRPr="00BE6E75">
              <w:rPr>
                <w:color w:val="0000FF"/>
              </w:rPr>
              <w:t xml:space="preserve"> pile</w:t>
            </w:r>
            <w:r>
              <w:rPr>
                <w:color w:val="0000FF"/>
              </w:rPr>
              <w:t>s</w:t>
            </w:r>
            <w:r w:rsidRPr="00BE6E75">
              <w:rPr>
                <w:color w:val="0000FF"/>
              </w:rPr>
              <w:t xml:space="preserve"> à combustible (avec l’hydrogène), les convertisseurs, …</w:t>
            </w:r>
            <w:r w:rsidR="00A267CE"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 w:rsidRPr="00676227">
              <w:rPr>
                <w:noProof/>
                <w:color w:val="0000FF"/>
              </w:rPr>
              <w:t xml:space="preserve">UE </w:t>
            </w:r>
            <w:r w:rsidR="00BE6E75" w:rsidRPr="00BE6E75">
              <w:rPr>
                <w:noProof/>
                <w:color w:val="0000FF"/>
              </w:rPr>
              <w:t>Découverte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>
              <w:rPr>
                <w:noProof/>
                <w:color w:val="0000FF"/>
              </w:rPr>
              <w:t>Energies renouvelables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>
              <w:rPr>
                <w:noProof/>
                <w:color w:val="0000FF"/>
              </w:rPr>
              <w:t>1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F22A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>
              <w:rPr>
                <w:noProof/>
                <w:color w:val="0000FF"/>
              </w:rPr>
              <w:t>1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A267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BB7BCD" w:rsidRDefault="00A267CE" w:rsidP="00BB7BCD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B7BC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B7BCD">
              <w:rPr>
                <w:color w:val="0000FF"/>
              </w:rPr>
              <w:t xml:space="preserve">- Intégrer les énergies renouvelables dans les </w:t>
            </w:r>
            <w:r w:rsidR="00BB7BCD" w:rsidRPr="0041394B">
              <w:rPr>
                <w:color w:val="0000FF"/>
              </w:rPr>
              <w:t>système</w:t>
            </w:r>
            <w:r w:rsidR="00BB7BCD">
              <w:rPr>
                <w:color w:val="0000FF"/>
              </w:rPr>
              <w:t>s</w:t>
            </w:r>
            <w:r w:rsidR="00BB7BCD" w:rsidRPr="0041394B">
              <w:rPr>
                <w:color w:val="0000FF"/>
              </w:rPr>
              <w:t xml:space="preserve"> embarqué</w:t>
            </w:r>
            <w:r w:rsidR="00BB7BCD">
              <w:rPr>
                <w:color w:val="0000FF"/>
              </w:rPr>
              <w:t>s.</w:t>
            </w:r>
            <w:r w:rsidRPr="00676227">
              <w:rPr>
                <w:color w:val="0000FF"/>
              </w:rPr>
              <w:fldChar w:fldCharType="end"/>
            </w:r>
          </w:p>
          <w:p w:rsidR="00EF22AF" w:rsidRPr="00676227" w:rsidRDefault="00A267CE" w:rsidP="00BB7BCD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color w:val="0000FF"/>
              </w:rPr>
              <w:t xml:space="preserve">- </w:t>
            </w:r>
            <w:r w:rsidR="00BE6E75" w:rsidRPr="00BE6E75">
              <w:rPr>
                <w:color w:val="0000FF"/>
              </w:rPr>
              <w:t>La matière s’intéressera</w:t>
            </w:r>
            <w:r w:rsidR="00BE6E75">
              <w:rPr>
                <w:color w:val="0000FF"/>
              </w:rPr>
              <w:t xml:space="preserve"> aussi </w:t>
            </w:r>
            <w:r w:rsidR="00BE6E75" w:rsidRPr="00BE6E75">
              <w:rPr>
                <w:color w:val="0000FF"/>
              </w:rPr>
              <w:t xml:space="preserve">aux </w:t>
            </w:r>
            <w:r w:rsidR="00BE6E75">
              <w:rPr>
                <w:color w:val="0000FF"/>
              </w:rPr>
              <w:t xml:space="preserve">couplage des </w:t>
            </w:r>
            <w:r w:rsidR="00BE6E75" w:rsidRPr="00BE6E75">
              <w:rPr>
                <w:color w:val="0000FF"/>
              </w:rPr>
              <w:t xml:space="preserve">différentes charges </w:t>
            </w:r>
            <w:r w:rsidR="00BE6E75">
              <w:rPr>
                <w:color w:val="0000FF"/>
              </w:rPr>
              <w:t>(</w:t>
            </w:r>
            <w:r w:rsidR="00BE6E75" w:rsidRPr="00BE6E75">
              <w:rPr>
                <w:color w:val="0000FF"/>
              </w:rPr>
              <w:t>continue</w:t>
            </w:r>
            <w:r w:rsidR="00BE6E75">
              <w:rPr>
                <w:color w:val="0000FF"/>
              </w:rPr>
              <w:t>s</w:t>
            </w:r>
            <w:r w:rsidR="00BE6E75" w:rsidRPr="00BE6E75">
              <w:rPr>
                <w:color w:val="0000FF"/>
              </w:rPr>
              <w:t xml:space="preserve"> ou alternatives</w:t>
            </w:r>
            <w:r w:rsidR="00BE6E75">
              <w:rPr>
                <w:color w:val="0000FF"/>
              </w:rPr>
              <w:t>)</w:t>
            </w:r>
            <w:r w:rsidR="00BE6E75" w:rsidRPr="00BE6E75">
              <w:rPr>
                <w:color w:val="0000FF"/>
              </w:rPr>
              <w:t xml:space="preserve"> avec un générateur PV</w:t>
            </w:r>
            <w:r w:rsidR="00BA57A4">
              <w:rPr>
                <w:color w:val="0000FF"/>
              </w:rPr>
              <w:t>.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p w:rsidR="00F23C47" w:rsidRDefault="00F23C47" w:rsidP="008A13B9">
      <w:pPr>
        <w:spacing w:after="0" w:line="240" w:lineRule="auto"/>
      </w:pPr>
    </w:p>
    <w:p w:rsidR="00F23C47" w:rsidRDefault="00F23C47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BA57A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BA57A4">
        <w:tc>
          <w:tcPr>
            <w:tcW w:w="451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3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470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469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5"/>
          </w:p>
        </w:tc>
        <w:tc>
          <w:tcPr>
            <w:tcW w:w="547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704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547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8"/>
          </w:p>
        </w:tc>
        <w:tc>
          <w:tcPr>
            <w:tcW w:w="1095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9"/>
          </w:p>
        </w:tc>
        <w:tc>
          <w:tcPr>
            <w:tcW w:w="717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20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0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BA57A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BA57A4">
        <w:tc>
          <w:tcPr>
            <w:tcW w:w="451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1"/>
          </w:p>
        </w:tc>
        <w:tc>
          <w:tcPr>
            <w:tcW w:w="717" w:type="pct"/>
          </w:tcPr>
          <w:p w:rsidR="004D666E" w:rsidRPr="001F29FA" w:rsidRDefault="00A267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A267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Texte33"/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1394B" w:rsidRPr="0041394B">
              <w:rPr>
                <w:noProof/>
                <w:color w:val="0000FF"/>
              </w:rPr>
              <w:t>https://classroom.google.com/u/0/c/</w:t>
            </w:r>
            <w:r w:rsidRPr="00CC7755">
              <w:rPr>
                <w:color w:val="0000FF"/>
              </w:rPr>
              <w:fldChar w:fldCharType="end"/>
            </w:r>
            <w:bookmarkEnd w:id="22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A267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A267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A267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E6E75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A267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A267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A267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A267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A267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A267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41394B" w:rsidRDefault="00A267CE" w:rsidP="004D666E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 xml:space="preserve">- </w:t>
            </w:r>
            <w:r w:rsidR="00BE6E75" w:rsidRPr="00BE6E75">
              <w:rPr>
                <w:noProof/>
                <w:color w:val="0000FF"/>
              </w:rPr>
              <w:t xml:space="preserve">A. Ricaud, Photopiles solaires, Presses </w:t>
            </w:r>
            <w:r w:rsidR="00BE6E75">
              <w:rPr>
                <w:noProof/>
                <w:color w:val="0000FF"/>
              </w:rPr>
              <w:t>P</w:t>
            </w:r>
            <w:r w:rsidR="00BE6E75" w:rsidRPr="00BE6E75">
              <w:rPr>
                <w:noProof/>
                <w:color w:val="0000FF"/>
              </w:rPr>
              <w:t xml:space="preserve">olytechniques et </w:t>
            </w:r>
            <w:r w:rsidR="00BE6E75">
              <w:rPr>
                <w:noProof/>
                <w:color w:val="0000FF"/>
              </w:rPr>
              <w:t>U</w:t>
            </w:r>
            <w:r w:rsidR="00BE6E75" w:rsidRPr="00BE6E75">
              <w:rPr>
                <w:noProof/>
                <w:color w:val="0000FF"/>
              </w:rPr>
              <w:t xml:space="preserve">niversitaires </w:t>
            </w:r>
            <w:r w:rsidR="00BE6E75">
              <w:rPr>
                <w:noProof/>
                <w:color w:val="0000FF"/>
              </w:rPr>
              <w:t>R</w:t>
            </w:r>
            <w:r w:rsidR="00BE6E75" w:rsidRPr="00BE6E75">
              <w:rPr>
                <w:noProof/>
                <w:color w:val="0000FF"/>
              </w:rPr>
              <w:t>omandes, 1997</w:t>
            </w:r>
            <w:r w:rsidRPr="008A13B9">
              <w:rPr>
                <w:color w:val="0000FF"/>
              </w:rPr>
              <w:fldChar w:fldCharType="end"/>
            </w:r>
          </w:p>
          <w:p w:rsidR="0041394B" w:rsidRDefault="00A267CE" w:rsidP="00BE6E75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EE5B0A" w:rsidRPr="00EE5B0A">
              <w:rPr>
                <w:noProof/>
                <w:color w:val="0000FF"/>
              </w:rPr>
              <w:t xml:space="preserve">- </w:t>
            </w:r>
            <w:r w:rsidR="00BE6E75" w:rsidRPr="00BE6E75">
              <w:rPr>
                <w:noProof/>
                <w:color w:val="0000FF"/>
              </w:rPr>
              <w:t>A</w:t>
            </w:r>
            <w:r w:rsidR="00BE6E75">
              <w:rPr>
                <w:noProof/>
                <w:color w:val="0000FF"/>
              </w:rPr>
              <w:t>.</w:t>
            </w:r>
            <w:r w:rsidR="00BE6E75" w:rsidRPr="00BE6E75">
              <w:rPr>
                <w:noProof/>
                <w:color w:val="0000FF"/>
              </w:rPr>
              <w:t xml:space="preserve"> Labouret, M</w:t>
            </w:r>
            <w:r w:rsidR="00BE6E75">
              <w:rPr>
                <w:noProof/>
                <w:color w:val="0000FF"/>
              </w:rPr>
              <w:t>.</w:t>
            </w:r>
            <w:r w:rsidR="00BE6E75" w:rsidRPr="00BE6E75">
              <w:rPr>
                <w:noProof/>
                <w:color w:val="0000FF"/>
              </w:rPr>
              <w:t xml:space="preserve"> Villoz</w:t>
            </w:r>
            <w:r w:rsidR="00BE6E75">
              <w:rPr>
                <w:noProof/>
                <w:color w:val="0000FF"/>
              </w:rPr>
              <w:t>,</w:t>
            </w:r>
            <w:r w:rsidR="00BE6E75" w:rsidRPr="00BE6E75">
              <w:rPr>
                <w:noProof/>
                <w:color w:val="0000FF"/>
              </w:rPr>
              <w:t xml:space="preserve"> Energie solaire photovoltaïque</w:t>
            </w:r>
            <w:r w:rsidR="00BE6E75">
              <w:rPr>
                <w:noProof/>
                <w:color w:val="0000FF"/>
              </w:rPr>
              <w:t xml:space="preserve">, </w:t>
            </w:r>
            <w:r w:rsidR="00BE6E75" w:rsidRPr="00BE6E75">
              <w:rPr>
                <w:noProof/>
                <w:color w:val="0000FF"/>
              </w:rPr>
              <w:t xml:space="preserve">Collection Technique et </w:t>
            </w:r>
            <w:r w:rsidR="00BE6E75">
              <w:rPr>
                <w:noProof/>
                <w:color w:val="0000FF"/>
              </w:rPr>
              <w:t>I</w:t>
            </w:r>
            <w:r w:rsidR="00BE6E75" w:rsidRPr="00BE6E75">
              <w:rPr>
                <w:noProof/>
                <w:color w:val="0000FF"/>
              </w:rPr>
              <w:t>ngénierie</w:t>
            </w:r>
            <w:r w:rsidR="00BE6E75">
              <w:rPr>
                <w:noProof/>
                <w:color w:val="0000FF"/>
              </w:rPr>
              <w:t>, 2006.</w:t>
            </w:r>
            <w:r>
              <w:rPr>
                <w:color w:val="0000FF"/>
              </w:rPr>
              <w:fldChar w:fldCharType="end"/>
            </w:r>
            <w:bookmarkEnd w:id="23"/>
          </w:p>
          <w:p w:rsidR="0041394B" w:rsidRPr="008A13B9" w:rsidRDefault="00A267CE" w:rsidP="00BE6E75">
            <w:pPr>
              <w:rPr>
                <w:noProof/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 xml:space="preserve">- </w:t>
            </w:r>
            <w:r w:rsidR="00BE6E75" w:rsidRPr="00BE6E75">
              <w:rPr>
                <w:noProof/>
                <w:color w:val="0000FF"/>
              </w:rPr>
              <w:t>A</w:t>
            </w:r>
            <w:r w:rsidR="00BE6E75">
              <w:rPr>
                <w:noProof/>
                <w:color w:val="0000FF"/>
              </w:rPr>
              <w:t>.</w:t>
            </w:r>
            <w:r w:rsidR="00BE6E75" w:rsidRPr="00BE6E75">
              <w:rPr>
                <w:noProof/>
                <w:color w:val="0000FF"/>
              </w:rPr>
              <w:t xml:space="preserve"> Labouret, P</w:t>
            </w:r>
            <w:r w:rsidR="00BE6E75">
              <w:rPr>
                <w:noProof/>
                <w:color w:val="0000FF"/>
              </w:rPr>
              <w:t>.</w:t>
            </w:r>
            <w:r w:rsidR="00BE6E75" w:rsidRPr="00BE6E75">
              <w:rPr>
                <w:noProof/>
                <w:color w:val="0000FF"/>
              </w:rPr>
              <w:t xml:space="preserve"> Cumunel, J</w:t>
            </w:r>
            <w:r w:rsidR="00BE6E75">
              <w:rPr>
                <w:noProof/>
                <w:color w:val="0000FF"/>
              </w:rPr>
              <w:t>.</w:t>
            </w:r>
            <w:r w:rsidR="00BE6E75" w:rsidRPr="00BE6E75">
              <w:rPr>
                <w:noProof/>
                <w:color w:val="0000FF"/>
              </w:rPr>
              <w:t>P</w:t>
            </w:r>
            <w:r w:rsidR="00BE6E75">
              <w:rPr>
                <w:noProof/>
                <w:color w:val="0000FF"/>
              </w:rPr>
              <w:t>.</w:t>
            </w:r>
            <w:r w:rsidR="00BE6E75" w:rsidRPr="00BE6E75">
              <w:rPr>
                <w:noProof/>
                <w:color w:val="0000FF"/>
              </w:rPr>
              <w:t xml:space="preserve"> Braun, B</w:t>
            </w:r>
            <w:r w:rsidR="00BE6E75">
              <w:rPr>
                <w:noProof/>
                <w:color w:val="0000FF"/>
              </w:rPr>
              <w:t>.</w:t>
            </w:r>
            <w:r w:rsidR="00BE6E75" w:rsidRPr="00BE6E75">
              <w:rPr>
                <w:noProof/>
                <w:color w:val="0000FF"/>
              </w:rPr>
              <w:t xml:space="preserve"> Faraggi</w:t>
            </w:r>
            <w:r w:rsidR="00BE6E75">
              <w:rPr>
                <w:noProof/>
                <w:color w:val="0000FF"/>
              </w:rPr>
              <w:t>,</w:t>
            </w:r>
            <w:r w:rsidR="00BE6E75" w:rsidRPr="00BE6E75">
              <w:rPr>
                <w:noProof/>
                <w:color w:val="0000FF"/>
              </w:rPr>
              <w:t xml:space="preserve"> Cellules solaires</w:t>
            </w:r>
            <w:r w:rsidR="00BE6E75">
              <w:rPr>
                <w:noProof/>
                <w:color w:val="0000FF"/>
              </w:rPr>
              <w:t>:</w:t>
            </w:r>
            <w:r w:rsidR="00BE6E75" w:rsidRPr="00BE6E75">
              <w:rPr>
                <w:noProof/>
                <w:color w:val="0000FF"/>
              </w:rPr>
              <w:t xml:space="preserve"> Les bases de l'énergie photovoltaïque</w:t>
            </w:r>
            <w:r w:rsidR="00BE6E75">
              <w:rPr>
                <w:noProof/>
                <w:color w:val="0000FF"/>
              </w:rPr>
              <w:t>, (</w:t>
            </w:r>
            <w:r w:rsidR="00BE6E75" w:rsidRPr="00BE6E75">
              <w:rPr>
                <w:noProof/>
                <w:color w:val="0000FF"/>
              </w:rPr>
              <w:t>5e</w:t>
            </w:r>
            <w:r w:rsidR="00BE6E75">
              <w:rPr>
                <w:noProof/>
                <w:color w:val="0000FF"/>
              </w:rPr>
              <w:t>d), ETSF Dunod 2010</w:t>
            </w:r>
            <w:r w:rsidR="0041394B" w:rsidRPr="008A13B9">
              <w:rPr>
                <w:noProof/>
                <w:color w:val="0000FF"/>
              </w:rPr>
              <w:t>.</w:t>
            </w:r>
            <w:r w:rsidRPr="008A13B9">
              <w:rPr>
                <w:color w:val="0000FF"/>
              </w:rPr>
              <w:fldChar w:fldCharType="end"/>
            </w:r>
          </w:p>
          <w:p w:rsidR="0041394B" w:rsidRPr="008A13B9" w:rsidRDefault="00A267CE" w:rsidP="0041394B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 xml:space="preserve">- </w:t>
            </w:r>
            <w:r w:rsidR="00BE6E75" w:rsidRPr="00BE6E75">
              <w:rPr>
                <w:noProof/>
                <w:color w:val="0000FF"/>
              </w:rPr>
              <w:t>M</w:t>
            </w:r>
            <w:r w:rsidR="00BE6E75">
              <w:rPr>
                <w:noProof/>
                <w:color w:val="0000FF"/>
              </w:rPr>
              <w:t>.</w:t>
            </w:r>
            <w:r w:rsidR="00BE6E75" w:rsidRPr="00BE6E75">
              <w:rPr>
                <w:noProof/>
                <w:color w:val="0000FF"/>
              </w:rPr>
              <w:t xml:space="preserve"> Hankins</w:t>
            </w:r>
            <w:r w:rsidR="00BE6E75">
              <w:rPr>
                <w:noProof/>
                <w:color w:val="0000FF"/>
              </w:rPr>
              <w:t>,I</w:t>
            </w:r>
            <w:r w:rsidR="00BE6E75" w:rsidRPr="00BE6E75">
              <w:rPr>
                <w:noProof/>
                <w:color w:val="0000FF"/>
              </w:rPr>
              <w:t>nstallations. solaires. photovoltaïques autonomes</w:t>
            </w:r>
            <w:r w:rsidR="00BE6E75">
              <w:rPr>
                <w:noProof/>
                <w:color w:val="0000FF"/>
              </w:rPr>
              <w:t>:</w:t>
            </w:r>
            <w:r w:rsidR="00BE6E75" w:rsidRPr="00BE6E75">
              <w:rPr>
                <w:noProof/>
                <w:color w:val="0000FF"/>
              </w:rPr>
              <w:t xml:space="preserve"> Conception et installation d'unités non raccordées au réseau.</w:t>
            </w:r>
            <w:r w:rsidR="00BE6E75">
              <w:rPr>
                <w:noProof/>
                <w:color w:val="0000FF"/>
              </w:rPr>
              <w:t xml:space="preserve"> DUNOS 2012</w:t>
            </w:r>
            <w:r w:rsidR="0041394B" w:rsidRPr="008A13B9">
              <w:rPr>
                <w:noProof/>
                <w:color w:val="0000FF"/>
              </w:rPr>
              <w:t>.</w:t>
            </w:r>
            <w:r w:rsidRPr="008A13B9">
              <w:rPr>
                <w:color w:val="0000FF"/>
              </w:rPr>
              <w:fldChar w:fldCharType="end"/>
            </w:r>
          </w:p>
          <w:p w:rsidR="0041394B" w:rsidRPr="008A13B9" w:rsidRDefault="00A267CE" w:rsidP="00BE6E75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1394B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1394B">
              <w:rPr>
                <w:color w:val="0000FF"/>
              </w:rPr>
              <w:t xml:space="preserve">- </w:t>
            </w:r>
            <w:r w:rsidR="00BE6E75" w:rsidRPr="00BE6E75">
              <w:rPr>
                <w:color w:val="0000FF"/>
              </w:rPr>
              <w:t>S</w:t>
            </w:r>
            <w:r w:rsidR="00BE6E75">
              <w:rPr>
                <w:color w:val="0000FF"/>
              </w:rPr>
              <w:t>.</w:t>
            </w:r>
            <w:r w:rsidR="00BE6E75" w:rsidRPr="00BE6E75">
              <w:rPr>
                <w:color w:val="0000FF"/>
              </w:rPr>
              <w:t xml:space="preserve"> Brigand</w:t>
            </w:r>
            <w:r w:rsidR="00BE6E75">
              <w:rPr>
                <w:color w:val="0000FF"/>
              </w:rPr>
              <w:t xml:space="preserve">, </w:t>
            </w:r>
            <w:r w:rsidR="00BE6E75" w:rsidRPr="00BE6E75">
              <w:rPr>
                <w:color w:val="0000FF"/>
              </w:rPr>
              <w:t>Installations solaires photovoltaïques</w:t>
            </w:r>
            <w:r w:rsidR="00BE6E75">
              <w:rPr>
                <w:color w:val="0000FF"/>
              </w:rPr>
              <w:t xml:space="preserve">: </w:t>
            </w:r>
            <w:r w:rsidR="00BE6E75" w:rsidRPr="00BE6E75">
              <w:rPr>
                <w:color w:val="0000FF"/>
              </w:rPr>
              <w:t>Dimensionnement</w:t>
            </w:r>
            <w:r w:rsidR="00BE6E75">
              <w:rPr>
                <w:color w:val="0000FF"/>
              </w:rPr>
              <w:t>,</w:t>
            </w:r>
            <w:r w:rsidR="00BE6E75" w:rsidRPr="00BE6E75">
              <w:rPr>
                <w:color w:val="0000FF"/>
              </w:rPr>
              <w:t xml:space="preserve"> installation et mise en </w:t>
            </w:r>
            <w:r w:rsidR="00BE6E75">
              <w:rPr>
                <w:color w:val="0000FF"/>
              </w:rPr>
              <w:t>œuvre,</w:t>
            </w:r>
            <w:r w:rsidR="00BE6E75" w:rsidRPr="00BE6E75">
              <w:rPr>
                <w:color w:val="0000FF"/>
              </w:rPr>
              <w:t xml:space="preserve"> maintenance</w:t>
            </w:r>
            <w:r w:rsidR="00BE6E75">
              <w:rPr>
                <w:color w:val="0000FF"/>
              </w:rPr>
              <w:t xml:space="preserve">, </w:t>
            </w:r>
            <w:r w:rsidR="0041394B" w:rsidRPr="0041394B">
              <w:rPr>
                <w:color w:val="0000FF"/>
              </w:rPr>
              <w:t>EYROLLES</w:t>
            </w:r>
            <w:r w:rsidR="00BE6E75">
              <w:rPr>
                <w:color w:val="0000FF"/>
              </w:rPr>
              <w:t>2011</w:t>
            </w:r>
            <w:r w:rsidR="0041394B" w:rsidRPr="008A13B9">
              <w:rPr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A267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A267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A267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NKwFAEkX7Q8tAAAA"/>
  </w:docVars>
  <w:rsids>
    <w:rsidRoot w:val="002B378B"/>
    <w:rsid w:val="000A2139"/>
    <w:rsid w:val="000C19B5"/>
    <w:rsid w:val="000F12ED"/>
    <w:rsid w:val="000F5DD4"/>
    <w:rsid w:val="00121DA8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C6C33"/>
    <w:rsid w:val="003E5702"/>
    <w:rsid w:val="003F1728"/>
    <w:rsid w:val="00406172"/>
    <w:rsid w:val="0041394B"/>
    <w:rsid w:val="0042399D"/>
    <w:rsid w:val="00457208"/>
    <w:rsid w:val="004636B5"/>
    <w:rsid w:val="004A3421"/>
    <w:rsid w:val="004A6397"/>
    <w:rsid w:val="004D05ED"/>
    <w:rsid w:val="004D666E"/>
    <w:rsid w:val="00595FC4"/>
    <w:rsid w:val="005C562B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A62DA"/>
    <w:rsid w:val="007B4D67"/>
    <w:rsid w:val="007C31EF"/>
    <w:rsid w:val="007E379A"/>
    <w:rsid w:val="007E39E8"/>
    <w:rsid w:val="007F07BD"/>
    <w:rsid w:val="007F3496"/>
    <w:rsid w:val="008631EA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67CE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A57A4"/>
    <w:rsid w:val="00BA67A7"/>
    <w:rsid w:val="00BB7BCD"/>
    <w:rsid w:val="00BD008E"/>
    <w:rsid w:val="00BD3330"/>
    <w:rsid w:val="00BE6AF2"/>
    <w:rsid w:val="00BE6E75"/>
    <w:rsid w:val="00BE7223"/>
    <w:rsid w:val="00BF1D48"/>
    <w:rsid w:val="00C85F25"/>
    <w:rsid w:val="00CC7755"/>
    <w:rsid w:val="00CD0552"/>
    <w:rsid w:val="00CF366A"/>
    <w:rsid w:val="00CF3E8B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B5CDD"/>
    <w:rsid w:val="00EE5B0A"/>
    <w:rsid w:val="00EF22AF"/>
    <w:rsid w:val="00EF486D"/>
    <w:rsid w:val="00F03913"/>
    <w:rsid w:val="00F23C47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CD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723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2023-04-04T18:53:00Z</dcterms:created>
  <dcterms:modified xsi:type="dcterms:W3CDTF">2023-04-04T18:53:00Z</dcterms:modified>
</cp:coreProperties>
</file>