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0B67CC">
              <w:rPr>
                <w:noProof/>
                <w:sz w:val="24"/>
                <w:szCs w:val="24"/>
              </w:rPr>
              <w:t>UNIVERSITE IBN KHALDOUN DE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36301E">
              <w:rPr>
                <w:noProof/>
                <w:sz w:val="24"/>
                <w:szCs w:val="24"/>
              </w:rPr>
              <w:t>Département de 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à</w:t>
            </w:r>
            <w:proofErr w:type="gramEnd"/>
            <w:r>
              <w:rPr>
                <w:b/>
                <w:bCs/>
              </w:rPr>
              <w:t xml:space="preserve">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6D053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36301E">
              <w:rPr>
                <w:sz w:val="36"/>
                <w:szCs w:val="36"/>
              </w:rPr>
              <w:t xml:space="preserve">Méthode des </w:t>
            </w:r>
            <w:proofErr w:type="spellStart"/>
            <w:r w:rsidR="000B67CC">
              <w:rPr>
                <w:sz w:val="36"/>
                <w:szCs w:val="36"/>
              </w:rPr>
              <w:t>Elements</w:t>
            </w:r>
            <w:proofErr w:type="spellEnd"/>
            <w:r w:rsidR="0036301E">
              <w:rPr>
                <w:sz w:val="36"/>
                <w:szCs w:val="36"/>
              </w:rPr>
              <w:t xml:space="preserve"> Finis</w:t>
            </w:r>
            <w:r w:rsidR="000B67CC">
              <w:rPr>
                <w:sz w:val="36"/>
                <w:szCs w:val="36"/>
              </w:rPr>
              <w:t xml:space="preserve"> TP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8A5F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36301E">
              <w:rPr>
                <w:b/>
                <w:bCs/>
              </w:rPr>
              <w:t>Aboshighiba Hicham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6D05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proofErr w:type="spellStart"/>
            <w:r w:rsidR="000B67CC" w:rsidRPr="0036301E">
              <w:rPr>
                <w:sz w:val="16"/>
                <w:szCs w:val="16"/>
              </w:rPr>
              <w:t>hicham.aboshighiba@univ-tiaret</w:t>
            </w:r>
            <w:proofErr w:type="spellEnd"/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0B67CC">
              <w:t>Dimanche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:rsidR="00770375" w:rsidRDefault="00D14FFF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0B67CC">
              <w:t>3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36301E">
              <w:t>--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proofErr w:type="gramStart"/>
            <w:r>
              <w:t>heure</w:t>
            </w:r>
            <w:proofErr w:type="gramEnd"/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36301E">
              <w:t>DGM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0B67CC">
              <w:t>S Info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proofErr w:type="gramStart"/>
            <w:r>
              <w:t>heure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proofErr w:type="gramStart"/>
            <w:r>
              <w:t>heure</w:t>
            </w:r>
            <w:proofErr w:type="gramEnd"/>
          </w:p>
        </w:tc>
      </w:tr>
      <w:tr w:rsidR="00236309" w:rsidTr="00121DA8">
        <w:tc>
          <w:tcPr>
            <w:tcW w:w="1295" w:type="pct"/>
          </w:tcPr>
          <w:p w:rsidR="00236309" w:rsidRDefault="00236309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6D0532">
              <w:t xml:space="preserve">           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346"/>
        <w:gridCol w:w="1616"/>
        <w:gridCol w:w="852"/>
        <w:gridCol w:w="850"/>
        <w:gridCol w:w="850"/>
        <w:gridCol w:w="850"/>
        <w:gridCol w:w="852"/>
        <w:gridCol w:w="844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proofErr w:type="gramStart"/>
            <w:r>
              <w:t>heure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proofErr w:type="gramStart"/>
            <w:r>
              <w:t>heure</w:t>
            </w:r>
            <w:proofErr w:type="gramEnd"/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proofErr w:type="gramStart"/>
            <w:r>
              <w:t>jour</w:t>
            </w:r>
            <w:proofErr w:type="gramEnd"/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proofErr w:type="gramStart"/>
            <w:r>
              <w:t>heure</w:t>
            </w:r>
            <w:proofErr w:type="gramEnd"/>
          </w:p>
        </w:tc>
      </w:tr>
      <w:tr w:rsidR="00A55690" w:rsidTr="00A55690">
        <w:tc>
          <w:tcPr>
            <w:tcW w:w="1295" w:type="pct"/>
          </w:tcPr>
          <w:p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6301E" w:rsidRPr="0036301E">
              <w:t>Aboshighiba Hicham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36301E">
              <w:t>S Info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B67CC" w:rsidRPr="000B67CC">
              <w:rPr>
                <w:noProof/>
              </w:rPr>
              <w:t>Diman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 w:rsidR="000B67CC">
              <w:t>3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="000B67CC">
              <w:t> </w:t>
            </w:r>
            <w:r w:rsidR="000B67CC">
              <w:t> </w:t>
            </w:r>
            <w:r w:rsidR="000B67CC">
              <w:t> </w:t>
            </w:r>
            <w:r w:rsidR="000B67CC">
              <w:t> </w:t>
            </w:r>
            <w:r w:rsidR="000B67CC"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="000B67CC">
              <w:t> </w:t>
            </w:r>
            <w:r w:rsidR="000B67CC">
              <w:t> </w:t>
            </w:r>
            <w:r w:rsidR="000B67CC">
              <w:t> </w:t>
            </w:r>
            <w:r w:rsidR="000B67CC">
              <w:t> </w:t>
            </w:r>
            <w:r w:rsidR="000B67CC"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6D0532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0B67CC">
              <w:t>M</w:t>
            </w:r>
            <w:r w:rsidR="000B67CC" w:rsidRPr="000B67CC">
              <w:t>odéliser et simuler sur un</w:t>
            </w:r>
            <w:r w:rsidR="000B67CC">
              <w:t>:</w:t>
            </w:r>
            <w:r w:rsidR="000B67CC">
              <w:t> </w:t>
            </w:r>
            <w:r w:rsidR="000B67CC">
              <w:t> </w:t>
            </w:r>
            <w:r w:rsidR="000B67CC">
              <w:t> </w:t>
            </w:r>
            <w:r w:rsidR="000B67CC">
              <w:t> </w:t>
            </w:r>
            <w:r w:rsidR="000B67CC">
              <w:t> </w:t>
            </w:r>
            <w:r>
              <w:fldChar w:fldCharType="end"/>
            </w:r>
            <w:bookmarkEnd w:id="25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B67CC" w:rsidRPr="000B67CC">
              <w:t>Logiciel ou code</w:t>
            </w:r>
            <w:r w:rsidR="000B67CC">
              <w:t xml:space="preserve"> </w:t>
            </w:r>
            <w:r w:rsidR="000B67CC" w:rsidRPr="000B67CC">
              <w:t>par éléments finis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6301E">
              <w:rPr>
                <w:noProof/>
              </w:rPr>
              <w:t>Méthodologique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B67CC">
              <w:t>Méthodes numériques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B67CC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B67CC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0B67CC">
              <w:rPr>
                <w:noProof/>
              </w:rPr>
              <w:t>1/4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1/</w:t>
            </w:r>
            <w:r w:rsidR="000B67CC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Assiduité*1/</w:t>
            </w:r>
            <w:r w:rsidR="000B67CC">
              <w:rPr>
                <w:noProof/>
              </w:rPr>
              <w:t>4</w:t>
            </w:r>
            <w:r w:rsidR="00B42C51">
              <w:rPr>
                <w:noProof/>
              </w:rPr>
              <w:t>+2*(Test*1/</w:t>
            </w:r>
            <w:r w:rsidR="000B67CC">
              <w:rPr>
                <w:noProof/>
              </w:rPr>
              <w:t>4</w:t>
            </w:r>
            <w:r w:rsidR="00B42C51">
              <w:rPr>
                <w:noProof/>
              </w:rPr>
              <w:t>)</w:t>
            </w:r>
            <w:r w:rsidR="000B67CC">
              <w:rPr>
                <w:noProof/>
              </w:rPr>
              <w:t>+Participation*1/4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0B67C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42C51" w:rsidRPr="00B42C51">
              <w:t xml:space="preserve">Être capable de modéliser </w:t>
            </w:r>
            <w:r w:rsidR="00B42C51">
              <w:t xml:space="preserve">des </w:t>
            </w:r>
            <w:proofErr w:type="spellStart"/>
            <w:r w:rsidR="00B42C51">
              <w:t>pbms</w:t>
            </w:r>
            <w:proofErr w:type="spellEnd"/>
            <w:r w:rsidR="00B42C51">
              <w:t xml:space="preserve"> de </w:t>
            </w:r>
            <w:r w:rsidR="000B67CC">
              <w:t>structure:</w:t>
            </w:r>
            <w:r>
              <w:fldChar w:fldCharType="end"/>
            </w:r>
          </w:p>
          <w:p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0B67CC">
              <w:t xml:space="preserve">1D,2D, 3D </w:t>
            </w:r>
            <w:proofErr w:type="spellStart"/>
            <w:r w:rsidR="000B67CC">
              <w:t>axisymmetriques</w:t>
            </w:r>
            <w:proofErr w:type="spellEnd"/>
            <w:r w:rsidR="000B67CC">
              <w:t xml:space="preserve">, </w:t>
            </w:r>
            <w:proofErr w:type="gramStart"/>
            <w:r w:rsidR="000B67CC">
              <w:t>Vibrations,…</w:t>
            </w:r>
            <w:proofErr w:type="gramEnd"/>
            <w:r w:rsidR="000B67CC">
              <w:t xml:space="preserve"> </w:t>
            </w:r>
            <w:r>
              <w:fldChar w:fldCharType="end"/>
            </w:r>
            <w:bookmarkEnd w:id="26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B67CC" w:rsidRPr="000B67CC">
              <w:rPr>
                <w:noProof/>
              </w:rPr>
              <w:t>Matériaux a</w:t>
            </w:r>
            <w:r w:rsidR="000B67CC">
              <w:rPr>
                <w:noProof/>
              </w:rPr>
              <w:t>vec differentes lois de comportement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proofErr w:type="gramStart"/>
            <w:r w:rsidR="00897F09">
              <w:t>date</w:t>
            </w:r>
            <w:proofErr w:type="gramEnd"/>
            <w:r w:rsidR="00897F09">
              <w:t xml:space="preserve"> </w:t>
            </w:r>
            <w:r>
              <w:t>Consult</w:t>
            </w:r>
            <w:r w:rsidR="008631EA">
              <w:t xml:space="preserve">. </w:t>
            </w:r>
            <w:proofErr w:type="gramStart"/>
            <w:r w:rsidR="008631EA">
              <w:t>copie</w:t>
            </w:r>
            <w:proofErr w:type="gramEnd"/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0B67CC">
              <w:t>Dim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B42C51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0B67CC">
              <w:t>3h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A5558A">
              <w:t>E</w:t>
            </w:r>
            <w:r w:rsidR="000B67CC">
              <w:t>X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75065D">
              <w:t>Oui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B42C51">
              <w:t>1/10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3-05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0B67CC" w:rsidP="001A338C">
                <w:pPr>
                  <w:jc w:val="center"/>
                </w:pPr>
                <w:r>
                  <w:t>05/03/2023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0B67CC">
              <w:t>D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proofErr w:type="gramStart"/>
            <w:r w:rsidR="00897F09">
              <w:t>date</w:t>
            </w:r>
            <w:proofErr w:type="gramEnd"/>
            <w:r w:rsidR="00897F09">
              <w:t xml:space="preserve">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B67CC">
              <w:t>Dim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B67CC">
              <w:t>3</w:t>
            </w:r>
            <w:r w:rsidR="0075065D">
              <w:rPr>
                <w:noProof/>
              </w:rPr>
              <w:t>h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5558A">
              <w:rPr>
                <w:noProof/>
              </w:rPr>
              <w:t>E</w:t>
            </w:r>
            <w:r w:rsidR="000B67CC">
              <w:rPr>
                <w:noProof/>
              </w:rPr>
              <w:t>X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t>Oui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rPr>
                <w:noProof/>
              </w:rPr>
              <w:t>1/10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date w:fullDate="2023-03-26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0B67CC" w:rsidP="00323CE6">
                <w:pPr>
                  <w:jc w:val="center"/>
                </w:pPr>
                <w:r>
                  <w:t>26/03/2023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2395C">
              <w:t>D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ListParagraph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ListParagraph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Moodle, GoogleClassroom</w:t>
            </w:r>
            <w:r w:rsidRPr="00680687">
              <w:fldChar w:fldCharType="end"/>
            </w:r>
            <w:bookmarkEnd w:id="34"/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2395C">
              <w:rPr>
                <w:noProof/>
              </w:rPr>
              <w:t>Youtube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Matlab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2395C">
              <w:rPr>
                <w:noProof/>
              </w:rPr>
              <w:t>Ansys Mechanical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2395C">
              <w:t>--</w:t>
            </w:r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PC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Kaspersky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rPr>
                <w:noProof/>
              </w:rPr>
              <w:t>--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t xml:space="preserve">Être capable de modéliser sur Matlab et </w:t>
            </w:r>
            <w:r w:rsidR="00D2395C">
              <w:t>Ansys</w:t>
            </w:r>
            <w:r w:rsidR="0075065D">
              <w:t xml:space="preserve"> 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Pr="0075065D" w:rsidRDefault="00606FA1" w:rsidP="0075065D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065D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D2395C" w:rsidRPr="00D2395C">
              <w:rPr>
                <w:noProof/>
                <w:lang w:val="en-US"/>
              </w:rPr>
              <w:t>MATLAB Guide to Finite Elements</w:t>
            </w:r>
            <w:r w:rsidR="00D2395C">
              <w:rPr>
                <w:noProof/>
                <w:lang w:val="en-US"/>
              </w:rPr>
              <w:t xml:space="preserve">, </w:t>
            </w:r>
            <w:r w:rsidR="00D2395C" w:rsidRPr="00D2395C">
              <w:rPr>
                <w:noProof/>
                <w:lang w:val="en-US"/>
              </w:rPr>
              <w:t>Peter I. Kattan</w:t>
            </w:r>
            <w:bookmarkStart w:id="36" w:name="_GoBack"/>
            <w:bookmarkEnd w:id="36"/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2395C">
              <w:t xml:space="preserve">           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D2395C">
              <w:t xml:space="preserve">Chaine </w:t>
            </w:r>
            <w:r w:rsidR="00D2395C">
              <w:rPr>
                <w:noProof/>
              </w:rPr>
              <w:t>MecaByte sur Youtube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7CC" w:rsidRPr="00BE6AF2" w:rsidRDefault="000B67CC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    <v:textbox>
                  <w:txbxContent>
                    <w:p w:rsidR="000B67CC" w:rsidRPr="00BE6AF2" w:rsidRDefault="000B67CC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8B"/>
    <w:rsid w:val="000A2139"/>
    <w:rsid w:val="000B67CC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6301E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64979"/>
    <w:rsid w:val="00673AFF"/>
    <w:rsid w:val="006873D3"/>
    <w:rsid w:val="006B258A"/>
    <w:rsid w:val="006D0532"/>
    <w:rsid w:val="00733787"/>
    <w:rsid w:val="0075065D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58A"/>
    <w:rsid w:val="00A55690"/>
    <w:rsid w:val="00A56080"/>
    <w:rsid w:val="00AB6A9F"/>
    <w:rsid w:val="00AC718F"/>
    <w:rsid w:val="00AD5FD9"/>
    <w:rsid w:val="00B109A7"/>
    <w:rsid w:val="00B42C51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2395C"/>
    <w:rsid w:val="00D4787E"/>
    <w:rsid w:val="00D75F05"/>
    <w:rsid w:val="00DB1B06"/>
    <w:rsid w:val="00E04AFD"/>
    <w:rsid w:val="00E30CE9"/>
    <w:rsid w:val="00EB5CDD"/>
    <w:rsid w:val="00EE486F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28670"/>
  <w15:docId w15:val="{0AD3AF04-670E-48C5-8406-A2DDE16E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7B9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PlaceholderText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PlaceholderText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48A"/>
    <w:rsid w:val="000A2853"/>
    <w:rsid w:val="000D7A4F"/>
    <w:rsid w:val="00513948"/>
    <w:rsid w:val="005A4343"/>
    <w:rsid w:val="005A5D73"/>
    <w:rsid w:val="009B5250"/>
    <w:rsid w:val="00CD648A"/>
    <w:rsid w:val="00D7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15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Khelif Rabie</dc:creator>
  <cp:keywords/>
  <cp:lastModifiedBy>Hicham</cp:lastModifiedBy>
  <cp:revision>4</cp:revision>
  <dcterms:created xsi:type="dcterms:W3CDTF">2023-04-03T08:09:00Z</dcterms:created>
  <dcterms:modified xsi:type="dcterms:W3CDTF">2023-04-04T22:45:00Z</dcterms:modified>
</cp:coreProperties>
</file>