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9D4BB6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9D4BB6">
              <w:rPr>
                <w:noProof/>
                <w:sz w:val="24"/>
                <w:szCs w:val="24"/>
              </w:rPr>
              <w:t>UNIVERSITE IBN KHALDOUN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D4BB6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9D4BB6">
              <w:rPr>
                <w:noProof/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9D4BB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9D4BB6">
              <w:rPr>
                <w:noProof/>
                <w:sz w:val="36"/>
                <w:szCs w:val="36"/>
              </w:rPr>
              <w:t>Dynamique des gaz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9D4BB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D4BB6">
              <w:rPr>
                <w:b/>
                <w:bCs/>
                <w:noProof/>
              </w:rPr>
              <w:t>KARAS Abdelkader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9D4B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D4BB6">
              <w:rPr>
                <w:sz w:val="16"/>
                <w:szCs w:val="16"/>
              </w:rPr>
              <w:t>karasaek@yahoo.fr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D4BB6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9D4BB6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D4BB6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9D4BB6">
              <w:t>05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9D4BB6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9D4BB6">
              <w:t>/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D4BB6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9D4BB6">
              <w:t>lundi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D4BB6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9D4BB6">
              <w:t>02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D4BB6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9D4BB6">
              <w:rPr>
                <w:noProof/>
              </w:rPr>
              <w:t>/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D4BB6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9D4BB6">
              <w:rPr>
                <w:noProof/>
              </w:rPr>
              <w:t>0559486408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9D4BB6">
              <w:t xml:space="preserve">        </w:t>
            </w:r>
            <w:r w:rsidR="009D4BB6" w:rsidRPr="009D4BB6">
              <w:t xml:space="preserve">KARAS </w:t>
            </w:r>
            <w:proofErr w:type="spellStart"/>
            <w:r w:rsidR="009D4BB6" w:rsidRPr="009D4BB6">
              <w:t>Abd</w:t>
            </w:r>
            <w:proofErr w:type="spellEnd"/>
            <w:r w:rsidR="009D4BB6">
              <w:t xml:space="preserve">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9D4BB6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9D4BB6">
              <w:t>salle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9D4BB6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proofErr w:type="spellStart"/>
            <w:r w:rsidR="009D4BB6" w:rsidRPr="009D4BB6">
              <w:t>diman</w:t>
            </w:r>
            <w:proofErr w:type="spellEnd"/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9D4BB6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9D4BB6">
              <w:t>02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9D4BB6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proofErr w:type="spellStart"/>
            <w:r w:rsidR="009D4BB6" w:rsidRPr="009D4BB6">
              <w:t>diman</w:t>
            </w:r>
            <w:proofErr w:type="spellEnd"/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9D4BB6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9D4BB6">
              <w:t>1h30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9D4BB6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proofErr w:type="spellStart"/>
            <w:r w:rsidR="009D4BB6" w:rsidRPr="009D4BB6">
              <w:t>diman</w:t>
            </w:r>
            <w:proofErr w:type="spellEnd"/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9D4BB6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9D4BB6" w:rsidRPr="009D4BB6">
              <w:t>1h30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9D4BB6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9D4BB6" w:rsidRPr="009D4BB6">
              <w:rPr>
                <w:noProof/>
              </w:rPr>
              <w:t>diman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9D4BB6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9D4BB6">
              <w:rPr>
                <w:noProof/>
              </w:rPr>
              <w:t>02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47546C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47546C" w:rsidRPr="0047546C">
              <w:rPr>
                <w:noProof/>
              </w:rPr>
              <w:t>LLa dynamique des gaz est un domaine très vaste qu</w:t>
            </w:r>
            <w:r>
              <w:fldChar w:fldCharType="end"/>
            </w:r>
            <w:bookmarkEnd w:id="25"/>
          </w:p>
          <w:p w:rsidR="0042399D" w:rsidRDefault="0042399D" w:rsidP="0047546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546C">
              <w:t> </w:t>
            </w:r>
            <w:r w:rsidR="0047546C">
              <w:t> </w:t>
            </w:r>
            <w:r w:rsidR="0047546C">
              <w:t> </w:t>
            </w:r>
            <w:r w:rsidR="0047546C">
              <w:t> </w:t>
            </w:r>
            <w:r w:rsidR="0047546C"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7546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7546C" w:rsidRPr="0047546C">
              <w:rPr>
                <w:noProof/>
              </w:rPr>
              <w:t xml:space="preserve">UEF 1.2.1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7546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7546C">
              <w:rPr>
                <w:noProof/>
              </w:rPr>
              <w:t>04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7546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47546C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2B30D7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2B30D7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2B30D7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2B30D7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2B30D7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2B30D7">
              <w:t>10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5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5"/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BB6" w:rsidRPr="00BE6AF2" w:rsidRDefault="009D4BB6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9D4BB6" w:rsidRPr="00BE6AF2" w:rsidRDefault="009D4BB6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0D7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7546C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3052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D4BB6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DD354-9AF4-4170-AC03-A11946CE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297F42"/>
    <w:rsid w:val="00513948"/>
    <w:rsid w:val="005A5D73"/>
    <w:rsid w:val="00C36FFA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19</TotalTime>
  <Pages>3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GIGABYTE</cp:lastModifiedBy>
  <cp:revision>5</cp:revision>
  <dcterms:created xsi:type="dcterms:W3CDTF">2023-04-02T14:53:00Z</dcterms:created>
  <dcterms:modified xsi:type="dcterms:W3CDTF">2023-04-02T15:15:00Z</dcterms:modified>
</cp:coreProperties>
</file>