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</w:t>
            </w:r>
            <w:proofErr w:type="gramStart"/>
            <w:r w:rsidRPr="00277B9C">
              <w:rPr>
                <w:sz w:val="24"/>
                <w:szCs w:val="24"/>
              </w:rPr>
              <w:t xml:space="preserve">   :</w:t>
            </w:r>
            <w:proofErr w:type="gramEnd"/>
            <w:r w:rsidRPr="00277B9C">
              <w:rPr>
                <w:sz w:val="24"/>
                <w:szCs w:val="24"/>
              </w:rPr>
              <w:t xml:space="preserve">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003A25" w:rsidRPr="00F61D2D">
              <w:rPr>
                <w:noProof/>
                <w:sz w:val="24"/>
                <w:szCs w:val="24"/>
              </w:rPr>
              <w:t>UNIVERSITE DE TIARET -IBN-KHALDOUN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F61D2D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à</w:t>
            </w:r>
            <w:proofErr w:type="gramEnd"/>
            <w:r>
              <w:rPr>
                <w:b/>
                <w:bCs/>
              </w:rPr>
              <w:t xml:space="preserve">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754E16">
              <w:rPr>
                <w:noProof/>
                <w:sz w:val="36"/>
                <w:szCs w:val="36"/>
              </w:rPr>
              <w:t>Construction mécanique1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03A25">
              <w:rPr>
                <w:b/>
                <w:bCs/>
                <w:noProof/>
              </w:rPr>
              <w:t>DEBBIH Senouci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54E16">
              <w:rPr>
                <w:sz w:val="16"/>
                <w:szCs w:val="16"/>
              </w:rPr>
              <w:t>senouci.debbih@gmail.com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754E16">
              <w:t>Mardi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754E16">
              <w:t>15h30'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754E16">
              <w:t>x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754E16">
              <w:t>x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754E16">
              <w:t>x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x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754E16">
              <w:t>x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x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0780119097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754E16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754E16">
              <w:t>S1.18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754E16">
              <w:t xml:space="preserve">      X</w:t>
            </w:r>
            <w:r w:rsidR="006D0532">
              <w:t xml:space="preserve">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754E16">
              <w:t>x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754E16">
              <w:t>x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754E16">
              <w:t>x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754E16"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754E16"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754E16"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754E16"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x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754E16">
              <w:rPr>
                <w:noProof/>
              </w:rPr>
              <w:t>x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754E16">
              <w:rPr>
                <w:noProof/>
              </w:rPr>
              <w:t>x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754E16">
              <w:rPr>
                <w:noProof/>
              </w:rPr>
              <w:t>x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754E16">
              <w:rPr>
                <w:noProof/>
              </w:rPr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754E16">
              <w:rPr>
                <w:noProof/>
              </w:rPr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754E16">
              <w:rPr>
                <w:noProof/>
              </w:rPr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754E16">
              <w:rPr>
                <w:noProof/>
              </w:rPr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X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754E16">
              <w:rPr>
                <w:noProof/>
              </w:rPr>
              <w:t>x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754E16">
              <w:rPr>
                <w:noProof/>
              </w:rPr>
              <w:t>x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754E16">
              <w:rPr>
                <w:noProof/>
              </w:rPr>
              <w:t>x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754E16">
              <w:rPr>
                <w:noProof/>
              </w:rPr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754E16">
              <w:rPr>
                <w:noProof/>
              </w:rPr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754E16">
              <w:rPr>
                <w:noProof/>
              </w:rPr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754E16">
              <w:rPr>
                <w:noProof/>
              </w:rPr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X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754E16">
              <w:rPr>
                <w:noProof/>
              </w:rPr>
              <w:t>x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754E16">
              <w:rPr>
                <w:noProof/>
              </w:rPr>
              <w:t>x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754E16">
              <w:rPr>
                <w:noProof/>
              </w:rPr>
              <w:t>x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754E16">
              <w:rPr>
                <w:noProof/>
              </w:rPr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754E16">
              <w:rPr>
                <w:noProof/>
              </w:rPr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754E16">
              <w:rPr>
                <w:noProof/>
              </w:rPr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754E16">
              <w:rPr>
                <w:noProof/>
              </w:rPr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X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754E16">
              <w:rPr>
                <w:noProof/>
              </w:rPr>
              <w:t>x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754E16">
              <w:rPr>
                <w:noProof/>
              </w:rPr>
              <w:t>x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754E16">
              <w:t>x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754E16">
              <w:rPr>
                <w:noProof/>
              </w:rPr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754E16">
              <w:rPr>
                <w:noProof/>
              </w:rPr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754E16">
              <w:rPr>
                <w:noProof/>
              </w:rPr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754E16">
              <w:rPr>
                <w:noProof/>
              </w:rPr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4E16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754E16">
              <w:t>x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754E16">
              <w:rPr>
                <w:noProof/>
              </w:rPr>
              <w:t>x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754E16">
              <w:rPr>
                <w:noProof/>
              </w:rPr>
              <w:t>x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754E16">
              <w:rPr>
                <w:noProof/>
              </w:rPr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754E16">
              <w:rPr>
                <w:noProof/>
              </w:rPr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754E16">
              <w:rPr>
                <w:noProof/>
              </w:rPr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754E16">
              <w:rPr>
                <w:noProof/>
              </w:rPr>
              <w:t>x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AC7816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AC7816" w:rsidRPr="00AC7816">
              <w:t xml:space="preserve">Pouvoir dimensionner tous les éléments de machine 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7816">
              <w:rPr>
                <w:noProof/>
              </w:rPr>
              <w:t xml:space="preserve">sous différentes types de chargements 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54E16">
              <w:rPr>
                <w:noProof/>
              </w:rPr>
              <w:t>Unité 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AC781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1A105B">
              <w:t>Généralités-calcul d'éléments de machines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1A105B"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1A105B">
              <w:rPr>
                <w:noProof/>
              </w:rPr>
              <w:t>01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54E16">
              <w:rPr>
                <w:noProof/>
              </w:rPr>
              <w:t>20%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54E16">
              <w:rPr>
                <w:noProof/>
              </w:rPr>
              <w:t>20%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54E16">
              <w:rPr>
                <w:noProof/>
              </w:rPr>
              <w:t>x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 w:rsidRPr="001A105B">
              <w:t xml:space="preserve">Développer l'aptitude des étudiants à la synthèse 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1A105B" w:rsidRPr="001A105B">
              <w:t xml:space="preserve">et à la recherche de modèles relatifs 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 w:rsidRPr="001A105B">
              <w:rPr>
                <w:noProof/>
              </w:rPr>
              <w:t>Au calcul des éléments de machine.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</w:t>
            </w:r>
            <w:r>
              <w:t>Consult</w:t>
            </w:r>
            <w:r w:rsidR="008631EA">
              <w:t xml:space="preserve">. </w:t>
            </w:r>
            <w:proofErr w:type="gramStart"/>
            <w:r w:rsidR="008631EA">
              <w:t>copie</w:t>
            </w:r>
            <w:proofErr w:type="gramEnd"/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105B" w:rsidP="001A338C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>
              <w:t>x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>
              <w:rPr>
                <w:noProof/>
              </w:rPr>
              <w:t>x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38AE" w:rsidRPr="00E038AE">
              <w:t>Insertion professionnelle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4C9">
              <w:t>Assistance et Maitrise des connaissances en C.M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1A105B">
              <w:rPr>
                <w:noProof/>
              </w:rPr>
              <w:t>cours de construction mécanique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05B" w:rsidRPr="001A105B">
              <w:rPr>
                <w:noProof/>
              </w:rPr>
              <w:t>Nicolet G. : Conception de machines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15722713">
    <w:abstractNumId w:val="3"/>
  </w:num>
  <w:num w:numId="2" w16cid:durableId="1708723376">
    <w:abstractNumId w:val="2"/>
  </w:num>
  <w:num w:numId="3" w16cid:durableId="340394199">
    <w:abstractNumId w:val="2"/>
  </w:num>
  <w:num w:numId="4" w16cid:durableId="114762796">
    <w:abstractNumId w:val="2"/>
  </w:num>
  <w:num w:numId="5" w16cid:durableId="455488440">
    <w:abstractNumId w:val="7"/>
  </w:num>
  <w:num w:numId="6" w16cid:durableId="317154220">
    <w:abstractNumId w:val="7"/>
  </w:num>
  <w:num w:numId="7" w16cid:durableId="1000040483">
    <w:abstractNumId w:val="7"/>
  </w:num>
  <w:num w:numId="8" w16cid:durableId="941257955">
    <w:abstractNumId w:val="7"/>
  </w:num>
  <w:num w:numId="9" w16cid:durableId="1968118871">
    <w:abstractNumId w:val="7"/>
  </w:num>
  <w:num w:numId="10" w16cid:durableId="576785902">
    <w:abstractNumId w:val="7"/>
  </w:num>
  <w:num w:numId="11" w16cid:durableId="349062581">
    <w:abstractNumId w:val="7"/>
  </w:num>
  <w:num w:numId="12" w16cid:durableId="709187566">
    <w:abstractNumId w:val="6"/>
  </w:num>
  <w:num w:numId="13" w16cid:durableId="1298294991">
    <w:abstractNumId w:val="0"/>
  </w:num>
  <w:num w:numId="14" w16cid:durableId="381516445">
    <w:abstractNumId w:val="5"/>
  </w:num>
  <w:num w:numId="15" w16cid:durableId="1983461090">
    <w:abstractNumId w:val="1"/>
  </w:num>
  <w:num w:numId="16" w16cid:durableId="1566843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03A25"/>
    <w:rsid w:val="000A2139"/>
    <w:rsid w:val="000C19B5"/>
    <w:rsid w:val="00121DA8"/>
    <w:rsid w:val="001A105B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164C9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54E16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1AC2"/>
    <w:rsid w:val="008C6A18"/>
    <w:rsid w:val="008C6E60"/>
    <w:rsid w:val="008E3982"/>
    <w:rsid w:val="00950DB8"/>
    <w:rsid w:val="00964296"/>
    <w:rsid w:val="009A4FF8"/>
    <w:rsid w:val="009B00C9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C7816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339E1"/>
    <w:rsid w:val="00D4787E"/>
    <w:rsid w:val="00D75F05"/>
    <w:rsid w:val="00DA388B"/>
    <w:rsid w:val="00DB1B06"/>
    <w:rsid w:val="00E038AE"/>
    <w:rsid w:val="00E04AFD"/>
    <w:rsid w:val="00E30CE9"/>
    <w:rsid w:val="00EB5CDD"/>
    <w:rsid w:val="00EF486D"/>
    <w:rsid w:val="00F30DB8"/>
    <w:rsid w:val="00F61D2D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8A3C"/>
  <w15:docId w15:val="{D52A8675-CEF0-4577-B6B6-260BE6C1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1A567D"/>
    <w:rsid w:val="00225615"/>
    <w:rsid w:val="00462B0D"/>
    <w:rsid w:val="00513948"/>
    <w:rsid w:val="00527647"/>
    <w:rsid w:val="005A5D73"/>
    <w:rsid w:val="006C6DD9"/>
    <w:rsid w:val="00700FD7"/>
    <w:rsid w:val="00CD648A"/>
    <w:rsid w:val="00D0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69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9</cp:revision>
  <dcterms:created xsi:type="dcterms:W3CDTF">2023-04-03T17:47:00Z</dcterms:created>
  <dcterms:modified xsi:type="dcterms:W3CDTF">2023-04-04T16:09:00Z</dcterms:modified>
</cp:coreProperties>
</file>