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</w:t>
            </w:r>
            <w:proofErr w:type="gramStart"/>
            <w:r w:rsidRPr="00277B9C">
              <w:rPr>
                <w:sz w:val="24"/>
                <w:szCs w:val="24"/>
              </w:rPr>
              <w:t>:</w:t>
            </w:r>
            <w:proofErr w:type="gramEnd"/>
            <w:r w:rsidR="00A159AC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A159AC">
              <w:rPr>
                <w:sz w:val="24"/>
                <w:szCs w:val="24"/>
              </w:rPr>
            </w:r>
            <w:r w:rsidR="00A159AC">
              <w:rPr>
                <w:sz w:val="24"/>
                <w:szCs w:val="24"/>
              </w:rPr>
              <w:fldChar w:fldCharType="separate"/>
            </w:r>
            <w:r w:rsidR="009C1819">
              <w:rPr>
                <w:sz w:val="24"/>
                <w:szCs w:val="24"/>
              </w:rPr>
              <w:t>Université Ibn Khaldoun-Tiaret-</w:t>
            </w:r>
            <w:r w:rsidR="00A159AC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159AC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A159AC">
              <w:rPr>
                <w:sz w:val="24"/>
                <w:szCs w:val="24"/>
              </w:rPr>
            </w:r>
            <w:r w:rsidR="00A159AC">
              <w:rPr>
                <w:sz w:val="24"/>
                <w:szCs w:val="24"/>
              </w:rPr>
              <w:fldChar w:fldCharType="separate"/>
            </w:r>
            <w:r w:rsidR="009C1819">
              <w:rPr>
                <w:sz w:val="24"/>
                <w:szCs w:val="24"/>
              </w:rPr>
              <w:t>Génie électrique</w:t>
            </w:r>
            <w:r w:rsidR="00A159AC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A159AC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9C1819">
              <w:rPr>
                <w:sz w:val="36"/>
                <w:szCs w:val="36"/>
              </w:rPr>
              <w:t>Commande des machines électrique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A159AC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1819">
              <w:rPr>
                <w:b/>
                <w:bCs/>
              </w:rPr>
              <w:t>BELABBAS BELKACEM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A159AC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C1819">
              <w:rPr>
                <w:sz w:val="16"/>
                <w:szCs w:val="16"/>
              </w:rPr>
              <w:t>belabbas.belkacem@univ-tiaret.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159AC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9C1819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159AC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9C1819">
              <w:t>0</w:t>
            </w:r>
            <w:r w:rsidR="00367935">
              <w:t>8</w:t>
            </w:r>
            <w:r w:rsidR="009C1819">
              <w:t>:</w:t>
            </w:r>
            <w:r w:rsidR="00367935">
              <w:t>0</w:t>
            </w:r>
            <w:r w:rsidR="009C1819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A159AC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159AC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9C1819">
              <w:t>M</w:t>
            </w:r>
            <w:r w:rsidR="00367935">
              <w:t>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159AC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9C1819">
              <w:t>0</w:t>
            </w:r>
            <w:r w:rsidR="00367935">
              <w:t>9</w:t>
            </w:r>
            <w:r w:rsidR="009C1819">
              <w:t>:</w:t>
            </w:r>
            <w:r w:rsidR="00367935">
              <w:t>3</w:t>
            </w:r>
            <w:r w:rsidR="009C1819">
              <w:t>0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A159AC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159AC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159AC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A159AC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9C1819">
              <w:t>0770882586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A159AC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9C1819">
              <w:t>Amphi E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A159AC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9C1819">
              <w:t>BELABBAS BELKACEM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A159AC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367935" w:rsidRPr="00367935">
              <w:t>Salle 004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A159AC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9C1819">
              <w:t>Mardi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A159AC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367935">
              <w:t>15</w:t>
            </w:r>
            <w:r w:rsidR="009C1819">
              <w:t>:</w:t>
            </w:r>
            <w:r w:rsidR="00367935">
              <w:t>3</w:t>
            </w:r>
            <w:r w:rsidR="009C1819">
              <w:t>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A159AC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9C1819" w:rsidRPr="009C1819">
              <w:rPr>
                <w:noProof/>
              </w:rPr>
              <w:t>BELABBAS BELKACEM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A159A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367935" w:rsidRPr="00367935">
              <w:t>Salle 011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="009C1819"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9C1819" w:rsidRPr="009C1819">
              <w:t>M</w:t>
            </w:r>
            <w:r w:rsidR="00367935">
              <w:t>ercr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367935">
              <w:t>14</w:t>
            </w:r>
            <w:r w:rsidR="009C1819" w:rsidRPr="009C1819">
              <w:t>:</w:t>
            </w:r>
            <w:r w:rsidR="00367935">
              <w:t>0</w:t>
            </w:r>
            <w:r w:rsidR="009C1819" w:rsidRPr="009C1819">
              <w:t>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9C1819" w:rsidRPr="009C1819">
              <w:rPr>
                <w:noProof/>
              </w:rPr>
              <w:t>BELABBAS BELKACEM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A159A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367935" w:rsidRPr="00367935">
              <w:rPr>
                <w:noProof/>
              </w:rPr>
              <w:t>Salle 111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9C1819">
              <w:t>M</w:t>
            </w:r>
            <w:r w:rsidR="00367935">
              <w:t>ercr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A05D2D">
              <w:t>15:30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A159A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A159A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="00367935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159AC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A159A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159A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159AC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159A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A159AC" w:rsidP="00E4250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E42506">
              <w:t>KOUADRIA SALMEN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159AC" w:rsidP="00E4250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42506">
              <w:t>Salle 009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A159AC" w:rsidP="00E4250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42506">
              <w:t>Dim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A159AC" w:rsidP="00E42506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42506">
              <w:t>14h00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A159AC" w:rsidP="00E4250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E42506">
              <w:rPr>
                <w:noProof/>
              </w:rPr>
              <w:t>Dim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A159AC" w:rsidP="00E4250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E42506">
              <w:rPr>
                <w:noProof/>
              </w:rPr>
              <w:t>15h30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159AC" w:rsidP="00E4250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E42506">
              <w:rPr>
                <w:noProof/>
              </w:rPr>
              <w:t>Lundi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159AC" w:rsidP="00E4250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E42506">
              <w:rPr>
                <w:noProof/>
              </w:rPr>
              <w:t>09h30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159A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159A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159AC" w:rsidP="00E4250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E42506">
              <w:rPr>
                <w:noProof/>
              </w:rPr>
              <w:t>Lundi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159AC" w:rsidP="00E4250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E42506">
              <w:rPr>
                <w:noProof/>
              </w:rPr>
              <w:t>11h00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159A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159A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159A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159A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159A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159A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159A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159A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159A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159A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159A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159A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159A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159A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159AC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A159AC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2201FE">
              <w:rPr>
                <w:noProof/>
              </w:rPr>
              <w:t>Techniques utilisées pour varier la vitesse</w:t>
            </w:r>
            <w:r>
              <w:fldChar w:fldCharType="end"/>
            </w:r>
            <w:bookmarkEnd w:id="25"/>
          </w:p>
          <w:p w:rsidR="0042399D" w:rsidRDefault="00A159AC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201FE">
              <w:t>Des m</w:t>
            </w:r>
            <w:r w:rsidR="00367935" w:rsidRPr="00367935">
              <w:rPr>
                <w:noProof/>
              </w:rPr>
              <w:t>achines</w:t>
            </w:r>
            <w:r w:rsidR="002201FE">
              <w:rPr>
                <w:noProof/>
              </w:rPr>
              <w:t xml:space="preserve"> électriques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67935" w:rsidRPr="00367935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201FE">
              <w:rPr>
                <w:noProof/>
              </w:rPr>
              <w:t>5 Chapitres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67935">
              <w:t>06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67935">
              <w:rPr>
                <w:noProof/>
              </w:rPr>
              <w:t>03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67935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67935">
              <w:rPr>
                <w:noProof/>
              </w:rPr>
              <w:t>03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A159AC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A5ED4">
              <w:t>(</w:t>
            </w:r>
            <w:r w:rsidR="00106AE9">
              <w:rPr>
                <w:noProof/>
              </w:rPr>
              <w:t>CC1</w:t>
            </w:r>
            <w:r w:rsidR="006A5ED4">
              <w:rPr>
                <w:noProof/>
              </w:rPr>
              <w:t>/7.5)</w:t>
            </w:r>
            <w:r w:rsidR="00106AE9">
              <w:rPr>
                <w:noProof/>
              </w:rPr>
              <w:t>+</w:t>
            </w:r>
            <w:r w:rsidR="006A5ED4">
              <w:rPr>
                <w:noProof/>
              </w:rPr>
              <w:t>(</w:t>
            </w:r>
            <w:r w:rsidR="00106AE9">
              <w:rPr>
                <w:noProof/>
              </w:rPr>
              <w:t>CC2</w:t>
            </w:r>
            <w:r w:rsidR="006A5ED4">
              <w:rPr>
                <w:noProof/>
              </w:rPr>
              <w:t>/7.5)</w:t>
            </w:r>
            <w:r w:rsidR="00106AE9">
              <w:rPr>
                <w:noProof/>
              </w:rPr>
              <w:t>+</w:t>
            </w:r>
            <w:r w:rsidR="006A5ED4">
              <w:rPr>
                <w:noProof/>
              </w:rPr>
              <w:t>Participation+Assiduité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A159AC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201FE">
              <w:rPr>
                <w:noProof/>
              </w:rPr>
              <w:t>Comprendre,</w:t>
            </w:r>
            <w:r w:rsidR="002201FE" w:rsidRPr="002201FE">
              <w:rPr>
                <w:noProof/>
              </w:rPr>
              <w:t xml:space="preserve"> analyser et modéliser l’ensemble</w:t>
            </w:r>
            <w:r>
              <w:fldChar w:fldCharType="end"/>
            </w:r>
          </w:p>
          <w:p w:rsidR="001A338C" w:rsidRDefault="00A159AC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2201FE" w:rsidRPr="002201FE">
              <w:rPr>
                <w:noProof/>
              </w:rPr>
              <w:t>Machines-convertisseurs</w:t>
            </w:r>
            <w:r>
              <w:fldChar w:fldCharType="end"/>
            </w:r>
            <w:bookmarkEnd w:id="26"/>
          </w:p>
          <w:p w:rsidR="0042399D" w:rsidRDefault="00A159AC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6A5ED4">
              <w:t>Mardi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6A5ED4">
              <w:t>2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6A5ED4">
              <w:t>45 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6A5ED4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6A5ED4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A159AC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6A5ED4">
              <w:t>7.5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2-28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6A5ED4" w:rsidP="001A338C">
                <w:pPr>
                  <w:jc w:val="center"/>
                </w:pPr>
                <w:r>
                  <w:t>28/02/2023</w:t>
                </w:r>
              </w:p>
            </w:tc>
          </w:sdtContent>
        </w:sdt>
        <w:tc>
          <w:tcPr>
            <w:tcW w:w="1158" w:type="dxa"/>
          </w:tcPr>
          <w:p w:rsidR="006B258A" w:rsidRDefault="00A159AC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6A5ED4">
              <w:t>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A159AC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t>Mardi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A159AC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t>2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A159AC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rPr>
                <w:noProof/>
              </w:rPr>
              <w:t>45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A159AC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A159AC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A159AC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rPr>
                <w:noProof/>
              </w:rPr>
              <w:t>7.5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5-0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6A5ED4" w:rsidP="00323CE6">
                <w:pPr>
                  <w:jc w:val="center"/>
                </w:pPr>
                <w:r>
                  <w:t>02/05/2023</w:t>
                </w:r>
              </w:p>
            </w:tc>
          </w:sdtContent>
        </w:sdt>
        <w:tc>
          <w:tcPr>
            <w:tcW w:w="1158" w:type="dxa"/>
          </w:tcPr>
          <w:p w:rsidR="00595FC4" w:rsidRDefault="00A159AC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5ED4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6A5ED4">
              <w:t>Classroom</w:t>
            </w:r>
            <w:r w:rsidRPr="00680687">
              <w:fldChar w:fldCharType="end"/>
            </w:r>
            <w:bookmarkEnd w:id="34"/>
          </w:p>
          <w:p w:rsidR="0042399D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201FE">
              <w:rPr>
                <w:noProof/>
              </w:rPr>
              <w:t>Moodle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201FE">
              <w:rPr>
                <w:noProof/>
              </w:rPr>
              <w:t>Support de Cours</w:t>
            </w:r>
            <w:r w:rsidRPr="00680687">
              <w:fldChar w:fldCharType="end"/>
            </w:r>
          </w:p>
          <w:p w:rsidR="00606FA1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A159A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A159A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A159A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2201FE" w:rsidRPr="002201FE">
              <w:rPr>
                <w:noProof/>
              </w:rPr>
              <w:t>Assimiler le contenu de la matière</w:t>
            </w:r>
            <w:r>
              <w:fldChar w:fldCharType="end"/>
            </w:r>
            <w:bookmarkEnd w:id="35"/>
          </w:p>
          <w:p w:rsidR="00673AFF" w:rsidRDefault="00A159A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201FE" w:rsidRPr="002201FE">
              <w:rPr>
                <w:noProof/>
              </w:rPr>
              <w:t>S'impliquer activement en classe</w:t>
            </w:r>
            <w:r>
              <w:fldChar w:fldCharType="end"/>
            </w:r>
          </w:p>
          <w:p w:rsidR="00673AFF" w:rsidRDefault="00A159A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9E0AA3" w:rsidRPr="009E0AA3">
              <w:rPr>
                <w:noProof/>
              </w:rPr>
              <w:t>Prendre des notes de qualité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A159AC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9E0AA3" w:rsidRPr="009E0AA3">
              <w:rPr>
                <w:noProof/>
              </w:rPr>
              <w:t xml:space="preserve">L'assiduité </w:t>
            </w:r>
            <w:r w:rsidR="009E0AA3">
              <w:rPr>
                <w:noProof/>
              </w:rPr>
              <w:t xml:space="preserve">des étudiants </w:t>
            </w:r>
            <w:r w:rsidR="009E0AA3" w:rsidRPr="009E0AA3">
              <w:rPr>
                <w:noProof/>
              </w:rPr>
              <w:t xml:space="preserve">est importante </w:t>
            </w:r>
            <w:r w:rsidRPr="007577A7">
              <w:fldChar w:fldCharType="end"/>
            </w:r>
          </w:p>
          <w:p w:rsidR="00673AFF" w:rsidRDefault="00A159A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9E0AA3">
              <w:rPr>
                <w:noProof/>
              </w:rPr>
              <w:t>Respect</w:t>
            </w:r>
            <w:r>
              <w:fldChar w:fldCharType="end"/>
            </w:r>
          </w:p>
          <w:p w:rsidR="00673AFF" w:rsidRDefault="00A159A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9E0AA3">
              <w:rPr>
                <w:noProof/>
              </w:rPr>
              <w:t>La reussite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A159A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9E0AA3" w:rsidRPr="009E0AA3">
              <w:rPr>
                <w:noProof/>
              </w:rPr>
              <w:t xml:space="preserve">LES MACHINES SYNCHRONES AUTOPILOTÉES </w:t>
            </w:r>
            <w:r w:rsidRPr="00396A52">
              <w:fldChar w:fldCharType="end"/>
            </w:r>
          </w:p>
          <w:p w:rsidR="004A3421" w:rsidRDefault="00A159AC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9E0AA3" w:rsidRPr="009E0AA3">
              <w:rPr>
                <w:noProof/>
              </w:rPr>
              <w:t xml:space="preserve">MACHINES À COURANT CONTINU </w:t>
            </w:r>
            <w:r>
              <w:fldChar w:fldCharType="end"/>
            </w:r>
          </w:p>
          <w:p w:rsidR="005F6BBF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9E0AA3" w:rsidRPr="009E0AA3">
              <w:rPr>
                <w:noProof/>
              </w:rPr>
              <w:t xml:space="preserve">MODELISATION DES MACHINES ELECTRIQUES 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A159A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A159A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9E0AA3" w:rsidRPr="009E0AA3">
              <w:rPr>
                <w:noProof/>
              </w:rPr>
              <w:t xml:space="preserve">Entraînements Electriques </w:t>
            </w:r>
            <w:r w:rsidRPr="00396A52">
              <w:fldChar w:fldCharType="end"/>
            </w:r>
          </w:p>
          <w:p w:rsidR="004A3421" w:rsidRDefault="00A159AC" w:rsidP="009E0AA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9E0AA3">
              <w:rPr>
                <w:noProof/>
              </w:rPr>
              <w:t xml:space="preserve">COMMANDE DES MACHINES </w:t>
            </w:r>
            <w:bookmarkStart w:id="36" w:name="_GoBack"/>
            <w:bookmarkEnd w:id="36"/>
            <w:r w:rsidR="009E0AA3">
              <w:rPr>
                <w:noProof/>
              </w:rPr>
              <w:t xml:space="preserve">ELECTRIQUES </w:t>
            </w:r>
            <w:r>
              <w:fldChar w:fldCharType="end"/>
            </w:r>
          </w:p>
          <w:p w:rsidR="004A3421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A159A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A159A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159AC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A159AC" w:rsidP="00BE6AF2">
      <w:r w:rsidRPr="00A159AC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9C1819" w:rsidRPr="00BE6AF2" w:rsidRDefault="009C1819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114C"/>
    <w:rsid w:val="000A2139"/>
    <w:rsid w:val="000C19B5"/>
    <w:rsid w:val="00106AE9"/>
    <w:rsid w:val="00121DA8"/>
    <w:rsid w:val="001A338C"/>
    <w:rsid w:val="001B6C15"/>
    <w:rsid w:val="001D1D3B"/>
    <w:rsid w:val="001E12E7"/>
    <w:rsid w:val="001F298C"/>
    <w:rsid w:val="001F340A"/>
    <w:rsid w:val="002201FE"/>
    <w:rsid w:val="00236309"/>
    <w:rsid w:val="00277B9C"/>
    <w:rsid w:val="002A2A2A"/>
    <w:rsid w:val="002B378B"/>
    <w:rsid w:val="002D07C3"/>
    <w:rsid w:val="00323CE6"/>
    <w:rsid w:val="00333F0C"/>
    <w:rsid w:val="00367935"/>
    <w:rsid w:val="003C0F59"/>
    <w:rsid w:val="003E5702"/>
    <w:rsid w:val="003E5C79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A5ED4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C1819"/>
    <w:rsid w:val="009E0AA3"/>
    <w:rsid w:val="009E136F"/>
    <w:rsid w:val="00A0598F"/>
    <w:rsid w:val="00A05D2D"/>
    <w:rsid w:val="00A159AC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54B1E"/>
    <w:rsid w:val="00D75F05"/>
    <w:rsid w:val="00DB1B06"/>
    <w:rsid w:val="00E04AFD"/>
    <w:rsid w:val="00E30CE9"/>
    <w:rsid w:val="00E42506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1E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463AF7"/>
    <w:rsid w:val="00513948"/>
    <w:rsid w:val="005A5D73"/>
    <w:rsid w:val="00664CEF"/>
    <w:rsid w:val="00772045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4CEF"/>
    <w:rPr>
      <w:color w:val="808080"/>
    </w:rPr>
  </w:style>
  <w:style w:type="paragraph" w:customStyle="1" w:styleId="35409C606B6F40D9865BFD790A700FCA">
    <w:name w:val="35409C606B6F40D9865BFD790A700FCA"/>
    <w:rsid w:val="00664CEF"/>
  </w:style>
  <w:style w:type="paragraph" w:customStyle="1" w:styleId="15E4497757EA49F0A0103FADFCDCCFB0">
    <w:name w:val="15E4497757EA49F0A0103FADFCDCCFB0"/>
    <w:rsid w:val="00664C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</TotalTime>
  <Pages>3</Pages>
  <Words>910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3</cp:revision>
  <dcterms:created xsi:type="dcterms:W3CDTF">2023-04-04T18:57:00Z</dcterms:created>
  <dcterms:modified xsi:type="dcterms:W3CDTF">2023-04-05T02:42:00Z</dcterms:modified>
</cp:coreProperties>
</file>